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57"/>
        <w:gridCol w:w="4876"/>
      </w:tblGrid>
      <w:tr w:rsidR="00AB64BD" w14:paraId="515FD416" w14:textId="77777777" w:rsidTr="00AB64BD">
        <w:trPr>
          <w:trHeight w:val="1361"/>
        </w:trPr>
        <w:tc>
          <w:tcPr>
            <w:tcW w:w="9752" w:type="dxa"/>
            <w:gridSpan w:val="3"/>
          </w:tcPr>
          <w:p w14:paraId="4591ECB4" w14:textId="1D63FEAE" w:rsidR="00AB64BD" w:rsidRPr="006C608C" w:rsidRDefault="00000000" w:rsidP="00920421">
            <w:pPr>
              <w:pStyle w:val="RegInstructionText"/>
              <w:tabs>
                <w:tab w:val="clear" w:pos="510"/>
                <w:tab w:val="left" w:pos="-313"/>
              </w:tabs>
              <w:ind w:left="1539"/>
              <w:jc w:val="center"/>
              <w:rPr>
                <w:i w:val="0"/>
              </w:rPr>
            </w:pPr>
            <w:r>
              <w:rPr>
                <w:noProof/>
              </w:rPr>
              <w:pict w14:anchorId="736FA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2050" type="#_x0000_t75" alt="" style="position:absolute;left:0;text-align:left;margin-left:22.15pt;margin-top:17.8pt;width:45pt;height:36pt;z-index:1;visibility:visible;mso-wrap-edited:f;mso-width-percent:0;mso-height-percent:0;mso-width-percent:0;mso-height-percent:0" o:allowoverlap="f">
                  <v:imagedata r:id="rId11" o:title=""/>
                </v:shape>
              </w:pict>
            </w:r>
            <w:r w:rsidR="00AB64BD">
              <w:rPr>
                <w:i w:val="0"/>
              </w:rPr>
              <w:br/>
            </w:r>
            <w:r w:rsidR="00AB64BD">
              <w:rPr>
                <w:b/>
                <w:i w:val="0"/>
                <w:sz w:val="24"/>
                <w:szCs w:val="24"/>
              </w:rPr>
              <w:t>A</w:t>
            </w:r>
            <w:r w:rsidR="005E150E">
              <w:rPr>
                <w:b/>
                <w:i w:val="0"/>
                <w:sz w:val="24"/>
                <w:szCs w:val="24"/>
              </w:rPr>
              <w:t xml:space="preserve">RTICLE </w:t>
            </w:r>
            <w:r w:rsidR="00AB64BD">
              <w:rPr>
                <w:b/>
                <w:i w:val="0"/>
                <w:sz w:val="24"/>
                <w:szCs w:val="24"/>
              </w:rPr>
              <w:t xml:space="preserve">6.4 </w:t>
            </w:r>
            <w:r w:rsidR="005E150E">
              <w:rPr>
                <w:b/>
                <w:i w:val="0"/>
                <w:sz w:val="24"/>
                <w:szCs w:val="24"/>
              </w:rPr>
              <w:t>MECHANISM REGISTRY UPDATE TO ENTITY DETAILS OR OTHER</w:t>
            </w:r>
            <w:r w:rsidR="00CF2A63">
              <w:rPr>
                <w:b/>
                <w:i w:val="0"/>
                <w:sz w:val="24"/>
                <w:szCs w:val="24"/>
              </w:rPr>
              <w:t xml:space="preserve"> REQUEST</w:t>
            </w:r>
            <w:r w:rsidR="005E150E">
              <w:rPr>
                <w:b/>
                <w:i w:val="0"/>
                <w:sz w:val="24"/>
                <w:szCs w:val="24"/>
              </w:rPr>
              <w:t xml:space="preserve"> </w:t>
            </w:r>
            <w:r w:rsidR="003C64FF">
              <w:rPr>
                <w:b/>
                <w:i w:val="0"/>
                <w:sz w:val="24"/>
                <w:szCs w:val="24"/>
              </w:rPr>
              <w:t>FORM</w:t>
            </w:r>
          </w:p>
          <w:p w14:paraId="0A3293E1" w14:textId="77777777" w:rsidR="00AB64BD" w:rsidRPr="005C3D4F" w:rsidRDefault="00AB64BD" w:rsidP="004F57BE">
            <w:pPr>
              <w:tabs>
                <w:tab w:val="left" w:pos="-29"/>
              </w:tabs>
              <w:ind w:left="1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(Version 01.0)</w:t>
            </w:r>
          </w:p>
        </w:tc>
      </w:tr>
      <w:tr w:rsidR="00AB64BD" w14:paraId="731023BE" w14:textId="77777777" w:rsidTr="008B3424">
        <w:trPr>
          <w:trHeight w:val="889"/>
        </w:trPr>
        <w:tc>
          <w:tcPr>
            <w:tcW w:w="9752" w:type="dxa"/>
            <w:gridSpan w:val="3"/>
          </w:tcPr>
          <w:p w14:paraId="6458366B" w14:textId="2A4FC9F0" w:rsidR="00AB64BD" w:rsidRPr="00B90167" w:rsidRDefault="00AB64BD" w:rsidP="00B90167">
            <w:pPr>
              <w:pStyle w:val="RegInstructionText"/>
            </w:pPr>
            <w:r w:rsidRPr="00B90167">
              <w:t xml:space="preserve">This form is </w:t>
            </w:r>
            <w:r w:rsidR="00707FE7">
              <w:t>for</w:t>
            </w:r>
            <w:r w:rsidRPr="00B90167">
              <w:t xml:space="preserve"> </w:t>
            </w:r>
            <w:r w:rsidR="006079DB">
              <w:t xml:space="preserve">authorized representatives of entities to update their details </w:t>
            </w:r>
            <w:r w:rsidR="002F62DD">
              <w:t>o</w:t>
            </w:r>
            <w:r w:rsidR="006079DB">
              <w:t>r make</w:t>
            </w:r>
            <w:r w:rsidR="00A52186">
              <w:t xml:space="preserve"> other </w:t>
            </w:r>
            <w:r w:rsidR="00636153">
              <w:t>request</w:t>
            </w:r>
            <w:r w:rsidR="00A52186">
              <w:t>s</w:t>
            </w:r>
            <w:r w:rsidR="00636153">
              <w:t xml:space="preserve"> in relation to their accounts in the </w:t>
            </w:r>
            <w:r w:rsidR="002F62DD">
              <w:t xml:space="preserve">mechanism registry. </w:t>
            </w:r>
          </w:p>
          <w:p w14:paraId="272C8C53" w14:textId="68A7B807" w:rsidR="00AB64BD" w:rsidRPr="003E3194" w:rsidRDefault="00AB64BD" w:rsidP="004F6BD8">
            <w:pPr>
              <w:pStyle w:val="RegInstructionText"/>
              <w:keepNext/>
              <w:keepLines/>
            </w:pPr>
            <w:r w:rsidRPr="003E3194">
              <w:t xml:space="preserve">The completed form, including attachments, should be submitted </w:t>
            </w:r>
            <w:r w:rsidR="004C7110">
              <w:t>via email</w:t>
            </w:r>
            <w:r w:rsidR="004C7110" w:rsidRPr="003E3194">
              <w:t xml:space="preserve"> </w:t>
            </w:r>
            <w:r w:rsidR="007719F1" w:rsidRPr="003E3194">
              <w:t xml:space="preserve">to </w:t>
            </w:r>
            <w:hyperlink r:id="rId12" w:history="1">
              <w:r w:rsidR="007719F1" w:rsidRPr="005A28B6">
                <w:rPr>
                  <w:rStyle w:val="Hyperlink"/>
                </w:rPr>
                <w:t>a6.4mechanism-registry@unfccc.int</w:t>
              </w:r>
            </w:hyperlink>
            <w:r w:rsidR="007719F1">
              <w:t xml:space="preserve">. </w:t>
            </w:r>
            <w:r w:rsidR="00607B5F">
              <w:t xml:space="preserve">by </w:t>
            </w:r>
            <w:r w:rsidR="00944D37">
              <w:t xml:space="preserve">a representative of </w:t>
            </w:r>
            <w:r w:rsidR="007719F1">
              <w:t xml:space="preserve">the authorizing Party’s </w:t>
            </w:r>
            <w:r w:rsidR="00021862">
              <w:t xml:space="preserve">Designated National Authority </w:t>
            </w:r>
            <w:r w:rsidR="0005710E">
              <w:t xml:space="preserve">for </w:t>
            </w:r>
            <w:r w:rsidR="007719F1">
              <w:t>update</w:t>
            </w:r>
            <w:r w:rsidR="0005710E">
              <w:t>s to</w:t>
            </w:r>
            <w:r w:rsidR="007719F1">
              <w:t xml:space="preserve"> entity details, or </w:t>
            </w:r>
            <w:r w:rsidR="0005710E">
              <w:t xml:space="preserve">by </w:t>
            </w:r>
            <w:r w:rsidR="007719F1">
              <w:t>the</w:t>
            </w:r>
            <w:r w:rsidR="00543AC6">
              <w:t xml:space="preserve"> </w:t>
            </w:r>
            <w:r w:rsidR="0005710E">
              <w:t xml:space="preserve">entity’s </w:t>
            </w:r>
            <w:r w:rsidR="002F62DD">
              <w:t xml:space="preserve">authorized representatives </w:t>
            </w:r>
            <w:r w:rsidR="0005710E">
              <w:t xml:space="preserve">for </w:t>
            </w:r>
            <w:r w:rsidR="007719F1">
              <w:t>unstructured request</w:t>
            </w:r>
            <w:r w:rsidR="004C7110">
              <w:t>s</w:t>
            </w:r>
            <w:r w:rsidR="007719F1">
              <w:t>.</w:t>
            </w:r>
            <w:r w:rsidR="0027065F">
              <w:t xml:space="preserve"> </w:t>
            </w:r>
          </w:p>
        </w:tc>
      </w:tr>
      <w:tr w:rsidR="00AB64BD" w:rsidRPr="00D359A3" w14:paraId="7BD07E95" w14:textId="77777777" w:rsidTr="00AB64BD">
        <w:trPr>
          <w:trHeight w:hRule="exact" w:val="454"/>
        </w:trPr>
        <w:tc>
          <w:tcPr>
            <w:tcW w:w="9752" w:type="dxa"/>
            <w:gridSpan w:val="3"/>
            <w:shd w:val="clear" w:color="auto" w:fill="CCCCCC"/>
            <w:vAlign w:val="center"/>
          </w:tcPr>
          <w:p w14:paraId="4D3816D3" w14:textId="77777777" w:rsidR="00AB64BD" w:rsidRPr="00D359A3" w:rsidRDefault="00AB64BD" w:rsidP="00825DB7">
            <w:pPr>
              <w:pStyle w:val="SectionTitle"/>
            </w:pPr>
            <w:r w:rsidRPr="00D359A3">
              <w:t xml:space="preserve">Section 1: </w:t>
            </w:r>
            <w:r>
              <w:t>General information</w:t>
            </w:r>
          </w:p>
        </w:tc>
      </w:tr>
      <w:tr w:rsidR="00AB64BD" w:rsidRPr="002D7E36" w14:paraId="13E391B4" w14:textId="77777777" w:rsidTr="00271460">
        <w:trPr>
          <w:trHeight w:val="567"/>
        </w:trPr>
        <w:tc>
          <w:tcPr>
            <w:tcW w:w="4819" w:type="dxa"/>
            <w:shd w:val="clear" w:color="auto" w:fill="E8E8E8"/>
            <w:vAlign w:val="center"/>
          </w:tcPr>
          <w:p w14:paraId="0895037B" w14:textId="59BD848B" w:rsidR="00AB64BD" w:rsidRPr="00FE1A1B" w:rsidRDefault="004959D5" w:rsidP="00825DB7">
            <w:pPr>
              <w:pStyle w:val="SubSectionTitle"/>
            </w:pPr>
            <w:r>
              <w:t>Holding account number</w:t>
            </w:r>
            <w:r w:rsidR="008B3424">
              <w:t>:</w:t>
            </w:r>
          </w:p>
        </w:tc>
        <w:tc>
          <w:tcPr>
            <w:tcW w:w="4933" w:type="dxa"/>
            <w:gridSpan w:val="2"/>
          </w:tcPr>
          <w:p w14:paraId="57B34825" w14:textId="77777777" w:rsidR="00AB64BD" w:rsidRPr="002D7E36" w:rsidRDefault="00AB64BD" w:rsidP="002218D6">
            <w:pPr>
              <w:pStyle w:val="RegTypePara"/>
            </w:pPr>
          </w:p>
        </w:tc>
      </w:tr>
      <w:tr w:rsidR="00543AC6" w:rsidRPr="002D7E36" w14:paraId="14EDB9F9" w14:textId="77777777" w:rsidTr="00272156">
        <w:trPr>
          <w:trHeight w:val="496"/>
        </w:trPr>
        <w:tc>
          <w:tcPr>
            <w:tcW w:w="4819" w:type="dxa"/>
            <w:shd w:val="clear" w:color="auto" w:fill="E8E8E8"/>
          </w:tcPr>
          <w:p w14:paraId="1C596D33" w14:textId="5692A7A7" w:rsidR="00543AC6" w:rsidRPr="002D7E36" w:rsidRDefault="004959D5" w:rsidP="00825DB7">
            <w:pPr>
              <w:pStyle w:val="SubSectionTitle"/>
            </w:pPr>
            <w:r>
              <w:t>Entity name</w:t>
            </w:r>
            <w:r w:rsidR="008B3424">
              <w:t>:</w:t>
            </w:r>
          </w:p>
        </w:tc>
        <w:tc>
          <w:tcPr>
            <w:tcW w:w="4933" w:type="dxa"/>
            <w:gridSpan w:val="2"/>
          </w:tcPr>
          <w:p w14:paraId="2DBF09F5" w14:textId="77777777" w:rsidR="00543AC6" w:rsidRPr="000A5E6D" w:rsidRDefault="00543AC6" w:rsidP="00271DC9">
            <w:pPr>
              <w:pStyle w:val="RegTypePara"/>
            </w:pPr>
          </w:p>
        </w:tc>
      </w:tr>
      <w:tr w:rsidR="00AB64BD" w:rsidRPr="00D359A3" w14:paraId="61480C24" w14:textId="77777777" w:rsidTr="00272156">
        <w:trPr>
          <w:trHeight w:hRule="exact" w:val="424"/>
        </w:trPr>
        <w:tc>
          <w:tcPr>
            <w:tcW w:w="9752" w:type="dxa"/>
            <w:gridSpan w:val="3"/>
            <w:shd w:val="clear" w:color="auto" w:fill="CCCCCC"/>
            <w:vAlign w:val="center"/>
          </w:tcPr>
          <w:p w14:paraId="7F04413F" w14:textId="17393D03" w:rsidR="00AB64BD" w:rsidRPr="00D359A3" w:rsidRDefault="00AB64BD" w:rsidP="00825DB7">
            <w:pPr>
              <w:pStyle w:val="SectionTitle"/>
            </w:pPr>
            <w:r w:rsidRPr="00D359A3">
              <w:t xml:space="preserve">Section 2: </w:t>
            </w:r>
            <w:r w:rsidR="00B17E6E">
              <w:t>Update of entity details (if applicable)</w:t>
            </w:r>
          </w:p>
        </w:tc>
      </w:tr>
      <w:tr w:rsidR="004959D5" w:rsidRPr="00D359A3" w14:paraId="5112BEAB" w14:textId="77777777" w:rsidTr="005D0FB7">
        <w:trPr>
          <w:trHeight w:hRule="exact" w:val="1143"/>
        </w:trPr>
        <w:tc>
          <w:tcPr>
            <w:tcW w:w="9752" w:type="dxa"/>
            <w:gridSpan w:val="3"/>
            <w:vAlign w:val="center"/>
          </w:tcPr>
          <w:p w14:paraId="2CD3B6A6" w14:textId="1E43AA97" w:rsidR="004959D5" w:rsidRPr="004959D5" w:rsidRDefault="004959D5" w:rsidP="00301178">
            <w:pPr>
              <w:pStyle w:val="SubSectionTitle"/>
              <w:numPr>
                <w:ilvl w:val="0"/>
                <w:numId w:val="0"/>
              </w:numPr>
              <w:ind w:left="57"/>
              <w:rPr>
                <w:b w:val="0"/>
                <w:bCs w:val="0"/>
                <w:i/>
                <w:iCs w:val="0"/>
              </w:rPr>
            </w:pPr>
            <w:r w:rsidRPr="004959D5">
              <w:rPr>
                <w:b w:val="0"/>
                <w:bCs w:val="0"/>
                <w:i/>
                <w:iCs w:val="0"/>
              </w:rPr>
              <w:t xml:space="preserve">Please </w:t>
            </w:r>
            <w:r w:rsidR="00272156">
              <w:rPr>
                <w:b w:val="0"/>
                <w:bCs w:val="0"/>
                <w:i/>
                <w:iCs w:val="0"/>
              </w:rPr>
              <w:t xml:space="preserve">provide </w:t>
            </w:r>
            <w:r w:rsidR="00B17E6E">
              <w:rPr>
                <w:b w:val="0"/>
                <w:bCs w:val="0"/>
                <w:i/>
                <w:iCs w:val="0"/>
              </w:rPr>
              <w:t>any update to your entity details, if applicable.</w:t>
            </w:r>
            <w:r w:rsidR="001C723A">
              <w:rPr>
                <w:b w:val="0"/>
                <w:bCs w:val="0"/>
                <w:i/>
                <w:iCs w:val="0"/>
              </w:rPr>
              <w:t xml:space="preserve"> All updates to entity details </w:t>
            </w:r>
            <w:r w:rsidR="00494469">
              <w:rPr>
                <w:b w:val="0"/>
                <w:bCs w:val="0"/>
                <w:i/>
                <w:iCs w:val="0"/>
              </w:rPr>
              <w:t>using this form require authorization by the entity’s authorizing Party</w:t>
            </w:r>
            <w:r w:rsidR="00CC5B8F">
              <w:rPr>
                <w:b w:val="0"/>
                <w:bCs w:val="0"/>
                <w:i/>
                <w:iCs w:val="0"/>
              </w:rPr>
              <w:t xml:space="preserve"> and must provide the supporting documents </w:t>
            </w:r>
            <w:r w:rsidR="00EC00DB">
              <w:rPr>
                <w:b w:val="0"/>
                <w:bCs w:val="0"/>
                <w:i/>
                <w:iCs w:val="0"/>
              </w:rPr>
              <w:t xml:space="preserve">requested in </w:t>
            </w:r>
            <w:r w:rsidR="000B0560">
              <w:rPr>
                <w:b w:val="0"/>
                <w:bCs w:val="0"/>
                <w:i/>
                <w:iCs w:val="0"/>
              </w:rPr>
              <w:t>s</w:t>
            </w:r>
            <w:r w:rsidR="00EC00DB">
              <w:rPr>
                <w:b w:val="0"/>
                <w:bCs w:val="0"/>
                <w:i/>
                <w:iCs w:val="0"/>
              </w:rPr>
              <w:t xml:space="preserve">ection 4 below. </w:t>
            </w:r>
            <w:r>
              <w:rPr>
                <w:b w:val="0"/>
                <w:bCs w:val="0"/>
                <w:i/>
                <w:iCs w:val="0"/>
              </w:rPr>
              <w:t xml:space="preserve"> </w:t>
            </w:r>
          </w:p>
        </w:tc>
      </w:tr>
      <w:tr w:rsidR="0079055D" w:rsidRPr="00D359A3" w14:paraId="40743EA3" w14:textId="77777777" w:rsidTr="00645BEF">
        <w:trPr>
          <w:trHeight w:val="656"/>
        </w:trPr>
        <w:tc>
          <w:tcPr>
            <w:tcW w:w="4876" w:type="dxa"/>
            <w:gridSpan w:val="2"/>
            <w:shd w:val="clear" w:color="auto" w:fill="E8E8E8"/>
            <w:vAlign w:val="center"/>
          </w:tcPr>
          <w:p w14:paraId="72CB9068" w14:textId="614A9389" w:rsidR="0079055D" w:rsidRPr="00645BEF" w:rsidRDefault="00645BEF" w:rsidP="00645BEF">
            <w:pPr>
              <w:pStyle w:val="SubSectionTitle"/>
            </w:pPr>
            <w:r>
              <w:t>Entity name</w:t>
            </w:r>
            <w:r w:rsidR="000B0560">
              <w:t>:</w:t>
            </w:r>
          </w:p>
        </w:tc>
        <w:tc>
          <w:tcPr>
            <w:tcW w:w="4876" w:type="dxa"/>
            <w:vAlign w:val="center"/>
          </w:tcPr>
          <w:p w14:paraId="7943FE00" w14:textId="7A5A3C63" w:rsidR="0079055D" w:rsidRPr="004959D5" w:rsidRDefault="0079055D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</w:p>
        </w:tc>
      </w:tr>
      <w:tr w:rsidR="0079055D" w:rsidRPr="00D359A3" w14:paraId="5FE85EA8" w14:textId="77777777" w:rsidTr="00645BEF">
        <w:trPr>
          <w:trHeight w:val="543"/>
        </w:trPr>
        <w:tc>
          <w:tcPr>
            <w:tcW w:w="4876" w:type="dxa"/>
            <w:gridSpan w:val="2"/>
            <w:vMerge w:val="restart"/>
            <w:shd w:val="clear" w:color="auto" w:fill="E8E8E8"/>
            <w:vAlign w:val="center"/>
          </w:tcPr>
          <w:p w14:paraId="1D59FE6D" w14:textId="050AD247" w:rsidR="0079055D" w:rsidRPr="00645BEF" w:rsidRDefault="00645BEF" w:rsidP="00645BEF">
            <w:pPr>
              <w:pStyle w:val="SubSectionTitle"/>
            </w:pPr>
            <w:r>
              <w:t>Entity address</w:t>
            </w:r>
            <w:r w:rsidR="000B0560">
              <w:t>:</w:t>
            </w:r>
          </w:p>
        </w:tc>
        <w:tc>
          <w:tcPr>
            <w:tcW w:w="4876" w:type="dxa"/>
            <w:vAlign w:val="center"/>
          </w:tcPr>
          <w:p w14:paraId="052B0EED" w14:textId="4D0EC5E7" w:rsidR="0079055D" w:rsidRPr="00645BEF" w:rsidRDefault="00645BEF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</w:rPr>
            </w:pPr>
            <w:r w:rsidRPr="00645BEF">
              <w:rPr>
                <w:b w:val="0"/>
                <w:bCs w:val="0"/>
              </w:rPr>
              <w:t xml:space="preserve">Address: </w:t>
            </w:r>
          </w:p>
        </w:tc>
      </w:tr>
      <w:tr w:rsidR="0079055D" w:rsidRPr="00D359A3" w14:paraId="50546B99" w14:textId="77777777" w:rsidTr="00645BEF">
        <w:trPr>
          <w:trHeight w:val="542"/>
        </w:trPr>
        <w:tc>
          <w:tcPr>
            <w:tcW w:w="4876" w:type="dxa"/>
            <w:gridSpan w:val="2"/>
            <w:vMerge/>
            <w:shd w:val="clear" w:color="auto" w:fill="E8E8E8"/>
            <w:vAlign w:val="center"/>
          </w:tcPr>
          <w:p w14:paraId="5DE0BE5C" w14:textId="77777777" w:rsidR="0079055D" w:rsidRPr="004959D5" w:rsidRDefault="0079055D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</w:p>
        </w:tc>
        <w:tc>
          <w:tcPr>
            <w:tcW w:w="4876" w:type="dxa"/>
            <w:vAlign w:val="center"/>
          </w:tcPr>
          <w:p w14:paraId="11F3C836" w14:textId="3F56E94E" w:rsidR="0079055D" w:rsidRPr="00645BEF" w:rsidRDefault="00645BEF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</w:rPr>
            </w:pPr>
            <w:r w:rsidRPr="00645BEF">
              <w:rPr>
                <w:b w:val="0"/>
                <w:bCs w:val="0"/>
              </w:rPr>
              <w:t>City:</w:t>
            </w:r>
          </w:p>
        </w:tc>
      </w:tr>
      <w:tr w:rsidR="0079055D" w:rsidRPr="00D359A3" w14:paraId="14B6E6CC" w14:textId="77777777" w:rsidTr="00645BEF">
        <w:trPr>
          <w:trHeight w:val="542"/>
        </w:trPr>
        <w:tc>
          <w:tcPr>
            <w:tcW w:w="4876" w:type="dxa"/>
            <w:gridSpan w:val="2"/>
            <w:vMerge/>
            <w:shd w:val="clear" w:color="auto" w:fill="E8E8E8"/>
            <w:vAlign w:val="center"/>
          </w:tcPr>
          <w:p w14:paraId="51B0BE53" w14:textId="77777777" w:rsidR="0079055D" w:rsidRPr="004959D5" w:rsidRDefault="0079055D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</w:p>
        </w:tc>
        <w:tc>
          <w:tcPr>
            <w:tcW w:w="4876" w:type="dxa"/>
            <w:vAlign w:val="center"/>
          </w:tcPr>
          <w:p w14:paraId="048245A8" w14:textId="46614CF1" w:rsidR="0079055D" w:rsidRPr="00645BEF" w:rsidRDefault="00645BEF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</w:rPr>
            </w:pPr>
            <w:r w:rsidRPr="00645BEF">
              <w:rPr>
                <w:b w:val="0"/>
                <w:bCs w:val="0"/>
              </w:rPr>
              <w:t>Postal code:</w:t>
            </w:r>
          </w:p>
        </w:tc>
      </w:tr>
      <w:tr w:rsidR="0079055D" w:rsidRPr="00D359A3" w14:paraId="78F2B624" w14:textId="77777777" w:rsidTr="00645BEF">
        <w:trPr>
          <w:trHeight w:val="542"/>
        </w:trPr>
        <w:tc>
          <w:tcPr>
            <w:tcW w:w="4876" w:type="dxa"/>
            <w:gridSpan w:val="2"/>
            <w:vMerge/>
            <w:shd w:val="clear" w:color="auto" w:fill="E8E8E8"/>
            <w:vAlign w:val="center"/>
          </w:tcPr>
          <w:p w14:paraId="47C0CC64" w14:textId="77777777" w:rsidR="0079055D" w:rsidRPr="004959D5" w:rsidRDefault="0079055D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</w:p>
        </w:tc>
        <w:tc>
          <w:tcPr>
            <w:tcW w:w="4876" w:type="dxa"/>
            <w:vAlign w:val="center"/>
          </w:tcPr>
          <w:p w14:paraId="4A6DFF94" w14:textId="672CA0A7" w:rsidR="0079055D" w:rsidRPr="00645BEF" w:rsidRDefault="00645BEF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</w:rPr>
            </w:pPr>
            <w:r w:rsidRPr="00645BEF">
              <w:rPr>
                <w:b w:val="0"/>
                <w:bCs w:val="0"/>
              </w:rPr>
              <w:t>Country:</w:t>
            </w:r>
          </w:p>
        </w:tc>
      </w:tr>
      <w:tr w:rsidR="009478AC" w:rsidRPr="00D359A3" w14:paraId="2C5ED1C4" w14:textId="77777777">
        <w:trPr>
          <w:trHeight w:val="542"/>
        </w:trPr>
        <w:tc>
          <w:tcPr>
            <w:tcW w:w="9752" w:type="dxa"/>
            <w:gridSpan w:val="3"/>
            <w:shd w:val="clear" w:color="auto" w:fill="D0CECE"/>
            <w:vAlign w:val="center"/>
          </w:tcPr>
          <w:p w14:paraId="2B606711" w14:textId="19FB64FA" w:rsidR="009478AC" w:rsidRPr="00645BEF" w:rsidRDefault="009478AC" w:rsidP="004F6BD8">
            <w:pPr>
              <w:pStyle w:val="SectionTitle"/>
              <w:keepNext w:val="0"/>
              <w:rPr>
                <w:b w:val="0"/>
                <w:bCs w:val="0"/>
              </w:rPr>
            </w:pPr>
            <w:r w:rsidRPr="009478AC">
              <w:t>Section 3: Other request</w:t>
            </w:r>
          </w:p>
        </w:tc>
      </w:tr>
      <w:tr w:rsidR="009478AC" w:rsidRPr="00D359A3" w14:paraId="7ABAE75A" w14:textId="77777777" w:rsidTr="009478AC">
        <w:trPr>
          <w:trHeight w:val="542"/>
        </w:trPr>
        <w:tc>
          <w:tcPr>
            <w:tcW w:w="9752" w:type="dxa"/>
            <w:gridSpan w:val="3"/>
            <w:vAlign w:val="center"/>
          </w:tcPr>
          <w:p w14:paraId="577D3DDB" w14:textId="5C5D90E0" w:rsidR="009478AC" w:rsidRPr="009478AC" w:rsidRDefault="009478AC" w:rsidP="004959D5">
            <w:pPr>
              <w:pStyle w:val="SubSectionTitle"/>
              <w:numPr>
                <w:ilvl w:val="0"/>
                <w:numId w:val="0"/>
              </w:numPr>
              <w:ind w:left="397" w:hanging="340"/>
              <w:rPr>
                <w:b w:val="0"/>
                <w:bCs w:val="0"/>
                <w:i/>
                <w:iCs w:val="0"/>
              </w:rPr>
            </w:pPr>
            <w:r w:rsidRPr="009478AC">
              <w:rPr>
                <w:b w:val="0"/>
                <w:bCs w:val="0"/>
                <w:i/>
                <w:iCs w:val="0"/>
              </w:rPr>
              <w:t xml:space="preserve">Please provide details of </w:t>
            </w:r>
            <w:r w:rsidR="00021862">
              <w:rPr>
                <w:b w:val="0"/>
                <w:bCs w:val="0"/>
                <w:i/>
                <w:iCs w:val="0"/>
              </w:rPr>
              <w:t>any other</w:t>
            </w:r>
            <w:r w:rsidR="00021862" w:rsidRPr="009478AC">
              <w:rPr>
                <w:b w:val="0"/>
                <w:bCs w:val="0"/>
                <w:i/>
                <w:iCs w:val="0"/>
              </w:rPr>
              <w:t xml:space="preserve"> </w:t>
            </w:r>
            <w:r w:rsidRPr="009478AC">
              <w:rPr>
                <w:b w:val="0"/>
                <w:bCs w:val="0"/>
                <w:i/>
                <w:iCs w:val="0"/>
              </w:rPr>
              <w:t xml:space="preserve">request below. </w:t>
            </w:r>
          </w:p>
        </w:tc>
      </w:tr>
      <w:tr w:rsidR="00272156" w:rsidRPr="00815E00" w14:paraId="6E49F019" w14:textId="77777777" w:rsidTr="009D78F7">
        <w:trPr>
          <w:trHeight w:val="3370"/>
        </w:trPr>
        <w:tc>
          <w:tcPr>
            <w:tcW w:w="9752" w:type="dxa"/>
            <w:gridSpan w:val="3"/>
            <w:tcBorders>
              <w:right w:val="single" w:sz="4" w:space="0" w:color="auto"/>
            </w:tcBorders>
          </w:tcPr>
          <w:p w14:paraId="57298115" w14:textId="77777777" w:rsidR="00272156" w:rsidRDefault="00272156" w:rsidP="004F6BD8">
            <w:pPr>
              <w:pStyle w:val="SubSectionTitle"/>
              <w:keepNext w:val="0"/>
              <w:keepLines w:val="0"/>
              <w:numPr>
                <w:ilvl w:val="0"/>
                <w:numId w:val="0"/>
              </w:numPr>
              <w:ind w:left="397" w:hanging="340"/>
            </w:pPr>
          </w:p>
        </w:tc>
      </w:tr>
      <w:tr w:rsidR="00AB64BD" w:rsidRPr="00D359A3" w14:paraId="272F9E73" w14:textId="77777777" w:rsidTr="00AB64BD">
        <w:trPr>
          <w:trHeight w:hRule="exact" w:val="454"/>
        </w:trPr>
        <w:tc>
          <w:tcPr>
            <w:tcW w:w="9752" w:type="dxa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58CD762" w14:textId="38BA0BD5" w:rsidR="00AB64BD" w:rsidRPr="00D359A3" w:rsidRDefault="00AB64BD" w:rsidP="00825DB7">
            <w:pPr>
              <w:pStyle w:val="SectionTitle"/>
            </w:pPr>
            <w:r w:rsidRPr="00D359A3">
              <w:lastRenderedPageBreak/>
              <w:t xml:space="preserve">Section </w:t>
            </w:r>
            <w:r w:rsidR="00844455">
              <w:t>3</w:t>
            </w:r>
            <w:r w:rsidRPr="00D359A3">
              <w:t>: Declaration</w:t>
            </w:r>
            <w:r w:rsidR="002C2FE1">
              <w:t>s</w:t>
            </w:r>
          </w:p>
        </w:tc>
      </w:tr>
      <w:tr w:rsidR="00AB64BD" w:rsidRPr="00761406" w14:paraId="15BFB86F" w14:textId="77777777" w:rsidTr="00AB64BD">
        <w:trPr>
          <w:trHeight w:val="1082"/>
        </w:trPr>
        <w:tc>
          <w:tcPr>
            <w:tcW w:w="4819" w:type="dxa"/>
            <w:vMerge w:val="restart"/>
            <w:shd w:val="clear" w:color="auto" w:fill="E6E6E6"/>
          </w:tcPr>
          <w:p w14:paraId="68DE5F11" w14:textId="0C6A38C5" w:rsidR="00AB64BD" w:rsidRPr="00041858" w:rsidRDefault="00AB64BD" w:rsidP="00853FB0">
            <w:pPr>
              <w:pStyle w:val="SubSectionTitle"/>
              <w:numPr>
                <w:ilvl w:val="0"/>
                <w:numId w:val="0"/>
              </w:numPr>
              <w:ind w:left="57"/>
            </w:pPr>
            <w:r w:rsidRPr="003C3A3F">
              <w:t xml:space="preserve">Declaration 1: </w:t>
            </w:r>
            <w:r w:rsidRPr="00FF4895">
              <w:rPr>
                <w:b w:val="0"/>
              </w:rPr>
              <w:t>(</w:t>
            </w:r>
            <w:r w:rsidRPr="00770C31">
              <w:rPr>
                <w:b w:val="0"/>
                <w:i/>
              </w:rPr>
              <w:t xml:space="preserve">to be completed by </w:t>
            </w:r>
            <w:r w:rsidR="000B0560">
              <w:rPr>
                <w:b w:val="0"/>
                <w:i/>
              </w:rPr>
              <w:t>a</w:t>
            </w:r>
            <w:r w:rsidR="00B56A27">
              <w:rPr>
                <w:b w:val="0"/>
                <w:i/>
              </w:rPr>
              <w:t>uthorized representative)</w:t>
            </w:r>
          </w:p>
          <w:p w14:paraId="35F1FF58" w14:textId="28D42325" w:rsidR="00AB64BD" w:rsidRPr="00761406" w:rsidRDefault="00AB64BD" w:rsidP="002C2FE1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I hereby declare that I have the authority to </w:t>
            </w:r>
            <w:r w:rsidR="00543AC6">
              <w:rPr>
                <w:rFonts w:ascii="Arial" w:hAnsi="Arial"/>
                <w:b/>
                <w:bCs/>
                <w:i w:val="0"/>
                <w:iCs w:val="0"/>
                <w:sz w:val="20"/>
              </w:rPr>
              <w:t>submit this request</w:t>
            </w: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on behalf of the </w:t>
            </w:r>
            <w:r w:rsidR="004959D5">
              <w:rPr>
                <w:rFonts w:ascii="Arial" w:hAnsi="Arial"/>
                <w:b/>
                <w:bCs/>
                <w:i w:val="0"/>
                <w:iCs w:val="0"/>
                <w:sz w:val="20"/>
              </w:rPr>
              <w:t>account holder</w:t>
            </w:r>
            <w:r w:rsidR="00543AC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identified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in section 1 above. </w:t>
            </w:r>
          </w:p>
        </w:tc>
        <w:tc>
          <w:tcPr>
            <w:tcW w:w="4933" w:type="dxa"/>
            <w:gridSpan w:val="2"/>
          </w:tcPr>
          <w:p w14:paraId="1FDDA997" w14:textId="77777777" w:rsidR="00AB64BD" w:rsidRPr="0026713C" w:rsidRDefault="00AB64BD" w:rsidP="001B3444">
            <w:pPr>
              <w:pStyle w:val="RegTypePara"/>
            </w:pPr>
            <w:r w:rsidRPr="00761406">
              <w:t>Name:</w:t>
            </w:r>
          </w:p>
        </w:tc>
      </w:tr>
      <w:tr w:rsidR="00AB64BD" w:rsidRPr="00761406" w14:paraId="21317FE7" w14:textId="77777777" w:rsidTr="00AB64BD">
        <w:trPr>
          <w:trHeight w:val="1082"/>
        </w:trPr>
        <w:tc>
          <w:tcPr>
            <w:tcW w:w="4819" w:type="dxa"/>
            <w:vMerge/>
            <w:shd w:val="clear" w:color="auto" w:fill="E6E6E6"/>
          </w:tcPr>
          <w:p w14:paraId="7713451A" w14:textId="77777777" w:rsidR="00AB64BD" w:rsidRPr="00761406" w:rsidRDefault="00AB64BD" w:rsidP="000C4B24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2"/>
          </w:tcPr>
          <w:p w14:paraId="394EDAED" w14:textId="77777777" w:rsidR="00AB64BD" w:rsidRPr="00761406" w:rsidRDefault="00AB64BD" w:rsidP="00042EB2">
            <w:pPr>
              <w:pStyle w:val="RegTypePara"/>
            </w:pPr>
            <w:r w:rsidRPr="00761406">
              <w:t>Signature:</w:t>
            </w:r>
          </w:p>
        </w:tc>
      </w:tr>
      <w:tr w:rsidR="00AB64BD" w:rsidRPr="00761406" w14:paraId="559D7FE6" w14:textId="77777777" w:rsidTr="00AB64BD">
        <w:trPr>
          <w:trHeight w:val="622"/>
        </w:trPr>
        <w:tc>
          <w:tcPr>
            <w:tcW w:w="4819" w:type="dxa"/>
            <w:vMerge/>
            <w:shd w:val="clear" w:color="auto" w:fill="E6E6E6"/>
          </w:tcPr>
          <w:p w14:paraId="0304978A" w14:textId="77777777" w:rsidR="00AB64BD" w:rsidRPr="00761406" w:rsidRDefault="00AB64BD" w:rsidP="000C4B24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2"/>
          </w:tcPr>
          <w:p w14:paraId="62363BB5" w14:textId="77777777" w:rsidR="00AB64BD" w:rsidRPr="00761406" w:rsidRDefault="00AB64BD" w:rsidP="00042EB2">
            <w:pPr>
              <w:pStyle w:val="RegTypePara"/>
            </w:pPr>
            <w:r w:rsidRPr="00761406">
              <w:t>Date:</w:t>
            </w:r>
          </w:p>
        </w:tc>
      </w:tr>
      <w:tr w:rsidR="004A24FF" w:rsidRPr="00761406" w14:paraId="10148BB5" w14:textId="77777777" w:rsidTr="00CA50E9">
        <w:trPr>
          <w:trHeight w:val="622"/>
        </w:trPr>
        <w:tc>
          <w:tcPr>
            <w:tcW w:w="4819" w:type="dxa"/>
            <w:vMerge w:val="restart"/>
            <w:shd w:val="clear" w:color="auto" w:fill="E6E6E6"/>
            <w:vAlign w:val="center"/>
          </w:tcPr>
          <w:p w14:paraId="61C6B7B7" w14:textId="1D6ABAF1" w:rsidR="004A24FF" w:rsidRPr="00041858" w:rsidRDefault="00853FB0" w:rsidP="004A24FF">
            <w:pPr>
              <w:pStyle w:val="SubSectionTitle"/>
              <w:numPr>
                <w:ilvl w:val="0"/>
                <w:numId w:val="0"/>
              </w:numPr>
              <w:ind w:left="57"/>
            </w:pPr>
            <w:r>
              <w:t xml:space="preserve">If form includes update to entity details: </w:t>
            </w:r>
            <w:r w:rsidR="004A24FF" w:rsidRPr="003C3A3F">
              <w:t xml:space="preserve">Declaration </w:t>
            </w:r>
            <w:r>
              <w:t>2</w:t>
            </w:r>
            <w:r w:rsidR="004A24FF" w:rsidRPr="003C3A3F">
              <w:t xml:space="preserve">: </w:t>
            </w:r>
            <w:r w:rsidR="004A24FF" w:rsidRPr="00770C31">
              <w:rPr>
                <w:b w:val="0"/>
                <w:i/>
              </w:rPr>
              <w:t xml:space="preserve">(to be completed by </w:t>
            </w:r>
            <w:r w:rsidR="004A24FF">
              <w:rPr>
                <w:b w:val="0"/>
                <w:i/>
              </w:rPr>
              <w:t>representative of the DNA of the authorizing Party)</w:t>
            </w:r>
          </w:p>
          <w:p w14:paraId="314E50B3" w14:textId="5A903DE7" w:rsidR="004A24FF" w:rsidRPr="00761406" w:rsidRDefault="004A24FF" w:rsidP="004A24FF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I hereby declare that I 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>am an authorized representative of the</w:t>
            </w:r>
            <w:r w:rsidRPr="00761406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DNA of the Party named in section 1 C. above, and thereby have authority to authorize the </w:t>
            </w:r>
            <w:r w:rsidR="00853FB0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update to 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entity </w:t>
            </w:r>
            <w:r w:rsidR="00853FB0">
              <w:rPr>
                <w:rFonts w:ascii="Arial" w:hAnsi="Arial"/>
                <w:b/>
                <w:bCs/>
                <w:i w:val="0"/>
                <w:iCs w:val="0"/>
                <w:sz w:val="20"/>
              </w:rPr>
              <w:t xml:space="preserve">details </w:t>
            </w:r>
            <w:r>
              <w:rPr>
                <w:rFonts w:ascii="Arial" w:hAnsi="Arial"/>
                <w:b/>
                <w:bCs/>
                <w:i w:val="0"/>
                <w:iCs w:val="0"/>
                <w:sz w:val="20"/>
              </w:rPr>
              <w:t>requesting in this form</w:t>
            </w:r>
            <w:r w:rsidR="00853FB0">
              <w:rPr>
                <w:rFonts w:ascii="Arial" w:hAnsi="Arial"/>
                <w:b/>
                <w:bCs/>
                <w:i w:val="0"/>
                <w:iCs w:val="0"/>
                <w:sz w:val="20"/>
              </w:rPr>
              <w:t>.</w:t>
            </w:r>
          </w:p>
        </w:tc>
        <w:tc>
          <w:tcPr>
            <w:tcW w:w="4933" w:type="dxa"/>
            <w:gridSpan w:val="2"/>
          </w:tcPr>
          <w:p w14:paraId="247AA4E4" w14:textId="00549862" w:rsidR="004A24FF" w:rsidRPr="00761406" w:rsidRDefault="004A24FF" w:rsidP="004A24FF">
            <w:pPr>
              <w:pStyle w:val="RegTypePara"/>
            </w:pPr>
            <w:r>
              <w:t xml:space="preserve">Name: </w:t>
            </w:r>
          </w:p>
        </w:tc>
      </w:tr>
      <w:tr w:rsidR="004A24FF" w:rsidRPr="00761406" w14:paraId="22A9A880" w14:textId="77777777" w:rsidTr="00CA50E9">
        <w:trPr>
          <w:trHeight w:val="622"/>
        </w:trPr>
        <w:tc>
          <w:tcPr>
            <w:tcW w:w="4819" w:type="dxa"/>
            <w:vMerge/>
            <w:shd w:val="clear" w:color="auto" w:fill="E6E6E6"/>
            <w:vAlign w:val="center"/>
          </w:tcPr>
          <w:p w14:paraId="5C389BDC" w14:textId="77777777" w:rsidR="004A24FF" w:rsidRPr="00761406" w:rsidRDefault="004A24FF" w:rsidP="004A24FF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2"/>
          </w:tcPr>
          <w:p w14:paraId="02C03479" w14:textId="48669D40" w:rsidR="004A24FF" w:rsidRPr="00761406" w:rsidRDefault="004A24FF" w:rsidP="004A24FF">
            <w:pPr>
              <w:pStyle w:val="RegTypePara"/>
            </w:pPr>
            <w:r>
              <w:t>Signature:</w:t>
            </w:r>
          </w:p>
        </w:tc>
      </w:tr>
      <w:tr w:rsidR="004A24FF" w:rsidRPr="00761406" w14:paraId="5B594229" w14:textId="77777777" w:rsidTr="00CA50E9">
        <w:trPr>
          <w:trHeight w:val="622"/>
        </w:trPr>
        <w:tc>
          <w:tcPr>
            <w:tcW w:w="4819" w:type="dxa"/>
            <w:vMerge/>
            <w:shd w:val="clear" w:color="auto" w:fill="E6E6E6"/>
            <w:vAlign w:val="center"/>
          </w:tcPr>
          <w:p w14:paraId="40ED3D3D" w14:textId="77777777" w:rsidR="004A24FF" w:rsidRPr="00761406" w:rsidRDefault="004A24FF" w:rsidP="004A24FF">
            <w:pPr>
              <w:pStyle w:val="BodyText3"/>
              <w:spacing w:before="120" w:after="120"/>
              <w:ind w:left="57"/>
              <w:rPr>
                <w:rFonts w:ascii="Arial" w:hAnsi="Arial"/>
                <w:b/>
                <w:bCs/>
                <w:i w:val="0"/>
                <w:iCs w:val="0"/>
                <w:sz w:val="20"/>
              </w:rPr>
            </w:pPr>
          </w:p>
        </w:tc>
        <w:tc>
          <w:tcPr>
            <w:tcW w:w="4933" w:type="dxa"/>
            <w:gridSpan w:val="2"/>
          </w:tcPr>
          <w:p w14:paraId="6853365B" w14:textId="23AB7C31" w:rsidR="004A24FF" w:rsidRPr="00761406" w:rsidRDefault="004A24FF" w:rsidP="004A24FF">
            <w:pPr>
              <w:pStyle w:val="RegTypePara"/>
            </w:pPr>
            <w:r>
              <w:t xml:space="preserve">Date: </w:t>
            </w:r>
          </w:p>
        </w:tc>
      </w:tr>
      <w:tr w:rsidR="00844455" w:rsidRPr="00761406" w14:paraId="6BB1C6E9" w14:textId="77777777">
        <w:trPr>
          <w:trHeight w:val="622"/>
        </w:trPr>
        <w:tc>
          <w:tcPr>
            <w:tcW w:w="9752" w:type="dxa"/>
            <w:gridSpan w:val="3"/>
            <w:shd w:val="clear" w:color="auto" w:fill="D0CECE"/>
            <w:vAlign w:val="center"/>
          </w:tcPr>
          <w:p w14:paraId="10DC3A35" w14:textId="28C0A8A8" w:rsidR="00844455" w:rsidRDefault="00844455" w:rsidP="00844455">
            <w:pPr>
              <w:pStyle w:val="SectionTitle"/>
            </w:pPr>
            <w:r>
              <w:t>Section 4: Supporting documents</w:t>
            </w:r>
            <w:r w:rsidR="00DA45E8">
              <w:t xml:space="preserve"> (if applicable)</w:t>
            </w:r>
          </w:p>
        </w:tc>
      </w:tr>
      <w:tr w:rsidR="00337835" w:rsidRPr="00761406" w14:paraId="5775E7FE" w14:textId="77777777" w:rsidTr="00212F7D">
        <w:trPr>
          <w:trHeight w:val="622"/>
        </w:trPr>
        <w:tc>
          <w:tcPr>
            <w:tcW w:w="4819" w:type="dxa"/>
            <w:shd w:val="clear" w:color="auto" w:fill="E6E6E6"/>
            <w:vAlign w:val="center"/>
          </w:tcPr>
          <w:p w14:paraId="6FEC910C" w14:textId="0B608C65" w:rsidR="00337835" w:rsidRPr="00337835" w:rsidRDefault="00337835" w:rsidP="00337835">
            <w:pPr>
              <w:pStyle w:val="SubSectionTitle"/>
              <w:tabs>
                <w:tab w:val="clear" w:pos="0"/>
                <w:tab w:val="num" w:pos="397"/>
              </w:tabs>
              <w:ind w:left="397" w:hanging="340"/>
            </w:pPr>
            <w:r>
              <w:t xml:space="preserve">Proof of </w:t>
            </w:r>
            <w:r w:rsidR="009D70BE">
              <w:t xml:space="preserve">the </w:t>
            </w:r>
            <w:r w:rsidR="00F21641">
              <w:t xml:space="preserve">physical </w:t>
            </w:r>
            <w:r>
              <w:t>address of entity</w:t>
            </w:r>
            <w:r w:rsidR="004C7110">
              <w:t>:</w:t>
            </w:r>
          </w:p>
        </w:tc>
        <w:tc>
          <w:tcPr>
            <w:tcW w:w="4933" w:type="dxa"/>
            <w:gridSpan w:val="2"/>
            <w:vAlign w:val="center"/>
          </w:tcPr>
          <w:p w14:paraId="61857211" w14:textId="031358B9" w:rsidR="00337835" w:rsidRDefault="00337835" w:rsidP="00337835">
            <w:pPr>
              <w:pStyle w:val="RegTypePara"/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="00000000">
              <w:fldChar w:fldCharType="separate"/>
            </w:r>
            <w:r w:rsidRPr="001C76F5">
              <w:fldChar w:fldCharType="end"/>
            </w:r>
            <w:r>
              <w:tab/>
              <w:t>Please tick to confirm attachment</w:t>
            </w:r>
          </w:p>
        </w:tc>
      </w:tr>
      <w:tr w:rsidR="00337835" w:rsidRPr="00761406" w14:paraId="40BC1AC5" w14:textId="77777777" w:rsidTr="00212F7D">
        <w:trPr>
          <w:trHeight w:val="622"/>
        </w:trPr>
        <w:tc>
          <w:tcPr>
            <w:tcW w:w="4819" w:type="dxa"/>
            <w:shd w:val="clear" w:color="auto" w:fill="E6E6E6"/>
            <w:vAlign w:val="center"/>
          </w:tcPr>
          <w:p w14:paraId="183F58B2" w14:textId="77777777" w:rsidR="00337835" w:rsidRDefault="00337835" w:rsidP="00337835">
            <w:pPr>
              <w:pStyle w:val="SubSectionTitle"/>
              <w:tabs>
                <w:tab w:val="clear" w:pos="0"/>
                <w:tab w:val="num" w:pos="397"/>
              </w:tabs>
              <w:ind w:left="397" w:hanging="340"/>
            </w:pPr>
            <w:r>
              <w:t xml:space="preserve">Proof of incorporation, </w:t>
            </w:r>
            <w:proofErr w:type="gramStart"/>
            <w:r>
              <w:t>or;</w:t>
            </w:r>
            <w:proofErr w:type="gramEnd"/>
            <w:r>
              <w:t xml:space="preserve"> </w:t>
            </w:r>
          </w:p>
          <w:p w14:paraId="58ADAC90" w14:textId="126E70C6" w:rsidR="00337835" w:rsidRPr="00337835" w:rsidRDefault="00337835" w:rsidP="00337835">
            <w:pPr>
              <w:pStyle w:val="BodyText3"/>
              <w:spacing w:before="120" w:after="120"/>
              <w:ind w:left="57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337835">
              <w:rPr>
                <w:rFonts w:ascii="Arial" w:hAnsi="Arial" w:cs="Arial"/>
                <w:b/>
                <w:bCs/>
                <w:i w:val="0"/>
                <w:sz w:val="20"/>
              </w:rPr>
              <w:t>Proof of good standing with registering authority</w:t>
            </w:r>
            <w:r w:rsidR="00DB144D">
              <w:rPr>
                <w:rFonts w:ascii="Arial" w:hAnsi="Arial" w:cs="Arial"/>
                <w:b/>
                <w:bCs/>
                <w:i w:val="0"/>
                <w:sz w:val="20"/>
              </w:rPr>
              <w:t>:</w:t>
            </w:r>
          </w:p>
        </w:tc>
        <w:tc>
          <w:tcPr>
            <w:tcW w:w="4933" w:type="dxa"/>
            <w:gridSpan w:val="2"/>
            <w:vAlign w:val="center"/>
          </w:tcPr>
          <w:p w14:paraId="19C1F40B" w14:textId="4A7EB5C6" w:rsidR="00337835" w:rsidRDefault="00337835" w:rsidP="00337835">
            <w:pPr>
              <w:pStyle w:val="RegTypePara"/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="00000000">
              <w:fldChar w:fldCharType="separate"/>
            </w:r>
            <w:r w:rsidRPr="001C76F5">
              <w:fldChar w:fldCharType="end"/>
            </w:r>
            <w:r>
              <w:tab/>
              <w:t>Please tick to confirm attachment</w:t>
            </w:r>
          </w:p>
        </w:tc>
      </w:tr>
    </w:tbl>
    <w:p w14:paraId="3CFD6B67" w14:textId="77777777" w:rsidR="00824937" w:rsidRPr="00E05B73" w:rsidRDefault="00824937" w:rsidP="003E3194">
      <w:pPr>
        <w:jc w:val="center"/>
      </w:pPr>
    </w:p>
    <w:p w14:paraId="610E2C60" w14:textId="77777777" w:rsidR="00D44231" w:rsidRPr="00FD7208" w:rsidRDefault="00D44231" w:rsidP="009741AE">
      <w:pPr>
        <w:jc w:val="center"/>
      </w:pPr>
      <w:r w:rsidRPr="00FD7208">
        <w:t>- - - - -</w:t>
      </w:r>
    </w:p>
    <w:p w14:paraId="77C95688" w14:textId="77777777" w:rsidR="005B76BB" w:rsidRPr="00C151D8" w:rsidRDefault="005B76BB" w:rsidP="00940765">
      <w:pPr>
        <w:pStyle w:val="SDMDocInfoTitle"/>
        <w:spacing w:before="240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2321"/>
        <w:gridCol w:w="6372"/>
      </w:tblGrid>
      <w:tr w:rsidR="00A005B3" w:rsidRPr="003303F0" w14:paraId="49DC28F7" w14:textId="77777777" w:rsidTr="00707FE7">
        <w:trPr>
          <w:cantSplit/>
          <w:trHeight w:val="113"/>
          <w:tblHeader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0209A2AF" w14:textId="77777777" w:rsidR="00A005B3" w:rsidRPr="002A3775" w:rsidRDefault="00A005B3" w:rsidP="00772380">
            <w:pPr>
              <w:pStyle w:val="SDMDocInfoHeadRow"/>
            </w:pPr>
            <w:r>
              <w:t>Version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46B2D00B" w14:textId="77777777" w:rsidR="00A005B3" w:rsidRPr="002A3775" w:rsidRDefault="00A005B3" w:rsidP="00772380">
            <w:pPr>
              <w:pStyle w:val="SDMDocInfoHeadRow"/>
            </w:pPr>
            <w:r>
              <w:t>Date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14:paraId="54E3FFE0" w14:textId="77777777" w:rsidR="00A005B3" w:rsidRPr="002A3775" w:rsidRDefault="00A005B3" w:rsidP="00772380">
            <w:pPr>
              <w:pStyle w:val="SDMDocInfoHeadRow"/>
            </w:pPr>
            <w:r>
              <w:t>Description</w:t>
            </w:r>
          </w:p>
        </w:tc>
      </w:tr>
      <w:tr w:rsidR="00882250" w:rsidRPr="003303F0" w14:paraId="20F15479" w14:textId="77777777" w:rsidTr="00707FE7">
        <w:trPr>
          <w:cantSplit/>
          <w:trHeight w:val="113"/>
          <w:jc w:val="center"/>
        </w:trPr>
        <w:tc>
          <w:tcPr>
            <w:tcW w:w="1162" w:type="dxa"/>
            <w:tcBorders>
              <w:bottom w:val="single" w:sz="4" w:space="0" w:color="auto"/>
            </w:tcBorders>
          </w:tcPr>
          <w:p w14:paraId="6DCDD7D6" w14:textId="77777777" w:rsidR="00882250" w:rsidRPr="00BA3FB9" w:rsidRDefault="00882250" w:rsidP="00882250">
            <w:pPr>
              <w:pStyle w:val="SDMDocInfoText"/>
            </w:pPr>
            <w:r>
              <w:t>01.0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0CDE187E" w14:textId="5AB21293" w:rsidR="00882250" w:rsidRPr="0031328A" w:rsidRDefault="00231FFA" w:rsidP="00882250">
            <w:pPr>
              <w:pStyle w:val="SDMDocInfoText"/>
            </w:pPr>
            <w:r>
              <w:t>5</w:t>
            </w:r>
            <w:r w:rsidR="00707FE7">
              <w:t xml:space="preserve"> </w:t>
            </w:r>
            <w:r w:rsidR="004C7110">
              <w:t xml:space="preserve">September </w:t>
            </w:r>
            <w:r w:rsidR="00707FE7">
              <w:t>2025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3F5E550B" w14:textId="12332241" w:rsidR="00882250" w:rsidRPr="007316C6" w:rsidRDefault="00882250" w:rsidP="00882250">
            <w:pPr>
              <w:pStyle w:val="SDMDocInfoText"/>
              <w:jc w:val="left"/>
            </w:pPr>
            <w:r>
              <w:t xml:space="preserve">Initial </w:t>
            </w:r>
            <w:r w:rsidR="00707FE7">
              <w:t>publication of form template.</w:t>
            </w:r>
            <w:r>
              <w:t xml:space="preserve"> </w:t>
            </w:r>
          </w:p>
        </w:tc>
      </w:tr>
      <w:tr w:rsidR="00882250" w:rsidRPr="0056518A" w14:paraId="421F52F0" w14:textId="77777777" w:rsidTr="00707FE7">
        <w:trPr>
          <w:cantSplit/>
          <w:trHeight w:val="113"/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278C0" w14:textId="312F13F4" w:rsidR="00882250" w:rsidRPr="0056518A" w:rsidRDefault="00882250" w:rsidP="00882250">
            <w:pPr>
              <w:pStyle w:val="SDMDocInfoText"/>
              <w:jc w:val="left"/>
            </w:pPr>
            <w:r w:rsidRPr="0056518A">
              <w:t>Decision Class:</w:t>
            </w:r>
            <w:r>
              <w:t xml:space="preserve"> </w:t>
            </w:r>
            <w:r w:rsidRPr="00F43E7B">
              <w:t>Regulatory</w:t>
            </w:r>
            <w:r>
              <w:br/>
              <w:t>Document Type: Form</w:t>
            </w:r>
            <w:r w:rsidRPr="001D22EB">
              <w:br/>
            </w:r>
            <w:r w:rsidRPr="0056518A">
              <w:t>Business Function</w:t>
            </w:r>
            <w:r>
              <w:t xml:space="preserve">: Registration </w:t>
            </w:r>
            <w:r w:rsidRPr="0056518A">
              <w:br/>
              <w:t>Keywords:</w:t>
            </w:r>
            <w:r>
              <w:t xml:space="preserve"> </w:t>
            </w:r>
            <w:r w:rsidR="00A4211C">
              <w:t>A6.4 mechani</w:t>
            </w:r>
            <w:r w:rsidR="005E3486">
              <w:t xml:space="preserve">sm, registries, </w:t>
            </w:r>
            <w:r>
              <w:t>registry accounts</w:t>
            </w:r>
          </w:p>
        </w:tc>
      </w:tr>
    </w:tbl>
    <w:p w14:paraId="46BD9E53" w14:textId="77777777" w:rsidR="005B76BB" w:rsidRPr="005B76BB" w:rsidRDefault="005B76BB" w:rsidP="005B76BB">
      <w:pPr>
        <w:pStyle w:val="AnnoPara"/>
        <w:numPr>
          <w:ilvl w:val="0"/>
          <w:numId w:val="0"/>
        </w:numPr>
      </w:pPr>
    </w:p>
    <w:sectPr w:rsidR="005B76BB" w:rsidRPr="005B76BB" w:rsidSect="008B342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0" w:right="1134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B35B" w14:textId="77777777" w:rsidR="00F56023" w:rsidRDefault="00F56023">
      <w:r>
        <w:separator/>
      </w:r>
    </w:p>
    <w:p w14:paraId="4A4E8C97" w14:textId="77777777" w:rsidR="00F56023" w:rsidRDefault="00F56023"/>
  </w:endnote>
  <w:endnote w:type="continuationSeparator" w:id="0">
    <w:p w14:paraId="035CE5C8" w14:textId="77777777" w:rsidR="00F56023" w:rsidRDefault="00F56023">
      <w:r>
        <w:continuationSeparator/>
      </w:r>
    </w:p>
    <w:p w14:paraId="1DE7D69E" w14:textId="77777777" w:rsidR="00F56023" w:rsidRDefault="00F56023"/>
  </w:endnote>
  <w:endnote w:type="continuationNotice" w:id="1">
    <w:p w14:paraId="2B934A15" w14:textId="77777777" w:rsidR="00F56023" w:rsidRDefault="00F5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F0A1" w14:textId="06DB0436" w:rsidR="005D3BB0" w:rsidRPr="0041045D" w:rsidRDefault="005D3BB0" w:rsidP="0041045D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>
      <w:rPr>
        <w:rStyle w:val="PageNumber"/>
        <w:rFonts w:ascii="Arial" w:hAnsi="Arial" w:cs="Arial"/>
        <w:b/>
        <w:szCs w:val="22"/>
      </w:rPr>
      <w:t>ion 0</w:t>
    </w:r>
    <w:r w:rsidR="00882250">
      <w:rPr>
        <w:rStyle w:val="PageNumber"/>
        <w:rFonts w:ascii="Arial" w:hAnsi="Arial" w:cs="Arial"/>
        <w:b/>
        <w:szCs w:val="22"/>
      </w:rPr>
      <w:t>2.</w:t>
    </w:r>
    <w:r w:rsidR="008659F5">
      <w:rPr>
        <w:rStyle w:val="PageNumber"/>
        <w:rFonts w:ascii="Arial" w:hAnsi="Arial" w:cs="Arial"/>
        <w:b/>
        <w:szCs w:val="22"/>
      </w:rPr>
      <w:t>1</w:t>
    </w:r>
    <w:r>
      <w:rPr>
        <w:rStyle w:val="PageNumber"/>
        <w:rFonts w:ascii="Arial" w:hAnsi="Arial" w:cs="Arial"/>
        <w:b/>
        <w:szCs w:val="22"/>
      </w:rPr>
      <w:t>0</w:t>
    </w:r>
    <w:r w:rsidR="004F6BD8">
      <w:rPr>
        <w:rStyle w:val="PageNumber"/>
        <w:rFonts w:ascii="Arial" w:hAnsi="Arial" w:cs="Arial"/>
        <w:b/>
        <w:szCs w:val="22"/>
      </w:rPr>
      <w:t>1</w:t>
    </w:r>
    <w:r w:rsidR="00882250">
      <w:rPr>
        <w:rStyle w:val="PageNumber"/>
        <w:rFonts w:ascii="Arial" w:hAnsi="Arial" w:cs="Arial"/>
        <w:b/>
        <w:szCs w:val="22"/>
      </w:rPr>
      <w:t>.</w:t>
    </w:r>
    <w:r w:rsidR="004F6BD8">
      <w:rPr>
        <w:rStyle w:val="PageNumber"/>
        <w:rFonts w:ascii="Arial" w:hAnsi="Arial" w:cs="Arial"/>
        <w:b/>
        <w:szCs w:val="22"/>
      </w:rPr>
      <w:t>0</w:t>
    </w:r>
    <w:r w:rsidRPr="0041045D">
      <w:rPr>
        <w:rStyle w:val="PageNumber"/>
        <w:rFonts w:ascii="Arial" w:hAnsi="Arial" w:cs="Arial"/>
        <w:b/>
        <w:szCs w:val="22"/>
      </w:rPr>
      <w:t xml:space="preserve">e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PAGE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1</w:t>
    </w:r>
    <w:r w:rsidRPr="0041045D">
      <w:rPr>
        <w:rStyle w:val="PageNumber"/>
        <w:rFonts w:ascii="Arial" w:hAnsi="Arial" w:cs="Arial"/>
        <w:b/>
        <w:szCs w:val="22"/>
      </w:rPr>
      <w:fldChar w:fldCharType="end"/>
    </w:r>
    <w:r w:rsidRPr="0041045D">
      <w:rPr>
        <w:rStyle w:val="PageNumber"/>
        <w:rFonts w:ascii="Arial" w:hAnsi="Arial" w:cs="Arial"/>
        <w:b/>
        <w:szCs w:val="22"/>
      </w:rPr>
      <w:t xml:space="preserve"> </w:t>
    </w:r>
    <w:proofErr w:type="gramStart"/>
    <w:r w:rsidRPr="0041045D">
      <w:rPr>
        <w:rStyle w:val="PageNumber"/>
        <w:rFonts w:ascii="Arial" w:hAnsi="Arial" w:cs="Arial"/>
        <w:b/>
        <w:szCs w:val="22"/>
      </w:rPr>
      <w:t xml:space="preserve">of  </w:t>
    </w:r>
    <w:proofErr w:type="spellStart"/>
    <w:r w:rsidRPr="0041045D">
      <w:rPr>
        <w:rStyle w:val="PageNumber"/>
        <w:rFonts w:ascii="Arial" w:hAnsi="Arial" w:cs="Arial"/>
        <w:b/>
        <w:szCs w:val="22"/>
      </w:rPr>
      <w:t>of</w:t>
    </w:r>
    <w:proofErr w:type="spellEnd"/>
    <w:proofErr w:type="gramEnd"/>
    <w:r w:rsidRPr="0041045D">
      <w:rPr>
        <w:rStyle w:val="PageNumber"/>
        <w:rFonts w:ascii="Arial" w:hAnsi="Arial" w:cs="Arial"/>
        <w:b/>
        <w:szCs w:val="22"/>
      </w:rPr>
      <w:t xml:space="preserve"> </w:t>
    </w:r>
    <w:r w:rsidRPr="0041045D">
      <w:rPr>
        <w:rStyle w:val="PageNumber"/>
        <w:rFonts w:ascii="Arial" w:hAnsi="Arial" w:cs="Arial"/>
        <w:b/>
        <w:szCs w:val="22"/>
      </w:rPr>
      <w:fldChar w:fldCharType="begin"/>
    </w:r>
    <w:r w:rsidRPr="0041045D">
      <w:rPr>
        <w:rStyle w:val="PageNumber"/>
        <w:rFonts w:ascii="Arial" w:hAnsi="Arial" w:cs="Arial"/>
        <w:b/>
        <w:szCs w:val="22"/>
      </w:rPr>
      <w:instrText xml:space="preserve"> NUMPAGES </w:instrText>
    </w:r>
    <w:r w:rsidRPr="0041045D">
      <w:rPr>
        <w:rStyle w:val="PageNumber"/>
        <w:rFonts w:ascii="Arial" w:hAnsi="Arial" w:cs="Arial"/>
        <w:b/>
        <w:szCs w:val="22"/>
      </w:rPr>
      <w:fldChar w:fldCharType="separate"/>
    </w:r>
    <w:r w:rsidR="00977EA1">
      <w:rPr>
        <w:rStyle w:val="PageNumber"/>
        <w:rFonts w:ascii="Arial" w:hAnsi="Arial" w:cs="Arial"/>
        <w:b/>
        <w:noProof/>
        <w:szCs w:val="22"/>
      </w:rPr>
      <w:t>4</w:t>
    </w:r>
    <w:r w:rsidRPr="0041045D">
      <w:rPr>
        <w:rStyle w:val="PageNumber"/>
        <w:rFonts w:ascii="Arial" w:hAnsi="Arial" w:cs="Arial"/>
        <w:b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F09" w14:textId="57210701" w:rsidR="005D3BB0" w:rsidRPr="00065C33" w:rsidRDefault="005D3BB0" w:rsidP="00065C33">
    <w:pPr>
      <w:pStyle w:val="Footer"/>
      <w:tabs>
        <w:tab w:val="clear" w:pos="4320"/>
        <w:tab w:val="clear" w:pos="8640"/>
        <w:tab w:val="right" w:pos="9639"/>
      </w:tabs>
      <w:jc w:val="both"/>
      <w:rPr>
        <w:rStyle w:val="PageNumber"/>
        <w:rFonts w:ascii="Arial" w:hAnsi="Arial" w:cs="Arial"/>
        <w:b/>
        <w:szCs w:val="22"/>
      </w:rPr>
    </w:pPr>
    <w:r w:rsidRPr="00065C33">
      <w:rPr>
        <w:rStyle w:val="PageNumber"/>
        <w:rFonts w:ascii="Arial" w:hAnsi="Arial" w:cs="Arial"/>
        <w:b/>
        <w:szCs w:val="22"/>
      </w:rPr>
      <w:t>Version 01.2</w:t>
    </w:r>
    <w:r w:rsidRPr="00065C33">
      <w:rPr>
        <w:rStyle w:val="PageNumber"/>
        <w:rFonts w:ascii="Arial" w:hAnsi="Arial" w:cs="Arial"/>
        <w:b/>
        <w:szCs w:val="22"/>
      </w:rPr>
      <w:tab/>
      <w:t xml:space="preserve">Page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PAGE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F070EA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  <w:r w:rsidRPr="00065C33">
      <w:rPr>
        <w:rStyle w:val="PageNumber"/>
        <w:rFonts w:ascii="Arial" w:hAnsi="Arial" w:cs="Arial"/>
        <w:b/>
        <w:szCs w:val="22"/>
      </w:rPr>
      <w:t xml:space="preserve"> of </w:t>
    </w:r>
    <w:r w:rsidRPr="00065C33">
      <w:rPr>
        <w:rStyle w:val="PageNumber"/>
        <w:rFonts w:ascii="Arial" w:hAnsi="Arial" w:cs="Arial"/>
        <w:b/>
        <w:szCs w:val="22"/>
      </w:rPr>
      <w:fldChar w:fldCharType="begin"/>
    </w:r>
    <w:r w:rsidRPr="00065C33">
      <w:rPr>
        <w:rStyle w:val="PageNumber"/>
        <w:rFonts w:ascii="Arial" w:hAnsi="Arial" w:cs="Arial"/>
        <w:b/>
        <w:szCs w:val="22"/>
      </w:rPr>
      <w:instrText xml:space="preserve"> NUMPAGES </w:instrText>
    </w:r>
    <w:r w:rsidRPr="00065C33">
      <w:rPr>
        <w:rStyle w:val="PageNumber"/>
        <w:rFonts w:ascii="Arial" w:hAnsi="Arial" w:cs="Arial"/>
        <w:b/>
        <w:szCs w:val="22"/>
      </w:rPr>
      <w:fldChar w:fldCharType="separate"/>
    </w:r>
    <w:r w:rsidR="00B348E1">
      <w:rPr>
        <w:rStyle w:val="PageNumber"/>
        <w:rFonts w:ascii="Arial" w:hAnsi="Arial" w:cs="Arial"/>
        <w:b/>
        <w:noProof/>
        <w:szCs w:val="22"/>
      </w:rPr>
      <w:t>4</w:t>
    </w:r>
    <w:r w:rsidRPr="00065C33">
      <w:rPr>
        <w:rStyle w:val="PageNumber"/>
        <w:rFonts w:ascii="Arial" w:hAnsi="Arial" w:cs="Arial"/>
        <w:b/>
        <w:szCs w:val="22"/>
      </w:rPr>
      <w:fldChar w:fldCharType="end"/>
    </w:r>
  </w:p>
  <w:p w14:paraId="0C7BC1C6" w14:textId="77777777" w:rsidR="005D3BB0" w:rsidRDefault="005D3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D03A" w14:textId="77777777" w:rsidR="00F56023" w:rsidRDefault="00F56023">
      <w:r>
        <w:separator/>
      </w:r>
    </w:p>
    <w:p w14:paraId="700B2DF0" w14:textId="77777777" w:rsidR="00F56023" w:rsidRDefault="00F56023"/>
  </w:footnote>
  <w:footnote w:type="continuationSeparator" w:id="0">
    <w:p w14:paraId="0C1EC30C" w14:textId="77777777" w:rsidR="00F56023" w:rsidRDefault="00F56023">
      <w:r>
        <w:continuationSeparator/>
      </w:r>
    </w:p>
    <w:p w14:paraId="132D5DBB" w14:textId="77777777" w:rsidR="00F56023" w:rsidRDefault="00F56023"/>
  </w:footnote>
  <w:footnote w:type="continuationNotice" w:id="1">
    <w:p w14:paraId="7681C6D6" w14:textId="77777777" w:rsidR="00F56023" w:rsidRDefault="00F56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88D" w14:textId="21C9A242" w:rsidR="005D3BB0" w:rsidRPr="006C0D81" w:rsidRDefault="00913CC3" w:rsidP="006C0D81">
    <w:pPr>
      <w:pStyle w:val="SymbolForm"/>
    </w:pPr>
    <w:r>
      <w:t>A6.4-FORM-REGS-010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755D" w14:textId="77777777" w:rsidR="005D3BB0" w:rsidRDefault="005D3BB0" w:rsidP="00C97053">
    <w:pPr>
      <w:jc w:val="right"/>
      <w:rPr>
        <w:rFonts w:ascii="Arial" w:hAnsi="Arial" w:cs="Arial"/>
        <w:b/>
        <w:bCs/>
      </w:rPr>
    </w:pPr>
  </w:p>
  <w:p w14:paraId="0BB9653B" w14:textId="77777777" w:rsidR="005D3BB0" w:rsidRPr="00C97053" w:rsidRDefault="005D3BB0" w:rsidP="00C97053">
    <w:pPr>
      <w:jc w:val="right"/>
      <w:rPr>
        <w:b/>
        <w:bCs/>
        <w:szCs w:val="22"/>
      </w:rPr>
    </w:pPr>
    <w:r w:rsidRPr="00C97053">
      <w:rPr>
        <w:rFonts w:ascii="Arial" w:hAnsi="Arial" w:cs="Arial"/>
        <w:b/>
        <w:bCs/>
        <w:szCs w:val="22"/>
      </w:rPr>
      <w:t>F-CDM-Registry-Account</w:t>
    </w:r>
  </w:p>
  <w:p w14:paraId="626D36F6" w14:textId="77777777" w:rsidR="005D3BB0" w:rsidRDefault="005D3BB0" w:rsidP="00C97053">
    <w:pPr>
      <w:tabs>
        <w:tab w:val="center" w:pos="4730"/>
        <w:tab w:val="right" w:pos="9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FA6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3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5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42C966C7"/>
    <w:multiLevelType w:val="multilevel"/>
    <w:tmpl w:val="07DCDBF2"/>
    <w:name w:val="Dec"/>
    <w:lvl w:ilvl="0">
      <w:start w:val="1"/>
      <w:numFmt w:val="decimal"/>
      <w:pStyle w:val="DecPara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5E052B9"/>
    <w:multiLevelType w:val="multilevel"/>
    <w:tmpl w:val="74AC5592"/>
    <w:lvl w:ilvl="0">
      <w:start w:val="1"/>
      <w:numFmt w:val="upperRoman"/>
      <w:pStyle w:val="ProvHead1"/>
      <w:suff w:val="space"/>
      <w:lvlText w:val="%1. 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ProvHead2"/>
      <w:suff w:val="space"/>
      <w:lvlText w:val="%2. 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lowerLetter"/>
      <w:pStyle w:val="ProvHead3"/>
      <w:lvlText w:val="(%3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ProvPara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</w:rPr>
    </w:lvl>
    <w:lvl w:ilvl="4">
      <w:start w:val="1"/>
      <w:numFmt w:val="decimal"/>
      <w:lvlRestart w:val="0"/>
      <w:lvlText w:val="%5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9" w15:restartNumberingAfterBreak="0">
    <w:nsid w:val="57534708"/>
    <w:multiLevelType w:val="hybridMultilevel"/>
    <w:tmpl w:val="79EE08D2"/>
    <w:lvl w:ilvl="0" w:tplc="C58E8EEA">
      <w:start w:val="1"/>
      <w:numFmt w:val="lowerLetter"/>
      <w:pStyle w:val="EnumaratedItem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B7288"/>
    <w:multiLevelType w:val="multilevel"/>
    <w:tmpl w:val="17AEE9C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11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01398843">
    <w:abstractNumId w:val="7"/>
  </w:num>
  <w:num w:numId="2" w16cid:durableId="538396293">
    <w:abstractNumId w:val="8"/>
  </w:num>
  <w:num w:numId="3" w16cid:durableId="747533203">
    <w:abstractNumId w:val="11"/>
  </w:num>
  <w:num w:numId="4" w16cid:durableId="1701473499">
    <w:abstractNumId w:val="6"/>
  </w:num>
  <w:num w:numId="5" w16cid:durableId="424690604">
    <w:abstractNumId w:val="3"/>
  </w:num>
  <w:num w:numId="6" w16cid:durableId="1478107526">
    <w:abstractNumId w:val="2"/>
  </w:num>
  <w:num w:numId="7" w16cid:durableId="1473668677">
    <w:abstractNumId w:val="1"/>
  </w:num>
  <w:num w:numId="8" w16cid:durableId="2013725013">
    <w:abstractNumId w:val="9"/>
  </w:num>
  <w:num w:numId="9" w16cid:durableId="58134124">
    <w:abstractNumId w:val="10"/>
  </w:num>
  <w:num w:numId="10" w16cid:durableId="1523202689">
    <w:abstractNumId w:val="10"/>
  </w:num>
  <w:num w:numId="11" w16cid:durableId="1553806215">
    <w:abstractNumId w:val="10"/>
  </w:num>
  <w:num w:numId="12" w16cid:durableId="553346343">
    <w:abstractNumId w:val="0"/>
  </w:num>
  <w:num w:numId="13" w16cid:durableId="164248492">
    <w:abstractNumId w:val="10"/>
  </w:num>
  <w:num w:numId="14" w16cid:durableId="524833949">
    <w:abstractNumId w:val="10"/>
  </w:num>
  <w:num w:numId="15" w16cid:durableId="19320023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28"/>
    <w:rsid w:val="00002E4D"/>
    <w:rsid w:val="00007B42"/>
    <w:rsid w:val="00014BC0"/>
    <w:rsid w:val="00014DAA"/>
    <w:rsid w:val="000171AF"/>
    <w:rsid w:val="00021862"/>
    <w:rsid w:val="00034808"/>
    <w:rsid w:val="0004086C"/>
    <w:rsid w:val="00041858"/>
    <w:rsid w:val="00042807"/>
    <w:rsid w:val="00042EB2"/>
    <w:rsid w:val="00044003"/>
    <w:rsid w:val="00045730"/>
    <w:rsid w:val="00047B87"/>
    <w:rsid w:val="0005482B"/>
    <w:rsid w:val="0005710E"/>
    <w:rsid w:val="00060C92"/>
    <w:rsid w:val="000631A2"/>
    <w:rsid w:val="00065C33"/>
    <w:rsid w:val="00067773"/>
    <w:rsid w:val="00074661"/>
    <w:rsid w:val="00081D58"/>
    <w:rsid w:val="0008269B"/>
    <w:rsid w:val="000934E0"/>
    <w:rsid w:val="000A0EB1"/>
    <w:rsid w:val="000A5E6D"/>
    <w:rsid w:val="000B0560"/>
    <w:rsid w:val="000B0D3F"/>
    <w:rsid w:val="000B2945"/>
    <w:rsid w:val="000B37E9"/>
    <w:rsid w:val="000B3D5B"/>
    <w:rsid w:val="000C3706"/>
    <w:rsid w:val="000C4B24"/>
    <w:rsid w:val="000C6BD1"/>
    <w:rsid w:val="000D30ED"/>
    <w:rsid w:val="000D578F"/>
    <w:rsid w:val="000E1AAB"/>
    <w:rsid w:val="000E4856"/>
    <w:rsid w:val="000E6034"/>
    <w:rsid w:val="000F2AEE"/>
    <w:rsid w:val="000F2E6E"/>
    <w:rsid w:val="000F5003"/>
    <w:rsid w:val="000F72D7"/>
    <w:rsid w:val="0010417D"/>
    <w:rsid w:val="0012048E"/>
    <w:rsid w:val="00121357"/>
    <w:rsid w:val="001277CB"/>
    <w:rsid w:val="00127E52"/>
    <w:rsid w:val="00131C19"/>
    <w:rsid w:val="00132464"/>
    <w:rsid w:val="0013294A"/>
    <w:rsid w:val="001433C4"/>
    <w:rsid w:val="001478BE"/>
    <w:rsid w:val="00151550"/>
    <w:rsid w:val="001534D6"/>
    <w:rsid w:val="00153C93"/>
    <w:rsid w:val="00154F4C"/>
    <w:rsid w:val="0016447B"/>
    <w:rsid w:val="001751B6"/>
    <w:rsid w:val="00176CF7"/>
    <w:rsid w:val="00180728"/>
    <w:rsid w:val="00183273"/>
    <w:rsid w:val="001855E9"/>
    <w:rsid w:val="001856A3"/>
    <w:rsid w:val="001A307C"/>
    <w:rsid w:val="001B0EAD"/>
    <w:rsid w:val="001B3444"/>
    <w:rsid w:val="001C723A"/>
    <w:rsid w:val="001D108C"/>
    <w:rsid w:val="001D6C6A"/>
    <w:rsid w:val="001E2B7C"/>
    <w:rsid w:val="001E2F2D"/>
    <w:rsid w:val="001E4285"/>
    <w:rsid w:val="001F00FB"/>
    <w:rsid w:val="001F1D5C"/>
    <w:rsid w:val="001F7745"/>
    <w:rsid w:val="00206992"/>
    <w:rsid w:val="00210345"/>
    <w:rsid w:val="0021548A"/>
    <w:rsid w:val="002218D6"/>
    <w:rsid w:val="002250D5"/>
    <w:rsid w:val="00225E1D"/>
    <w:rsid w:val="0022777C"/>
    <w:rsid w:val="002318BC"/>
    <w:rsid w:val="00231FFA"/>
    <w:rsid w:val="0023241C"/>
    <w:rsid w:val="00232D99"/>
    <w:rsid w:val="002347C5"/>
    <w:rsid w:val="002376BE"/>
    <w:rsid w:val="00240A1F"/>
    <w:rsid w:val="00241F84"/>
    <w:rsid w:val="00243FF2"/>
    <w:rsid w:val="0024488E"/>
    <w:rsid w:val="002604E6"/>
    <w:rsid w:val="00262A43"/>
    <w:rsid w:val="00263260"/>
    <w:rsid w:val="002639AA"/>
    <w:rsid w:val="0026713C"/>
    <w:rsid w:val="0027065F"/>
    <w:rsid w:val="00270C35"/>
    <w:rsid w:val="00271460"/>
    <w:rsid w:val="00271DC9"/>
    <w:rsid w:val="00272156"/>
    <w:rsid w:val="0028125D"/>
    <w:rsid w:val="00297433"/>
    <w:rsid w:val="0029743D"/>
    <w:rsid w:val="002A3348"/>
    <w:rsid w:val="002A3BB5"/>
    <w:rsid w:val="002B3C07"/>
    <w:rsid w:val="002B78FB"/>
    <w:rsid w:val="002C2FE1"/>
    <w:rsid w:val="002C43D6"/>
    <w:rsid w:val="002D6EBC"/>
    <w:rsid w:val="002D7E36"/>
    <w:rsid w:val="002E401E"/>
    <w:rsid w:val="002E605E"/>
    <w:rsid w:val="002F402B"/>
    <w:rsid w:val="002F4F70"/>
    <w:rsid w:val="002F62DD"/>
    <w:rsid w:val="00301178"/>
    <w:rsid w:val="00301941"/>
    <w:rsid w:val="00301E40"/>
    <w:rsid w:val="003043C4"/>
    <w:rsid w:val="00315A7A"/>
    <w:rsid w:val="0031701A"/>
    <w:rsid w:val="00321F52"/>
    <w:rsid w:val="00325FD0"/>
    <w:rsid w:val="0032628A"/>
    <w:rsid w:val="00326899"/>
    <w:rsid w:val="00327778"/>
    <w:rsid w:val="003364B9"/>
    <w:rsid w:val="00337835"/>
    <w:rsid w:val="003639F6"/>
    <w:rsid w:val="003649FC"/>
    <w:rsid w:val="00366029"/>
    <w:rsid w:val="00366497"/>
    <w:rsid w:val="00374541"/>
    <w:rsid w:val="00374884"/>
    <w:rsid w:val="00375B08"/>
    <w:rsid w:val="003864B1"/>
    <w:rsid w:val="00393062"/>
    <w:rsid w:val="00394A1A"/>
    <w:rsid w:val="003A45F4"/>
    <w:rsid w:val="003C33CF"/>
    <w:rsid w:val="003C3A3F"/>
    <w:rsid w:val="003C64FF"/>
    <w:rsid w:val="003D0B20"/>
    <w:rsid w:val="003E3194"/>
    <w:rsid w:val="0040116C"/>
    <w:rsid w:val="00402FB3"/>
    <w:rsid w:val="00406274"/>
    <w:rsid w:val="0041045D"/>
    <w:rsid w:val="00413ED1"/>
    <w:rsid w:val="0042150D"/>
    <w:rsid w:val="00427830"/>
    <w:rsid w:val="004471BC"/>
    <w:rsid w:val="00466694"/>
    <w:rsid w:val="004818F7"/>
    <w:rsid w:val="00485803"/>
    <w:rsid w:val="00493D2D"/>
    <w:rsid w:val="00494469"/>
    <w:rsid w:val="0049588E"/>
    <w:rsid w:val="004959D5"/>
    <w:rsid w:val="00496886"/>
    <w:rsid w:val="00496927"/>
    <w:rsid w:val="004A24FF"/>
    <w:rsid w:val="004A70CD"/>
    <w:rsid w:val="004B1E3C"/>
    <w:rsid w:val="004B3306"/>
    <w:rsid w:val="004B7874"/>
    <w:rsid w:val="004C13AF"/>
    <w:rsid w:val="004C7110"/>
    <w:rsid w:val="004D1CBE"/>
    <w:rsid w:val="004E3EBA"/>
    <w:rsid w:val="004E51D6"/>
    <w:rsid w:val="004E5457"/>
    <w:rsid w:val="004F57BE"/>
    <w:rsid w:val="004F6BD8"/>
    <w:rsid w:val="00505A9C"/>
    <w:rsid w:val="005135FA"/>
    <w:rsid w:val="0051598A"/>
    <w:rsid w:val="005247E9"/>
    <w:rsid w:val="00527F70"/>
    <w:rsid w:val="00532681"/>
    <w:rsid w:val="00533867"/>
    <w:rsid w:val="005342D1"/>
    <w:rsid w:val="005369D5"/>
    <w:rsid w:val="005425E9"/>
    <w:rsid w:val="005438D6"/>
    <w:rsid w:val="00543AC6"/>
    <w:rsid w:val="00546AB1"/>
    <w:rsid w:val="00547067"/>
    <w:rsid w:val="00551E62"/>
    <w:rsid w:val="00552AE6"/>
    <w:rsid w:val="0056452E"/>
    <w:rsid w:val="00571BBE"/>
    <w:rsid w:val="005730B4"/>
    <w:rsid w:val="0057379E"/>
    <w:rsid w:val="0058404D"/>
    <w:rsid w:val="005853B0"/>
    <w:rsid w:val="00592FDB"/>
    <w:rsid w:val="00596EFA"/>
    <w:rsid w:val="005A046A"/>
    <w:rsid w:val="005A374D"/>
    <w:rsid w:val="005A4F2A"/>
    <w:rsid w:val="005A5D73"/>
    <w:rsid w:val="005B5755"/>
    <w:rsid w:val="005B76BB"/>
    <w:rsid w:val="005C3D4F"/>
    <w:rsid w:val="005C66C9"/>
    <w:rsid w:val="005D0FB7"/>
    <w:rsid w:val="005D1121"/>
    <w:rsid w:val="005D1879"/>
    <w:rsid w:val="005D2F03"/>
    <w:rsid w:val="005D3BB0"/>
    <w:rsid w:val="005D5137"/>
    <w:rsid w:val="005D717A"/>
    <w:rsid w:val="005D7A5A"/>
    <w:rsid w:val="005E150E"/>
    <w:rsid w:val="005E3486"/>
    <w:rsid w:val="005E437C"/>
    <w:rsid w:val="005E4380"/>
    <w:rsid w:val="005F17DA"/>
    <w:rsid w:val="005F29E6"/>
    <w:rsid w:val="005F5BC4"/>
    <w:rsid w:val="005F5E0D"/>
    <w:rsid w:val="005F6C2A"/>
    <w:rsid w:val="00606573"/>
    <w:rsid w:val="00606A6B"/>
    <w:rsid w:val="006079DB"/>
    <w:rsid w:val="00607B5F"/>
    <w:rsid w:val="00607E4E"/>
    <w:rsid w:val="00611128"/>
    <w:rsid w:val="006142A1"/>
    <w:rsid w:val="00614EDA"/>
    <w:rsid w:val="00615CF5"/>
    <w:rsid w:val="0062179C"/>
    <w:rsid w:val="006276F3"/>
    <w:rsid w:val="006316D5"/>
    <w:rsid w:val="00636153"/>
    <w:rsid w:val="00636F41"/>
    <w:rsid w:val="0063721C"/>
    <w:rsid w:val="0064008E"/>
    <w:rsid w:val="006406BF"/>
    <w:rsid w:val="0064139B"/>
    <w:rsid w:val="006448C7"/>
    <w:rsid w:val="00645BEF"/>
    <w:rsid w:val="00651CC0"/>
    <w:rsid w:val="00651E24"/>
    <w:rsid w:val="00652235"/>
    <w:rsid w:val="006573AD"/>
    <w:rsid w:val="0066211A"/>
    <w:rsid w:val="006634A1"/>
    <w:rsid w:val="00665531"/>
    <w:rsid w:val="00665C61"/>
    <w:rsid w:val="00690C41"/>
    <w:rsid w:val="00691DC5"/>
    <w:rsid w:val="00693564"/>
    <w:rsid w:val="00693A78"/>
    <w:rsid w:val="006A265A"/>
    <w:rsid w:val="006A5870"/>
    <w:rsid w:val="006A7A84"/>
    <w:rsid w:val="006C0C3E"/>
    <w:rsid w:val="006C0D81"/>
    <w:rsid w:val="006C608C"/>
    <w:rsid w:val="006C6E63"/>
    <w:rsid w:val="006D3710"/>
    <w:rsid w:val="006D3D2B"/>
    <w:rsid w:val="006D4BE9"/>
    <w:rsid w:val="006D7D30"/>
    <w:rsid w:val="006F1650"/>
    <w:rsid w:val="00700032"/>
    <w:rsid w:val="00702C41"/>
    <w:rsid w:val="00702D7D"/>
    <w:rsid w:val="0070463A"/>
    <w:rsid w:val="0070604E"/>
    <w:rsid w:val="00707FE7"/>
    <w:rsid w:val="0071412C"/>
    <w:rsid w:val="00716242"/>
    <w:rsid w:val="00716B88"/>
    <w:rsid w:val="00717699"/>
    <w:rsid w:val="007224BC"/>
    <w:rsid w:val="00723BD0"/>
    <w:rsid w:val="00726290"/>
    <w:rsid w:val="00726FD1"/>
    <w:rsid w:val="00732ECC"/>
    <w:rsid w:val="0073731C"/>
    <w:rsid w:val="00737830"/>
    <w:rsid w:val="00741DE7"/>
    <w:rsid w:val="00744FEF"/>
    <w:rsid w:val="00746329"/>
    <w:rsid w:val="007516FD"/>
    <w:rsid w:val="0075565A"/>
    <w:rsid w:val="00756449"/>
    <w:rsid w:val="00761406"/>
    <w:rsid w:val="00763C10"/>
    <w:rsid w:val="00763CDC"/>
    <w:rsid w:val="00767C73"/>
    <w:rsid w:val="00770C31"/>
    <w:rsid w:val="007719F1"/>
    <w:rsid w:val="00772380"/>
    <w:rsid w:val="00776725"/>
    <w:rsid w:val="00782517"/>
    <w:rsid w:val="00784D70"/>
    <w:rsid w:val="00785AF4"/>
    <w:rsid w:val="00786EDC"/>
    <w:rsid w:val="0079055D"/>
    <w:rsid w:val="007A1A13"/>
    <w:rsid w:val="007B7908"/>
    <w:rsid w:val="007C7F58"/>
    <w:rsid w:val="007D274C"/>
    <w:rsid w:val="007D563D"/>
    <w:rsid w:val="007D6251"/>
    <w:rsid w:val="007D794A"/>
    <w:rsid w:val="007E07E6"/>
    <w:rsid w:val="007E27F0"/>
    <w:rsid w:val="007E48C9"/>
    <w:rsid w:val="007E566D"/>
    <w:rsid w:val="007E6689"/>
    <w:rsid w:val="007F1F2C"/>
    <w:rsid w:val="00811C56"/>
    <w:rsid w:val="008124DF"/>
    <w:rsid w:val="00815E00"/>
    <w:rsid w:val="00816A2E"/>
    <w:rsid w:val="00823D66"/>
    <w:rsid w:val="00824937"/>
    <w:rsid w:val="00825759"/>
    <w:rsid w:val="00825DB7"/>
    <w:rsid w:val="008309A9"/>
    <w:rsid w:val="00835311"/>
    <w:rsid w:val="0083673B"/>
    <w:rsid w:val="008406AD"/>
    <w:rsid w:val="00841A73"/>
    <w:rsid w:val="008424F6"/>
    <w:rsid w:val="00844455"/>
    <w:rsid w:val="00853AA0"/>
    <w:rsid w:val="00853FB0"/>
    <w:rsid w:val="00856BCA"/>
    <w:rsid w:val="008631E7"/>
    <w:rsid w:val="008659F5"/>
    <w:rsid w:val="008737F1"/>
    <w:rsid w:val="00873DDE"/>
    <w:rsid w:val="00875B3A"/>
    <w:rsid w:val="00875FAC"/>
    <w:rsid w:val="008761A1"/>
    <w:rsid w:val="00882250"/>
    <w:rsid w:val="00882C4B"/>
    <w:rsid w:val="00891B83"/>
    <w:rsid w:val="008A02EC"/>
    <w:rsid w:val="008A639C"/>
    <w:rsid w:val="008A71CF"/>
    <w:rsid w:val="008B1200"/>
    <w:rsid w:val="008B3424"/>
    <w:rsid w:val="008B5903"/>
    <w:rsid w:val="008C5F90"/>
    <w:rsid w:val="008D23A8"/>
    <w:rsid w:val="008D2C79"/>
    <w:rsid w:val="008D37C3"/>
    <w:rsid w:val="008D4411"/>
    <w:rsid w:val="008E616D"/>
    <w:rsid w:val="008F4165"/>
    <w:rsid w:val="00900B55"/>
    <w:rsid w:val="00905667"/>
    <w:rsid w:val="00913CC3"/>
    <w:rsid w:val="00914B95"/>
    <w:rsid w:val="00916741"/>
    <w:rsid w:val="00917AA0"/>
    <w:rsid w:val="00920421"/>
    <w:rsid w:val="00922D0D"/>
    <w:rsid w:val="00934F3B"/>
    <w:rsid w:val="00936615"/>
    <w:rsid w:val="00940765"/>
    <w:rsid w:val="00941ACF"/>
    <w:rsid w:val="00942F52"/>
    <w:rsid w:val="00944738"/>
    <w:rsid w:val="00944D37"/>
    <w:rsid w:val="0094565D"/>
    <w:rsid w:val="009478AC"/>
    <w:rsid w:val="00950A45"/>
    <w:rsid w:val="00950B28"/>
    <w:rsid w:val="00951C74"/>
    <w:rsid w:val="00953145"/>
    <w:rsid w:val="00967E04"/>
    <w:rsid w:val="00970786"/>
    <w:rsid w:val="009741AE"/>
    <w:rsid w:val="009758B7"/>
    <w:rsid w:val="00975BDF"/>
    <w:rsid w:val="00976B21"/>
    <w:rsid w:val="00977EA1"/>
    <w:rsid w:val="00980AC6"/>
    <w:rsid w:val="00980BD8"/>
    <w:rsid w:val="00981126"/>
    <w:rsid w:val="0098146D"/>
    <w:rsid w:val="0098541C"/>
    <w:rsid w:val="0099191E"/>
    <w:rsid w:val="009A3D5C"/>
    <w:rsid w:val="009A7E41"/>
    <w:rsid w:val="009B1238"/>
    <w:rsid w:val="009B5BB6"/>
    <w:rsid w:val="009B5DCE"/>
    <w:rsid w:val="009C3029"/>
    <w:rsid w:val="009C3516"/>
    <w:rsid w:val="009C4186"/>
    <w:rsid w:val="009C7E67"/>
    <w:rsid w:val="009D4C19"/>
    <w:rsid w:val="009D70BE"/>
    <w:rsid w:val="009D78F7"/>
    <w:rsid w:val="009E249B"/>
    <w:rsid w:val="009F3509"/>
    <w:rsid w:val="009F6D8A"/>
    <w:rsid w:val="00A005B3"/>
    <w:rsid w:val="00A1045B"/>
    <w:rsid w:val="00A15162"/>
    <w:rsid w:val="00A15C1E"/>
    <w:rsid w:val="00A16F94"/>
    <w:rsid w:val="00A171A2"/>
    <w:rsid w:val="00A22A2C"/>
    <w:rsid w:val="00A24E23"/>
    <w:rsid w:val="00A31C33"/>
    <w:rsid w:val="00A32460"/>
    <w:rsid w:val="00A4211C"/>
    <w:rsid w:val="00A45C41"/>
    <w:rsid w:val="00A46B6F"/>
    <w:rsid w:val="00A510BC"/>
    <w:rsid w:val="00A52186"/>
    <w:rsid w:val="00A55222"/>
    <w:rsid w:val="00A65D17"/>
    <w:rsid w:val="00A67B03"/>
    <w:rsid w:val="00A701FF"/>
    <w:rsid w:val="00A72A76"/>
    <w:rsid w:val="00A82FA1"/>
    <w:rsid w:val="00A8368A"/>
    <w:rsid w:val="00A854C7"/>
    <w:rsid w:val="00A85EC8"/>
    <w:rsid w:val="00AA1E76"/>
    <w:rsid w:val="00AA2E15"/>
    <w:rsid w:val="00AA3BDE"/>
    <w:rsid w:val="00AB64BD"/>
    <w:rsid w:val="00AB657B"/>
    <w:rsid w:val="00AB7655"/>
    <w:rsid w:val="00AC04A8"/>
    <w:rsid w:val="00AC7B25"/>
    <w:rsid w:val="00AD36C7"/>
    <w:rsid w:val="00AD7291"/>
    <w:rsid w:val="00AE28C5"/>
    <w:rsid w:val="00AF126C"/>
    <w:rsid w:val="00AF4762"/>
    <w:rsid w:val="00B03825"/>
    <w:rsid w:val="00B03C9F"/>
    <w:rsid w:val="00B17E6E"/>
    <w:rsid w:val="00B2056D"/>
    <w:rsid w:val="00B2295A"/>
    <w:rsid w:val="00B279A1"/>
    <w:rsid w:val="00B348E1"/>
    <w:rsid w:val="00B40ECA"/>
    <w:rsid w:val="00B44D85"/>
    <w:rsid w:val="00B513DD"/>
    <w:rsid w:val="00B51901"/>
    <w:rsid w:val="00B52E9A"/>
    <w:rsid w:val="00B5365C"/>
    <w:rsid w:val="00B53DD9"/>
    <w:rsid w:val="00B56A27"/>
    <w:rsid w:val="00B578D4"/>
    <w:rsid w:val="00B604A5"/>
    <w:rsid w:val="00B6482B"/>
    <w:rsid w:val="00B718A3"/>
    <w:rsid w:val="00B7760F"/>
    <w:rsid w:val="00B80C71"/>
    <w:rsid w:val="00B90167"/>
    <w:rsid w:val="00B93219"/>
    <w:rsid w:val="00BA2F11"/>
    <w:rsid w:val="00BB06C7"/>
    <w:rsid w:val="00BB4356"/>
    <w:rsid w:val="00BB52FB"/>
    <w:rsid w:val="00BB5FC0"/>
    <w:rsid w:val="00BB75EA"/>
    <w:rsid w:val="00BB7A50"/>
    <w:rsid w:val="00BC1B66"/>
    <w:rsid w:val="00BE6C16"/>
    <w:rsid w:val="00C02FD0"/>
    <w:rsid w:val="00C036D8"/>
    <w:rsid w:val="00C105B2"/>
    <w:rsid w:val="00C13103"/>
    <w:rsid w:val="00C179B1"/>
    <w:rsid w:val="00C33720"/>
    <w:rsid w:val="00C40BAE"/>
    <w:rsid w:val="00C47C5E"/>
    <w:rsid w:val="00C51A87"/>
    <w:rsid w:val="00C55E28"/>
    <w:rsid w:val="00C5761F"/>
    <w:rsid w:val="00C60C60"/>
    <w:rsid w:val="00C71C28"/>
    <w:rsid w:val="00C71DA7"/>
    <w:rsid w:val="00C74B62"/>
    <w:rsid w:val="00C801BE"/>
    <w:rsid w:val="00C81C6F"/>
    <w:rsid w:val="00C84429"/>
    <w:rsid w:val="00C9040F"/>
    <w:rsid w:val="00C909A8"/>
    <w:rsid w:val="00C91C9A"/>
    <w:rsid w:val="00C93DD1"/>
    <w:rsid w:val="00C97053"/>
    <w:rsid w:val="00CA7DD9"/>
    <w:rsid w:val="00CB3E09"/>
    <w:rsid w:val="00CB6755"/>
    <w:rsid w:val="00CC5B8F"/>
    <w:rsid w:val="00CD27BB"/>
    <w:rsid w:val="00CD7EBF"/>
    <w:rsid w:val="00CE542C"/>
    <w:rsid w:val="00CF2A63"/>
    <w:rsid w:val="00CF37FC"/>
    <w:rsid w:val="00D044B3"/>
    <w:rsid w:val="00D0789F"/>
    <w:rsid w:val="00D11CAD"/>
    <w:rsid w:val="00D12BF4"/>
    <w:rsid w:val="00D17DBD"/>
    <w:rsid w:val="00D22F4C"/>
    <w:rsid w:val="00D255DD"/>
    <w:rsid w:val="00D30DBC"/>
    <w:rsid w:val="00D30E97"/>
    <w:rsid w:val="00D359A3"/>
    <w:rsid w:val="00D414C0"/>
    <w:rsid w:val="00D44231"/>
    <w:rsid w:val="00D458AA"/>
    <w:rsid w:val="00D52A33"/>
    <w:rsid w:val="00D5347C"/>
    <w:rsid w:val="00D53716"/>
    <w:rsid w:val="00D62117"/>
    <w:rsid w:val="00D773A6"/>
    <w:rsid w:val="00D85772"/>
    <w:rsid w:val="00D90428"/>
    <w:rsid w:val="00D953B5"/>
    <w:rsid w:val="00D962AD"/>
    <w:rsid w:val="00DA4246"/>
    <w:rsid w:val="00DA45E8"/>
    <w:rsid w:val="00DA5F61"/>
    <w:rsid w:val="00DB1222"/>
    <w:rsid w:val="00DB144D"/>
    <w:rsid w:val="00DB2E3B"/>
    <w:rsid w:val="00DB7047"/>
    <w:rsid w:val="00DC2A92"/>
    <w:rsid w:val="00DC640B"/>
    <w:rsid w:val="00DE4AB7"/>
    <w:rsid w:val="00E014D1"/>
    <w:rsid w:val="00E01CBB"/>
    <w:rsid w:val="00E052FF"/>
    <w:rsid w:val="00E05B73"/>
    <w:rsid w:val="00E14BD8"/>
    <w:rsid w:val="00E32C5C"/>
    <w:rsid w:val="00E3432F"/>
    <w:rsid w:val="00E35B52"/>
    <w:rsid w:val="00E3739E"/>
    <w:rsid w:val="00E41236"/>
    <w:rsid w:val="00E44D33"/>
    <w:rsid w:val="00E525BF"/>
    <w:rsid w:val="00E6537D"/>
    <w:rsid w:val="00E663EC"/>
    <w:rsid w:val="00E81CE9"/>
    <w:rsid w:val="00E82004"/>
    <w:rsid w:val="00E82D4E"/>
    <w:rsid w:val="00E82F24"/>
    <w:rsid w:val="00E907D9"/>
    <w:rsid w:val="00E923CD"/>
    <w:rsid w:val="00E926AC"/>
    <w:rsid w:val="00E94FC2"/>
    <w:rsid w:val="00E95B26"/>
    <w:rsid w:val="00E97D76"/>
    <w:rsid w:val="00EA7CF3"/>
    <w:rsid w:val="00EB166C"/>
    <w:rsid w:val="00EB3EE2"/>
    <w:rsid w:val="00EC00DB"/>
    <w:rsid w:val="00ED269D"/>
    <w:rsid w:val="00EE00E5"/>
    <w:rsid w:val="00EE4527"/>
    <w:rsid w:val="00EE528C"/>
    <w:rsid w:val="00EE6455"/>
    <w:rsid w:val="00EF5CC9"/>
    <w:rsid w:val="00F01C71"/>
    <w:rsid w:val="00F05361"/>
    <w:rsid w:val="00F070EA"/>
    <w:rsid w:val="00F13527"/>
    <w:rsid w:val="00F21641"/>
    <w:rsid w:val="00F24E17"/>
    <w:rsid w:val="00F31ECF"/>
    <w:rsid w:val="00F33AC5"/>
    <w:rsid w:val="00F3643F"/>
    <w:rsid w:val="00F51E48"/>
    <w:rsid w:val="00F54CA1"/>
    <w:rsid w:val="00F56023"/>
    <w:rsid w:val="00F5785B"/>
    <w:rsid w:val="00F60244"/>
    <w:rsid w:val="00F61248"/>
    <w:rsid w:val="00F72985"/>
    <w:rsid w:val="00F82682"/>
    <w:rsid w:val="00F83409"/>
    <w:rsid w:val="00F87674"/>
    <w:rsid w:val="00F93119"/>
    <w:rsid w:val="00F976A0"/>
    <w:rsid w:val="00FA2EE0"/>
    <w:rsid w:val="00FA48C6"/>
    <w:rsid w:val="00FB084A"/>
    <w:rsid w:val="00FC5341"/>
    <w:rsid w:val="00FC5932"/>
    <w:rsid w:val="00FD0D36"/>
    <w:rsid w:val="00FD7208"/>
    <w:rsid w:val="00FE0529"/>
    <w:rsid w:val="00FE1A1B"/>
    <w:rsid w:val="00FE3734"/>
    <w:rsid w:val="00FE7DCB"/>
    <w:rsid w:val="00FE7EB6"/>
    <w:rsid w:val="00FF0A1F"/>
    <w:rsid w:val="00FF1CBB"/>
    <w:rsid w:val="00FF4895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D8809A"/>
  <w15:docId w15:val="{C3CC6CB4-D0DE-4AE4-9D9E-D728077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AnnoPara"/>
    <w:qFormat/>
    <w:rsid w:val="001F7745"/>
    <w:rPr>
      <w:sz w:val="22"/>
      <w:lang w:val="en-GB" w:eastAsia="de-DE"/>
    </w:rPr>
  </w:style>
  <w:style w:type="paragraph" w:styleId="Heading1">
    <w:name w:val="heading 1"/>
    <w:basedOn w:val="Normal"/>
    <w:next w:val="Normal"/>
    <w:qFormat/>
    <w:rsid w:val="001F7745"/>
    <w:pPr>
      <w:keepNext/>
      <w:spacing w:before="240" w:after="60"/>
      <w:outlineLvl w:val="0"/>
    </w:pPr>
    <w:rPr>
      <w:rFonts w:ascii="Arial" w:hAnsi="Arial"/>
      <w:b/>
      <w:kern w:val="28"/>
      <w:sz w:val="28"/>
      <w:u w:val="dotDotDash"/>
    </w:rPr>
  </w:style>
  <w:style w:type="paragraph" w:styleId="Heading2">
    <w:name w:val="heading 2"/>
    <w:basedOn w:val="Normal"/>
    <w:next w:val="Normal"/>
    <w:qFormat/>
    <w:rsid w:val="001F7745"/>
    <w:pPr>
      <w:keepNext/>
      <w:spacing w:before="240" w:after="60"/>
      <w:outlineLvl w:val="1"/>
    </w:pPr>
    <w:rPr>
      <w:rFonts w:ascii="Arial" w:hAnsi="Arial"/>
      <w:b/>
      <w:i/>
      <w:u w:val="dotDotDash"/>
    </w:rPr>
  </w:style>
  <w:style w:type="paragraph" w:styleId="Heading3">
    <w:name w:val="heading 3"/>
    <w:basedOn w:val="Normal"/>
    <w:qFormat/>
    <w:rsid w:val="001F7745"/>
    <w:pPr>
      <w:tabs>
        <w:tab w:val="left" w:pos="720"/>
      </w:tabs>
      <w:spacing w:after="240"/>
      <w:outlineLvl w:val="2"/>
    </w:pPr>
    <w:rPr>
      <w:u w:val="dotDotDash"/>
    </w:rPr>
  </w:style>
  <w:style w:type="paragraph" w:styleId="Heading4">
    <w:name w:val="heading 4"/>
    <w:basedOn w:val="Normal"/>
    <w:next w:val="Normal"/>
    <w:qFormat/>
    <w:rsid w:val="001F7745"/>
    <w:pPr>
      <w:keepNext/>
      <w:spacing w:before="240" w:after="60"/>
      <w:outlineLvl w:val="3"/>
    </w:pPr>
    <w:rPr>
      <w:rFonts w:ascii="Arial" w:hAnsi="Arial"/>
      <w:b/>
      <w:u w:val="dotDotDash"/>
    </w:rPr>
  </w:style>
  <w:style w:type="paragraph" w:styleId="Heading5">
    <w:name w:val="heading 5"/>
    <w:basedOn w:val="Normal"/>
    <w:qFormat/>
    <w:rsid w:val="001F7745"/>
    <w:pPr>
      <w:tabs>
        <w:tab w:val="num" w:pos="360"/>
      </w:tabs>
      <w:spacing w:after="240"/>
      <w:outlineLvl w:val="4"/>
    </w:pPr>
    <w:rPr>
      <w:u w:val="dotDotDash"/>
    </w:rPr>
  </w:style>
  <w:style w:type="paragraph" w:styleId="Heading6">
    <w:name w:val="heading 6"/>
    <w:basedOn w:val="Normal"/>
    <w:next w:val="Normal"/>
    <w:qFormat/>
    <w:rsid w:val="001F7745"/>
    <w:pPr>
      <w:spacing w:before="240" w:after="60"/>
      <w:outlineLvl w:val="5"/>
    </w:pPr>
    <w:rPr>
      <w:i/>
      <w:u w:val="dotDotDash"/>
    </w:rPr>
  </w:style>
  <w:style w:type="paragraph" w:styleId="Heading7">
    <w:name w:val="heading 7"/>
    <w:basedOn w:val="Normal"/>
    <w:next w:val="Normal"/>
    <w:qFormat/>
    <w:rsid w:val="001F7745"/>
    <w:pPr>
      <w:spacing w:before="240" w:after="60"/>
      <w:outlineLvl w:val="6"/>
    </w:pPr>
    <w:rPr>
      <w:rFonts w:ascii="Arial" w:hAnsi="Arial"/>
      <w:sz w:val="20"/>
      <w:u w:val="dotDotDash"/>
    </w:rPr>
  </w:style>
  <w:style w:type="paragraph" w:styleId="Heading8">
    <w:name w:val="heading 8"/>
    <w:basedOn w:val="Normal"/>
    <w:next w:val="Normal"/>
    <w:qFormat/>
    <w:rsid w:val="001F7745"/>
    <w:pPr>
      <w:spacing w:before="240" w:after="60"/>
      <w:outlineLvl w:val="7"/>
    </w:pPr>
    <w:rPr>
      <w:rFonts w:ascii="Arial" w:hAnsi="Arial"/>
      <w:i/>
      <w:sz w:val="20"/>
      <w:u w:val="dotDotDash"/>
    </w:rPr>
  </w:style>
  <w:style w:type="paragraph" w:styleId="Heading9">
    <w:name w:val="heading 9"/>
    <w:basedOn w:val="Normal"/>
    <w:next w:val="Normal"/>
    <w:qFormat/>
    <w:rsid w:val="001F7745"/>
    <w:pPr>
      <w:spacing w:before="240" w:after="60"/>
      <w:outlineLvl w:val="8"/>
    </w:pPr>
    <w:rPr>
      <w:rFonts w:ascii="Arial" w:hAnsi="Arial"/>
      <w:b/>
      <w:i/>
      <w:sz w:val="18"/>
      <w:u w:val="dotDotDa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7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745"/>
  </w:style>
  <w:style w:type="paragraph" w:styleId="BodyText3">
    <w:name w:val="Body Text 3"/>
    <w:basedOn w:val="Normal"/>
    <w:rsid w:val="001F7745"/>
    <w:pPr>
      <w:keepNext/>
    </w:pPr>
    <w:rPr>
      <w:i/>
      <w:iCs/>
      <w:sz w:val="24"/>
    </w:rPr>
  </w:style>
  <w:style w:type="character" w:styleId="Hyperlink">
    <w:name w:val="Hyperlink"/>
    <w:rsid w:val="001F7745"/>
    <w:rPr>
      <w:color w:val="0000FF"/>
      <w:u w:val="single"/>
    </w:rPr>
  </w:style>
  <w:style w:type="paragraph" w:customStyle="1" w:styleId="SectionTitle">
    <w:name w:val="SectionTitle"/>
    <w:basedOn w:val="Normal"/>
    <w:rsid w:val="001F7745"/>
    <w:pPr>
      <w:keepNext/>
      <w:numPr>
        <w:numId w:val="9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SubSectionTitle">
    <w:name w:val="SubSectionTitle"/>
    <w:basedOn w:val="Normal"/>
    <w:link w:val="SubSectionTitleChar"/>
    <w:rsid w:val="001F7745"/>
    <w:pPr>
      <w:keepNext/>
      <w:keepLines/>
      <w:numPr>
        <w:ilvl w:val="1"/>
        <w:numId w:val="9"/>
      </w:numPr>
      <w:spacing w:before="120" w:after="120"/>
    </w:pPr>
    <w:rPr>
      <w:rFonts w:ascii="Arial" w:hAnsi="Arial" w:cs="Arial"/>
      <w:b/>
      <w:bCs/>
      <w:iCs/>
      <w:sz w:val="20"/>
    </w:rPr>
  </w:style>
  <w:style w:type="paragraph" w:customStyle="1" w:styleId="SymbolForm">
    <w:name w:val="SymbolForm"/>
    <w:basedOn w:val="Normal"/>
    <w:rsid w:val="001F7745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1F7745"/>
    <w:pPr>
      <w:ind w:left="1077"/>
      <w:jc w:val="center"/>
    </w:pPr>
    <w:rPr>
      <w:rFonts w:ascii="Arial" w:hAnsi="Arial" w:cs="Arial"/>
      <w:b/>
      <w:sz w:val="24"/>
      <w:szCs w:val="24"/>
    </w:rPr>
  </w:style>
  <w:style w:type="paragraph" w:customStyle="1" w:styleId="HistoryBoxTitle">
    <w:name w:val="HistoryBoxTitle"/>
    <w:basedOn w:val="Heading4"/>
    <w:rsid w:val="001F7745"/>
    <w:pPr>
      <w:spacing w:before="0" w:after="0"/>
      <w:jc w:val="center"/>
    </w:pPr>
    <w:rPr>
      <w:sz w:val="18"/>
      <w:szCs w:val="18"/>
      <w:u w:val="none"/>
      <w:lang w:eastAsia="en-US"/>
    </w:rPr>
  </w:style>
  <w:style w:type="paragraph" w:customStyle="1" w:styleId="DecPara">
    <w:name w:val="DecPara"/>
    <w:basedOn w:val="Normal"/>
    <w:rsid w:val="001F7745"/>
    <w:pPr>
      <w:numPr>
        <w:numId w:val="1"/>
      </w:numPr>
      <w:spacing w:before="180"/>
    </w:pPr>
  </w:style>
  <w:style w:type="paragraph" w:customStyle="1" w:styleId="ProvHead1">
    <w:name w:val="ProvHead1"/>
    <w:basedOn w:val="Normal"/>
    <w:next w:val="ProvHead2"/>
    <w:rsid w:val="001F7745"/>
    <w:pPr>
      <w:numPr>
        <w:numId w:val="2"/>
      </w:numPr>
      <w:spacing w:before="180"/>
      <w:jc w:val="center"/>
    </w:pPr>
    <w:rPr>
      <w:b/>
      <w:caps/>
    </w:rPr>
  </w:style>
  <w:style w:type="paragraph" w:customStyle="1" w:styleId="ProvHead2">
    <w:name w:val="ProvHead2"/>
    <w:basedOn w:val="Normal"/>
    <w:next w:val="ProvHead3"/>
    <w:rsid w:val="001F7745"/>
    <w:pPr>
      <w:numPr>
        <w:ilvl w:val="1"/>
        <w:numId w:val="2"/>
      </w:numPr>
      <w:spacing w:before="180"/>
      <w:jc w:val="center"/>
    </w:pPr>
    <w:rPr>
      <w:b/>
      <w:u w:val="single"/>
    </w:rPr>
  </w:style>
  <w:style w:type="paragraph" w:customStyle="1" w:styleId="ProvHead3">
    <w:name w:val="ProvHead3"/>
    <w:basedOn w:val="Normal"/>
    <w:next w:val="ProvPara"/>
    <w:rsid w:val="001F7745"/>
    <w:pPr>
      <w:numPr>
        <w:ilvl w:val="2"/>
        <w:numId w:val="2"/>
      </w:numPr>
      <w:tabs>
        <w:tab w:val="clear" w:pos="360"/>
      </w:tabs>
      <w:spacing w:before="180"/>
    </w:pPr>
    <w:rPr>
      <w:b/>
      <w:u w:val="single"/>
    </w:rPr>
  </w:style>
  <w:style w:type="paragraph" w:customStyle="1" w:styleId="ProvPara">
    <w:name w:val="ProvPara"/>
    <w:basedOn w:val="Normal"/>
    <w:rsid w:val="001F7745"/>
    <w:pPr>
      <w:numPr>
        <w:ilvl w:val="3"/>
        <w:numId w:val="2"/>
      </w:numPr>
      <w:spacing w:before="180"/>
    </w:pPr>
  </w:style>
  <w:style w:type="paragraph" w:customStyle="1" w:styleId="RegHead1">
    <w:name w:val="RegHead1"/>
    <w:basedOn w:val="Normal"/>
    <w:next w:val="RegHead2"/>
    <w:rsid w:val="001F7745"/>
    <w:pPr>
      <w:keepNext/>
      <w:numPr>
        <w:numId w:val="7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1F7745"/>
    <w:pPr>
      <w:keepNext/>
      <w:numPr>
        <w:ilvl w:val="1"/>
        <w:numId w:val="7"/>
      </w:numPr>
      <w:spacing w:before="180"/>
      <w:jc w:val="center"/>
    </w:pPr>
    <w:rPr>
      <w:b/>
    </w:rPr>
  </w:style>
  <w:style w:type="paragraph" w:customStyle="1" w:styleId="RegPara">
    <w:name w:val="RegPara"/>
    <w:basedOn w:val="Normal"/>
    <w:rsid w:val="001F7745"/>
    <w:pPr>
      <w:numPr>
        <w:ilvl w:val="3"/>
        <w:numId w:val="7"/>
      </w:numPr>
      <w:spacing w:before="180"/>
    </w:pPr>
  </w:style>
  <w:style w:type="paragraph" w:customStyle="1" w:styleId="CUB">
    <w:name w:val="CUB"/>
    <w:basedOn w:val="Normal"/>
    <w:rsid w:val="001F7745"/>
    <w:pPr>
      <w:jc w:val="center"/>
    </w:pPr>
    <w:rPr>
      <w:b/>
      <w:u w:val="single"/>
    </w:rPr>
  </w:style>
  <w:style w:type="paragraph" w:styleId="BodyText">
    <w:name w:val="Body Text"/>
    <w:basedOn w:val="Normal"/>
    <w:rsid w:val="001F7745"/>
    <w:pPr>
      <w:jc w:val="center"/>
    </w:pPr>
  </w:style>
  <w:style w:type="paragraph" w:styleId="TOC3">
    <w:name w:val="toc 3"/>
    <w:basedOn w:val="Normal"/>
    <w:next w:val="Normal"/>
    <w:autoRedefine/>
    <w:semiHidden/>
    <w:rsid w:val="001F7745"/>
    <w:pPr>
      <w:numPr>
        <w:ilvl w:val="2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1F7745"/>
    <w:pPr>
      <w:numPr>
        <w:ilvl w:val="1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1F7745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1F7745"/>
    <w:pPr>
      <w:numPr>
        <w:numId w:val="3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1F7745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RegPara"/>
    <w:rsid w:val="001F7745"/>
    <w:pPr>
      <w:numPr>
        <w:ilvl w:val="2"/>
        <w:numId w:val="7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1F7745"/>
    <w:rPr>
      <w:vertAlign w:val="superscript"/>
    </w:rPr>
  </w:style>
  <w:style w:type="paragraph" w:styleId="BalloonText">
    <w:name w:val="Balloon Text"/>
    <w:basedOn w:val="Normal"/>
    <w:semiHidden/>
    <w:rsid w:val="001F7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Head1">
    <w:name w:val="AnnoHead1"/>
    <w:basedOn w:val="Normal"/>
    <w:next w:val="AnnoHead2"/>
    <w:rsid w:val="001F7745"/>
    <w:pPr>
      <w:numPr>
        <w:numId w:val="4"/>
      </w:numPr>
      <w:spacing w:before="180"/>
      <w:jc w:val="center"/>
    </w:pPr>
    <w:rPr>
      <w:b/>
      <w:sz w:val="28"/>
    </w:rPr>
  </w:style>
  <w:style w:type="character" w:styleId="CommentReference">
    <w:name w:val="annotation reference"/>
    <w:semiHidden/>
    <w:rsid w:val="001F7745"/>
    <w:rPr>
      <w:sz w:val="16"/>
      <w:szCs w:val="16"/>
    </w:rPr>
  </w:style>
  <w:style w:type="paragraph" w:styleId="CommentText">
    <w:name w:val="annotation text"/>
    <w:basedOn w:val="Normal"/>
    <w:semiHidden/>
    <w:rsid w:val="001F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7745"/>
    <w:rPr>
      <w:b/>
      <w:bCs/>
    </w:rPr>
  </w:style>
  <w:style w:type="paragraph" w:customStyle="1" w:styleId="AnnoPara">
    <w:name w:val="AnnoPara"/>
    <w:basedOn w:val="Normal"/>
    <w:rsid w:val="001F7745"/>
    <w:pPr>
      <w:numPr>
        <w:ilvl w:val="4"/>
        <w:numId w:val="6"/>
      </w:numPr>
      <w:spacing w:before="180"/>
    </w:pPr>
  </w:style>
  <w:style w:type="paragraph" w:customStyle="1" w:styleId="AgendaItem">
    <w:name w:val="AgendaItem"/>
    <w:basedOn w:val="Normal"/>
    <w:autoRedefine/>
    <w:rsid w:val="001F7745"/>
    <w:rPr>
      <w:b/>
      <w:sz w:val="20"/>
    </w:rPr>
  </w:style>
  <w:style w:type="paragraph" w:customStyle="1" w:styleId="MainTitle">
    <w:name w:val="MainTitle"/>
    <w:basedOn w:val="Normal"/>
    <w:rsid w:val="001F7745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1F7745"/>
    <w:pPr>
      <w:jc w:val="center"/>
    </w:pPr>
    <w:rPr>
      <w:b/>
    </w:rPr>
  </w:style>
  <w:style w:type="paragraph" w:customStyle="1" w:styleId="AnnoHead2">
    <w:name w:val="AnnoHead2"/>
    <w:basedOn w:val="Normal"/>
    <w:next w:val="AnnoHead3"/>
    <w:rsid w:val="001F7745"/>
    <w:pPr>
      <w:numPr>
        <w:ilvl w:val="1"/>
        <w:numId w:val="6"/>
      </w:numPr>
      <w:spacing w:before="180"/>
      <w:jc w:val="center"/>
    </w:pPr>
    <w:rPr>
      <w:b/>
    </w:rPr>
  </w:style>
  <w:style w:type="paragraph" w:customStyle="1" w:styleId="AnnoHead3">
    <w:name w:val="AnnoHead3"/>
    <w:basedOn w:val="Normal"/>
    <w:next w:val="AnnoPara"/>
    <w:rsid w:val="001F7745"/>
    <w:pPr>
      <w:numPr>
        <w:ilvl w:val="2"/>
        <w:numId w:val="6"/>
      </w:numPr>
      <w:spacing w:before="180"/>
    </w:pPr>
    <w:rPr>
      <w:u w:val="single"/>
    </w:rPr>
  </w:style>
  <w:style w:type="paragraph" w:customStyle="1" w:styleId="FootnoteTable">
    <w:name w:val="FootnoteTable"/>
    <w:rsid w:val="001F7745"/>
    <w:pPr>
      <w:numPr>
        <w:numId w:val="5"/>
      </w:numPr>
      <w:tabs>
        <w:tab w:val="clear" w:pos="360"/>
      </w:tabs>
    </w:pPr>
    <w:rPr>
      <w:sz w:val="16"/>
      <w:lang w:val="en-GB" w:eastAsia="en-US"/>
    </w:rPr>
  </w:style>
  <w:style w:type="paragraph" w:styleId="BodyText2">
    <w:name w:val="Body Text 2"/>
    <w:basedOn w:val="Normal"/>
    <w:rsid w:val="001F774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character" w:styleId="FollowedHyperlink">
    <w:name w:val="FollowedHyperlink"/>
    <w:rsid w:val="001F7745"/>
    <w:rPr>
      <w:color w:val="800080"/>
      <w:u w:val="single"/>
    </w:rPr>
  </w:style>
  <w:style w:type="paragraph" w:customStyle="1" w:styleId="AnnexTitle">
    <w:name w:val="AnnexTitle"/>
    <w:basedOn w:val="Normal"/>
    <w:rsid w:val="001F7745"/>
    <w:pPr>
      <w:keepNext/>
      <w:pageBreakBefore/>
      <w:jc w:val="center"/>
    </w:pPr>
    <w:rPr>
      <w:rFonts w:ascii="Arial" w:hAnsi="Arial"/>
      <w:b/>
      <w:sz w:val="24"/>
    </w:rPr>
  </w:style>
  <w:style w:type="paragraph" w:customStyle="1" w:styleId="AnnexIntroText">
    <w:name w:val="AnnexIntroText"/>
    <w:basedOn w:val="Normal"/>
    <w:rsid w:val="001F7745"/>
    <w:pPr>
      <w:keepNext/>
      <w:spacing w:before="120" w:after="120"/>
    </w:pPr>
    <w:rPr>
      <w:rFonts w:ascii="Arial" w:hAnsi="Arial"/>
      <w:b/>
    </w:rPr>
  </w:style>
  <w:style w:type="paragraph" w:customStyle="1" w:styleId="AddRows">
    <w:name w:val="AddRows"/>
    <w:basedOn w:val="Normal"/>
    <w:rsid w:val="001F7745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1F7745"/>
  </w:style>
  <w:style w:type="character" w:customStyle="1" w:styleId="SubSectionTitleChar">
    <w:name w:val="SubSectionTitle Char"/>
    <w:link w:val="SubSectionTitle"/>
    <w:rsid w:val="001F7745"/>
    <w:rPr>
      <w:rFonts w:ascii="Arial" w:hAnsi="Arial" w:cs="Arial"/>
      <w:b/>
      <w:bCs/>
      <w:iCs/>
      <w:lang w:val="en-GB" w:eastAsia="de-DE"/>
    </w:rPr>
  </w:style>
  <w:style w:type="paragraph" w:customStyle="1" w:styleId="LeftCellTickBox">
    <w:name w:val="LeftCellTickBox"/>
    <w:basedOn w:val="Normal"/>
    <w:rsid w:val="001F7745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1F7745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rsid w:val="001F7745"/>
    <w:pPr>
      <w:keepNext/>
      <w:widowControl w:val="0"/>
      <w:numPr>
        <w:numId w:val="8"/>
      </w:numPr>
      <w:spacing w:before="120" w:after="120"/>
      <w:ind w:hanging="397"/>
    </w:pPr>
    <w:rPr>
      <w:rFonts w:ascii="Arial" w:hAnsi="Arial" w:cs="Arial"/>
      <w:bCs/>
      <w:sz w:val="20"/>
    </w:rPr>
  </w:style>
  <w:style w:type="paragraph" w:customStyle="1" w:styleId="RegLeftInstructionCell">
    <w:name w:val="RegLeftInstructionCell"/>
    <w:basedOn w:val="Normal"/>
    <w:rsid w:val="001F7745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rsid w:val="001F7745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1F7745"/>
    <w:rPr>
      <w:rFonts w:ascii="Arial" w:hAnsi="Arial" w:cs="Arial"/>
      <w:i/>
      <w:szCs w:val="18"/>
      <w:lang w:val="en-GB" w:eastAsia="de-DE" w:bidi="ar-SA"/>
    </w:rPr>
  </w:style>
  <w:style w:type="paragraph" w:customStyle="1" w:styleId="FooterF">
    <w:name w:val="FooterF"/>
    <w:basedOn w:val="Footer"/>
    <w:rsid w:val="001F774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1F7745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1F7745"/>
    <w:pPr>
      <w:keepLines/>
      <w:tabs>
        <w:tab w:val="clear" w:pos="510"/>
        <w:tab w:val="left" w:pos="794"/>
      </w:tabs>
      <w:ind w:left="794"/>
    </w:pPr>
  </w:style>
  <w:style w:type="paragraph" w:customStyle="1" w:styleId="SDMDocInfoText">
    <w:name w:val="SDMDocInfoText"/>
    <w:basedOn w:val="Normal"/>
    <w:link w:val="SDMDocInfoTextChar"/>
    <w:rsid w:val="005B76BB"/>
    <w:pPr>
      <w:keepNext/>
      <w:keepLines/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5B76BB"/>
    <w:rPr>
      <w:rFonts w:ascii="Arial" w:hAnsi="Arial" w:cs="Arial"/>
      <w:lang w:eastAsia="de-DE"/>
    </w:rPr>
  </w:style>
  <w:style w:type="paragraph" w:customStyle="1" w:styleId="SDMDocInfoTitle">
    <w:name w:val="SDMDocInfoTitle"/>
    <w:basedOn w:val="Normal"/>
    <w:rsid w:val="005B76B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DocInfoHeadRow">
    <w:name w:val="SDMDocInfoHeadRow"/>
    <w:basedOn w:val="Normal"/>
    <w:rsid w:val="005B76B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character" w:styleId="UnresolvedMention">
    <w:name w:val="Unresolved Mention"/>
    <w:uiPriority w:val="99"/>
    <w:unhideWhenUsed/>
    <w:rsid w:val="00AB64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7FE7"/>
    <w:rPr>
      <w:sz w:val="22"/>
      <w:lang w:val="en-GB" w:eastAsia="de-DE"/>
    </w:rPr>
  </w:style>
  <w:style w:type="character" w:styleId="Mention">
    <w:name w:val="Mention"/>
    <w:uiPriority w:val="99"/>
    <w:unhideWhenUsed/>
    <w:rsid w:val="009E24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6.4mechanism-registry@unfccc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stem\office\word\template\document%20tools\FORM_PRC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A6.4-FORM-REGS-010</Document_x0020_Symbol>
    <Comments xmlns="819ae873-75e1-413b-9d00-7af9258cf281" xsi:nil="true"/>
    <Doc_x002e_SymbolNumber xmlns="819ae873-75e1-413b-9d00-7af9258cf281">A6.4-FORM-REGS-010</Doc_x002e_SymbolNumber>
    <Ready xmlns="819ae873-75e1-413b-9d00-7af9258cf281">true</Ready>
    <_Flow_SignoffStatus xmlns="819ae873-75e1-413b-9d00-7af9258cf2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21" ma:contentTypeDescription="Create a new document." ma:contentTypeScope="" ma:versionID="788b020c336bcfe77f4f259b38c7a68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022121cd6733128adcf9f18a826c9bc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Ready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ady" ma:index="28" nillable="true" ma:displayName="Ready" ma:default="1" ma:format="Dropdown" ma:internalName="Ready">
      <xsd:simpleType>
        <xsd:restriction base="dms:Boolea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A3FAF-837E-B149-8317-41E53452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541CD-4862-4925-983A-CEC225C83BF4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3.xml><?xml version="1.0" encoding="utf-8"?>
<ds:datastoreItem xmlns:ds="http://schemas.openxmlformats.org/officeDocument/2006/customXml" ds:itemID="{E3D52F8C-DC48-4637-B83B-5360F5F2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BE325-0749-7C4A-AD82-9504CFB1C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FORM_PRC_template.dot</Template>
  <TotalTime>44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F-CDM-RA: CDM registry holding account opening request form. version 01.5</vt:lpstr>
    </vt:vector>
  </TitlesOfParts>
  <Company/>
  <LinksUpToDate>false</LinksUpToDate>
  <CharactersWithSpaces>2273</CharactersWithSpaces>
  <SharedDoc>false</SharedDoc>
  <HLinks>
    <vt:vector size="6" baseType="variant"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mailto:cdm-registry@unfccc.int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A6.4-FORM-REGS-010</dc:title>
  <dc:subject>Regulatory</dc:subject>
  <dc:creator>Peck Wei Lam</dc:creator>
  <cp:keywords>Forms</cp:keywords>
  <dc:description>4 April 2013. editorial revision.</dc:description>
  <cp:lastModifiedBy>Peck Wei Lam</cp:lastModifiedBy>
  <cp:revision>58</cp:revision>
  <cp:lastPrinted>2025-09-08T07:35:00Z</cp:lastPrinted>
  <dcterms:created xsi:type="dcterms:W3CDTF">2025-06-25T13:11:00Z</dcterms:created>
  <dcterms:modified xsi:type="dcterms:W3CDTF">2025-09-08T07:35:00Z</dcterms:modified>
  <cp:category>Registration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0x0101008FB6730B0802B54A9F00C78B857E1443</vt:lpwstr>
  </property>
</Properties>
</file>