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2"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629"/>
        <w:gridCol w:w="2250"/>
        <w:gridCol w:w="22"/>
        <w:gridCol w:w="974"/>
        <w:gridCol w:w="976"/>
        <w:gridCol w:w="1950"/>
        <w:gridCol w:w="1951"/>
      </w:tblGrid>
      <w:tr w:rsidR="00BD2CF5" w:rsidRPr="001C0510" w14:paraId="1639E49C" w14:textId="77777777" w:rsidTr="099E59EE">
        <w:trPr>
          <w:cantSplit/>
          <w:trHeight w:val="1361"/>
        </w:trPr>
        <w:tc>
          <w:tcPr>
            <w:tcW w:w="9752" w:type="dxa"/>
            <w:gridSpan w:val="7"/>
            <w:shd w:val="clear" w:color="auto" w:fill="auto"/>
          </w:tcPr>
          <w:p w14:paraId="7D436876" w14:textId="77777777" w:rsidR="006F4D0B" w:rsidRPr="001C0510" w:rsidRDefault="006F4D0B" w:rsidP="001C0510">
            <w:pPr>
              <w:ind w:left="85"/>
              <w:rPr>
                <w:b/>
                <w:sz w:val="24"/>
                <w:szCs w:val="24"/>
              </w:rPr>
            </w:pPr>
          </w:p>
          <w:p w14:paraId="1E0B744A" w14:textId="5FF4A133" w:rsidR="004C687B" w:rsidRDefault="00C12F02" w:rsidP="00832A2E">
            <w:pPr>
              <w:pStyle w:val="TitleForm"/>
            </w:pPr>
            <w:r w:rsidRPr="006F4D0B">
              <w:rPr>
                <w:noProof/>
              </w:rPr>
              <w:drawing>
                <wp:anchor distT="0" distB="0" distL="114300" distR="114300" simplePos="0" relativeHeight="251658240" behindDoc="0" locked="0" layoutInCell="1" allowOverlap="0" wp14:anchorId="46A775BB" wp14:editId="5365441F">
                  <wp:simplePos x="0" y="0"/>
                  <wp:positionH relativeFrom="column">
                    <wp:posOffset>262890</wp:posOffset>
                  </wp:positionH>
                  <wp:positionV relativeFrom="paragraph">
                    <wp:posOffset>45720</wp:posOffset>
                  </wp:positionV>
                  <wp:extent cx="571500" cy="4572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5F3">
              <w:t xml:space="preserve">MODALITIES OF COMMUNICATION STATEMENT </w:t>
            </w:r>
            <w:r w:rsidR="00B84D47">
              <w:t>FORM</w:t>
            </w:r>
            <w:r w:rsidR="00B75D10">
              <w:t xml:space="preserve"> </w:t>
            </w:r>
            <w:r w:rsidR="008B7F5F">
              <w:br/>
            </w:r>
            <w:r w:rsidR="00B75D10">
              <w:t>FOR ARTICLE 6.4 PROJECT</w:t>
            </w:r>
            <w:r w:rsidR="007A3BE6">
              <w:t>S</w:t>
            </w:r>
          </w:p>
          <w:p w14:paraId="38790822" w14:textId="77777777" w:rsidR="00BD2CF5" w:rsidRPr="006F4D0B" w:rsidRDefault="0010697A" w:rsidP="00F604F4">
            <w:pPr>
              <w:pStyle w:val="TitleForm"/>
              <w:spacing w:before="120" w:after="120"/>
            </w:pPr>
            <w:r w:rsidRPr="006F4D0B">
              <w:t>(</w:t>
            </w:r>
            <w:r w:rsidR="006E702E">
              <w:t xml:space="preserve">Version </w:t>
            </w:r>
            <w:r w:rsidR="009A3882">
              <w:t>0</w:t>
            </w:r>
            <w:r w:rsidR="00FB31FD">
              <w:t>1</w:t>
            </w:r>
            <w:r w:rsidR="009A3882">
              <w:t>.0</w:t>
            </w:r>
            <w:r w:rsidRPr="006F4D0B">
              <w:t>)</w:t>
            </w:r>
          </w:p>
        </w:tc>
      </w:tr>
      <w:tr w:rsidR="00BD2CF5" w:rsidRPr="001C0510" w14:paraId="649752BD" w14:textId="77777777" w:rsidTr="099E59EE">
        <w:trPr>
          <w:trHeight w:val="425"/>
        </w:trPr>
        <w:tc>
          <w:tcPr>
            <w:tcW w:w="3901" w:type="dxa"/>
            <w:gridSpan w:val="3"/>
            <w:tcBorders>
              <w:top w:val="single" w:sz="4" w:space="0" w:color="auto"/>
              <w:bottom w:val="single" w:sz="4" w:space="0" w:color="auto"/>
            </w:tcBorders>
            <w:shd w:val="clear" w:color="auto" w:fill="E6E6E6"/>
          </w:tcPr>
          <w:p w14:paraId="4603E97F" w14:textId="77777777" w:rsidR="00F5739E" w:rsidRPr="004575E1" w:rsidRDefault="00BD2CF5" w:rsidP="00CE4985">
            <w:pPr>
              <w:pStyle w:val="RegLeftInstructionCell"/>
            </w:pPr>
            <w:r w:rsidRPr="004575E1">
              <w:t>Date of submission:</w:t>
            </w:r>
            <w:r w:rsidR="001E605A">
              <w:br/>
            </w:r>
            <w:r w:rsidR="00F5739E" w:rsidRPr="001C0510">
              <w:rPr>
                <w:rStyle w:val="RegInstructionTextChar"/>
                <w:b w:val="0"/>
              </w:rPr>
              <w:t>(To be left blank for submissions through DOE)</w:t>
            </w:r>
          </w:p>
        </w:tc>
        <w:tc>
          <w:tcPr>
            <w:tcW w:w="5851" w:type="dxa"/>
            <w:gridSpan w:val="4"/>
            <w:tcBorders>
              <w:bottom w:val="single" w:sz="4" w:space="0" w:color="auto"/>
            </w:tcBorders>
            <w:shd w:val="clear" w:color="auto" w:fill="auto"/>
            <w:vAlign w:val="center"/>
          </w:tcPr>
          <w:p w14:paraId="1F218927" w14:textId="77777777" w:rsidR="00BD2CF5" w:rsidRPr="000B5CF5" w:rsidRDefault="00C8249E" w:rsidP="000B5CF5">
            <w:pPr>
              <w:pStyle w:val="autofill"/>
            </w:pPr>
            <w:r>
              <w:t>auto-fill at submission</w:t>
            </w:r>
            <w:r>
              <w:br/>
              <w:t>via web interface</w:t>
            </w:r>
          </w:p>
        </w:tc>
      </w:tr>
      <w:tr w:rsidR="00BD2CF5" w:rsidRPr="000E3D54" w14:paraId="7AFB445C" w14:textId="77777777" w:rsidTr="099E59EE">
        <w:trPr>
          <w:trHeight w:val="454"/>
        </w:trPr>
        <w:tc>
          <w:tcPr>
            <w:tcW w:w="9752" w:type="dxa"/>
            <w:gridSpan w:val="7"/>
            <w:tcBorders>
              <w:top w:val="single" w:sz="4" w:space="0" w:color="auto"/>
              <w:bottom w:val="single" w:sz="4" w:space="0" w:color="auto"/>
            </w:tcBorders>
            <w:shd w:val="clear" w:color="auto" w:fill="CCCCCC"/>
            <w:vAlign w:val="center"/>
          </w:tcPr>
          <w:p w14:paraId="1C4E17FF" w14:textId="20EE2E45" w:rsidR="00BD2CF5" w:rsidRPr="000E3D54" w:rsidRDefault="00BD2CF5" w:rsidP="00482E01">
            <w:pPr>
              <w:pStyle w:val="SectionTitle"/>
            </w:pPr>
            <w:r w:rsidRPr="000E3D54">
              <w:t>Section 1:</w:t>
            </w:r>
            <w:r w:rsidR="00591A5C" w:rsidRPr="000E3D54">
              <w:t xml:space="preserve"> </w:t>
            </w:r>
            <w:r w:rsidR="00FB31FD">
              <w:t xml:space="preserve">Article 6.4 </w:t>
            </w:r>
            <w:r w:rsidR="0010786D">
              <w:t>p</w:t>
            </w:r>
            <w:r w:rsidR="00612541">
              <w:t>roject d</w:t>
            </w:r>
            <w:r w:rsidRPr="000E3D54">
              <w:t>etails</w:t>
            </w:r>
          </w:p>
        </w:tc>
      </w:tr>
      <w:tr w:rsidR="00BD2CF5" w:rsidRPr="001C0510" w14:paraId="3D001B24" w14:textId="77777777" w:rsidTr="099E59EE">
        <w:trPr>
          <w:trHeight w:val="553"/>
        </w:trPr>
        <w:tc>
          <w:tcPr>
            <w:tcW w:w="3879" w:type="dxa"/>
            <w:gridSpan w:val="2"/>
            <w:tcBorders>
              <w:top w:val="single" w:sz="4" w:space="0" w:color="auto"/>
              <w:bottom w:val="single" w:sz="4" w:space="0" w:color="auto"/>
            </w:tcBorders>
            <w:shd w:val="clear" w:color="auto" w:fill="E6E6E6"/>
          </w:tcPr>
          <w:p w14:paraId="147A7C81" w14:textId="1D418724" w:rsidR="00BD2CF5" w:rsidRPr="004575E1" w:rsidRDefault="00AF36D4" w:rsidP="00482E01">
            <w:pPr>
              <w:pStyle w:val="RegLeftInstructionCell"/>
            </w:pPr>
            <w:r>
              <w:t>Project t</w:t>
            </w:r>
            <w:r w:rsidR="00BD2CF5" w:rsidRPr="004575E1">
              <w:t>itle:</w:t>
            </w:r>
          </w:p>
        </w:tc>
        <w:tc>
          <w:tcPr>
            <w:tcW w:w="5873" w:type="dxa"/>
            <w:gridSpan w:val="5"/>
            <w:tcBorders>
              <w:top w:val="single" w:sz="4" w:space="0" w:color="auto"/>
            </w:tcBorders>
            <w:shd w:val="clear" w:color="auto" w:fill="auto"/>
          </w:tcPr>
          <w:p w14:paraId="3A0716BD" w14:textId="0BE6D9AD" w:rsidR="00BD2CF5" w:rsidRPr="004575E1" w:rsidRDefault="00CC57A3" w:rsidP="006A7882">
            <w:pPr>
              <w:pStyle w:val="RegTypePara"/>
            </w:pPr>
            <w:r w:rsidRPr="00100D83">
              <w:rPr>
                <w:rStyle w:val="RegTypeParaChar"/>
              </w:rPr>
              <w:fldChar w:fldCharType="begin">
                <w:ffData>
                  <w:name w:val="Text24"/>
                  <w:enabled/>
                  <w:calcOnExit w:val="0"/>
                  <w:textInput/>
                </w:ffData>
              </w:fldChar>
            </w:r>
            <w:r w:rsidRPr="00100D83">
              <w:rPr>
                <w:rStyle w:val="RegTypeParaChar"/>
              </w:rPr>
              <w:instrText xml:space="preserve"> FORMTEXT </w:instrText>
            </w:r>
            <w:r w:rsidRPr="00100D83">
              <w:rPr>
                <w:rStyle w:val="RegTypeParaChar"/>
              </w:rPr>
            </w:r>
            <w:r w:rsidRPr="00100D83">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00D83">
              <w:rPr>
                <w:rStyle w:val="RegTypeParaChar"/>
              </w:rPr>
              <w:fldChar w:fldCharType="end"/>
            </w:r>
          </w:p>
        </w:tc>
      </w:tr>
      <w:tr w:rsidR="00BD2CF5" w:rsidRPr="001C0510" w14:paraId="0BC5D689" w14:textId="77777777" w:rsidTr="099E59EE">
        <w:trPr>
          <w:trHeight w:val="552"/>
        </w:trPr>
        <w:tc>
          <w:tcPr>
            <w:tcW w:w="3879" w:type="dxa"/>
            <w:gridSpan w:val="2"/>
            <w:tcBorders>
              <w:top w:val="single" w:sz="4" w:space="0" w:color="auto"/>
              <w:bottom w:val="single" w:sz="4" w:space="0" w:color="auto"/>
            </w:tcBorders>
            <w:shd w:val="clear" w:color="auto" w:fill="E6E6E6"/>
          </w:tcPr>
          <w:p w14:paraId="481DFCAF" w14:textId="2C9BB862" w:rsidR="00BD2CF5" w:rsidRPr="004575E1" w:rsidRDefault="0083776D" w:rsidP="00482E01">
            <w:pPr>
              <w:pStyle w:val="RegLeftInstructionCell"/>
            </w:pPr>
            <w:r>
              <w:t xml:space="preserve">UNFCCC </w:t>
            </w:r>
            <w:r w:rsidR="00995ECF">
              <w:t>p</w:t>
            </w:r>
            <w:r w:rsidR="009C67F0" w:rsidRPr="004575E1">
              <w:t>roject reference number</w:t>
            </w:r>
            <w:r w:rsidR="00D81747" w:rsidRPr="004575E1">
              <w:t>:</w:t>
            </w:r>
          </w:p>
        </w:tc>
        <w:tc>
          <w:tcPr>
            <w:tcW w:w="5873" w:type="dxa"/>
            <w:gridSpan w:val="5"/>
            <w:tcBorders>
              <w:bottom w:val="single" w:sz="4" w:space="0" w:color="auto"/>
            </w:tcBorders>
            <w:shd w:val="clear" w:color="auto" w:fill="auto"/>
          </w:tcPr>
          <w:p w14:paraId="41739FCA" w14:textId="77777777" w:rsidR="00BD2CF5" w:rsidRPr="00100D83" w:rsidRDefault="00CC57A3" w:rsidP="00100D83">
            <w:pPr>
              <w:pStyle w:val="RegTypePara"/>
            </w:pPr>
            <w:r w:rsidRPr="00100D83">
              <w:rPr>
                <w:rStyle w:val="RegTypeParaChar"/>
              </w:rPr>
              <w:fldChar w:fldCharType="begin">
                <w:ffData>
                  <w:name w:val="Text24"/>
                  <w:enabled/>
                  <w:calcOnExit w:val="0"/>
                  <w:textInput/>
                </w:ffData>
              </w:fldChar>
            </w:r>
            <w:r w:rsidRPr="00100D83">
              <w:rPr>
                <w:rStyle w:val="RegTypeParaChar"/>
              </w:rPr>
              <w:instrText xml:space="preserve"> FORMTEXT </w:instrText>
            </w:r>
            <w:r w:rsidRPr="00100D83">
              <w:rPr>
                <w:rStyle w:val="RegTypeParaChar"/>
              </w:rPr>
            </w:r>
            <w:r w:rsidRPr="00100D83">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00D83">
              <w:rPr>
                <w:rStyle w:val="RegTypeParaChar"/>
              </w:rPr>
              <w:fldChar w:fldCharType="end"/>
            </w:r>
          </w:p>
        </w:tc>
      </w:tr>
      <w:tr w:rsidR="00BD2CF5" w:rsidRPr="000E3D54" w14:paraId="5ED5B9AF" w14:textId="77777777" w:rsidTr="099E59EE">
        <w:trPr>
          <w:trHeight w:val="454"/>
        </w:trPr>
        <w:tc>
          <w:tcPr>
            <w:tcW w:w="9752" w:type="dxa"/>
            <w:gridSpan w:val="7"/>
            <w:tcBorders>
              <w:top w:val="single" w:sz="4" w:space="0" w:color="auto"/>
              <w:bottom w:val="single" w:sz="4" w:space="0" w:color="auto"/>
            </w:tcBorders>
            <w:shd w:val="clear" w:color="auto" w:fill="CCCCCC"/>
            <w:vAlign w:val="center"/>
          </w:tcPr>
          <w:p w14:paraId="3FC40A8E" w14:textId="77777777" w:rsidR="00BD2CF5" w:rsidRPr="000E3D54" w:rsidRDefault="00BD2CF5" w:rsidP="000E3D54">
            <w:pPr>
              <w:pStyle w:val="SectionTitle"/>
            </w:pPr>
            <w:r w:rsidRPr="000E3D54">
              <w:t>Section 2:</w:t>
            </w:r>
            <w:r w:rsidR="00591A5C" w:rsidRPr="000E3D54">
              <w:t xml:space="preserve"> </w:t>
            </w:r>
            <w:r w:rsidR="0067591D" w:rsidRPr="000E3D54">
              <w:t xml:space="preserve">Nomination of </w:t>
            </w:r>
            <w:r w:rsidR="004575E1" w:rsidRPr="000E3D54">
              <w:t>f</w:t>
            </w:r>
            <w:r w:rsidRPr="000E3D54">
              <w:t xml:space="preserve">ocal </w:t>
            </w:r>
            <w:r w:rsidR="004575E1" w:rsidRPr="000E3D54">
              <w:t>p</w:t>
            </w:r>
            <w:r w:rsidRPr="000E3D54">
              <w:t>oint</w:t>
            </w:r>
            <w:r w:rsidR="0067591D" w:rsidRPr="000E3D54">
              <w:t xml:space="preserve"> </w:t>
            </w:r>
            <w:r w:rsidR="004575E1" w:rsidRPr="000E3D54">
              <w:t>e</w:t>
            </w:r>
            <w:r w:rsidR="0067591D" w:rsidRPr="000E3D54">
              <w:t>ntity/</w:t>
            </w:r>
            <w:proofErr w:type="spellStart"/>
            <w:r w:rsidR="0067591D" w:rsidRPr="000E3D54">
              <w:t>ies</w:t>
            </w:r>
            <w:proofErr w:type="spellEnd"/>
          </w:p>
        </w:tc>
      </w:tr>
      <w:tr w:rsidR="00505D51" w:rsidRPr="00F90085" w14:paraId="61EDF313" w14:textId="77777777" w:rsidTr="099E59EE">
        <w:trPr>
          <w:trHeight w:val="450"/>
        </w:trPr>
        <w:tc>
          <w:tcPr>
            <w:tcW w:w="9752" w:type="dxa"/>
            <w:gridSpan w:val="7"/>
            <w:tcBorders>
              <w:top w:val="single" w:sz="4" w:space="0" w:color="auto"/>
              <w:bottom w:val="single" w:sz="4" w:space="0" w:color="auto"/>
            </w:tcBorders>
            <w:shd w:val="clear" w:color="auto" w:fill="E6E6E6"/>
          </w:tcPr>
          <w:p w14:paraId="48414F15" w14:textId="77777777" w:rsidR="0073514C" w:rsidRPr="00576458" w:rsidRDefault="0073514C" w:rsidP="00576458">
            <w:pPr>
              <w:pStyle w:val="RegLeftInstructionCell"/>
            </w:pPr>
            <w:r w:rsidRPr="00576458">
              <w:t>Notes:</w:t>
            </w:r>
          </w:p>
          <w:p w14:paraId="0C83B0AC" w14:textId="77777777" w:rsidR="0073514C" w:rsidRPr="00F90085" w:rsidRDefault="0073514C" w:rsidP="00F90085">
            <w:pPr>
              <w:pStyle w:val="BulletedItem"/>
            </w:pPr>
            <w:r w:rsidRPr="001C0510">
              <w:rPr>
                <w:b/>
                <w:u w:val="single"/>
              </w:rPr>
              <w:t>Sole</w:t>
            </w:r>
            <w:r w:rsidRPr="001C0510">
              <w:rPr>
                <w:b/>
              </w:rPr>
              <w:t xml:space="preserve"> </w:t>
            </w:r>
            <w:r w:rsidR="00C957E7">
              <w:rPr>
                <w:b/>
              </w:rPr>
              <w:t>f</w:t>
            </w:r>
            <w:r w:rsidRPr="001C0510">
              <w:rPr>
                <w:b/>
              </w:rPr>
              <w:t xml:space="preserve">ocal </w:t>
            </w:r>
            <w:r w:rsidR="00C957E7">
              <w:rPr>
                <w:b/>
              </w:rPr>
              <w:t>p</w:t>
            </w:r>
            <w:r w:rsidRPr="001C0510">
              <w:rPr>
                <w:b/>
              </w:rPr>
              <w:t>oint authority</w:t>
            </w:r>
            <w:r w:rsidRPr="00F90085">
              <w:t xml:space="preserve"> - An </w:t>
            </w:r>
            <w:r w:rsidR="00DB7EDD">
              <w:t>authoriz</w:t>
            </w:r>
            <w:r w:rsidRPr="00F90085">
              <w:t xml:space="preserve">ed signatory of </w:t>
            </w:r>
            <w:r w:rsidRPr="001C0510">
              <w:rPr>
                <w:u w:val="single"/>
              </w:rPr>
              <w:t>ONLY the entity listed below is required</w:t>
            </w:r>
            <w:r w:rsidRPr="00F90085">
              <w:t xml:space="preserve"> </w:t>
            </w:r>
            <w:r w:rsidR="00FB3C40">
              <w:t xml:space="preserve">to sign </w:t>
            </w:r>
            <w:r w:rsidRPr="00F90085">
              <w:t>for communication related to the corresponding scope of authority.</w:t>
            </w:r>
          </w:p>
          <w:p w14:paraId="331D7A5F" w14:textId="77777777" w:rsidR="00557032" w:rsidRPr="00F90085" w:rsidRDefault="0073514C" w:rsidP="00F90085">
            <w:pPr>
              <w:pStyle w:val="BulletedItem"/>
            </w:pPr>
            <w:r w:rsidRPr="001C0510">
              <w:rPr>
                <w:b/>
                <w:u w:val="single"/>
              </w:rPr>
              <w:t>Shared</w:t>
            </w:r>
            <w:r w:rsidRPr="001C0510">
              <w:rPr>
                <w:b/>
              </w:rPr>
              <w:t xml:space="preserve"> </w:t>
            </w:r>
            <w:r w:rsidR="00C957E7">
              <w:rPr>
                <w:b/>
              </w:rPr>
              <w:t>f</w:t>
            </w:r>
            <w:r w:rsidRPr="001C0510">
              <w:rPr>
                <w:b/>
              </w:rPr>
              <w:t xml:space="preserve">ocal </w:t>
            </w:r>
            <w:r w:rsidR="00C957E7">
              <w:rPr>
                <w:b/>
              </w:rPr>
              <w:t>p</w:t>
            </w:r>
            <w:r w:rsidRPr="001C0510">
              <w:rPr>
                <w:b/>
              </w:rPr>
              <w:t>oint authority</w:t>
            </w:r>
            <w:r w:rsidRPr="00F90085">
              <w:t xml:space="preserve"> - An </w:t>
            </w:r>
            <w:r w:rsidR="00DB7EDD">
              <w:t>authoriz</w:t>
            </w:r>
            <w:r w:rsidRPr="00F90085">
              <w:t xml:space="preserve">ed signatory of </w:t>
            </w:r>
            <w:r w:rsidRPr="001C0510">
              <w:rPr>
                <w:u w:val="single"/>
              </w:rPr>
              <w:t>ANY of the entities listed below is required</w:t>
            </w:r>
            <w:r w:rsidRPr="00F90085">
              <w:t xml:space="preserve"> </w:t>
            </w:r>
            <w:r w:rsidR="00FB3C40">
              <w:t xml:space="preserve">to sign </w:t>
            </w:r>
            <w:r w:rsidRPr="00F90085">
              <w:t>for communication related to the corresponding scope of authority.</w:t>
            </w:r>
          </w:p>
          <w:p w14:paraId="0CEC57B8" w14:textId="77777777" w:rsidR="00505D51" w:rsidRPr="00F90085" w:rsidRDefault="0073514C" w:rsidP="00C957E7">
            <w:pPr>
              <w:pStyle w:val="BulletedItem"/>
            </w:pPr>
            <w:r w:rsidRPr="001C0510">
              <w:rPr>
                <w:b/>
                <w:u w:val="single"/>
              </w:rPr>
              <w:t>Joint</w:t>
            </w:r>
            <w:r w:rsidRPr="001C0510">
              <w:rPr>
                <w:b/>
              </w:rPr>
              <w:t xml:space="preserve"> </w:t>
            </w:r>
            <w:r w:rsidR="00C957E7">
              <w:rPr>
                <w:b/>
              </w:rPr>
              <w:t>f</w:t>
            </w:r>
            <w:r w:rsidRPr="001C0510">
              <w:rPr>
                <w:b/>
              </w:rPr>
              <w:t xml:space="preserve">ocal </w:t>
            </w:r>
            <w:r w:rsidR="00C957E7">
              <w:rPr>
                <w:b/>
              </w:rPr>
              <w:t>p</w:t>
            </w:r>
            <w:r w:rsidRPr="001C0510">
              <w:rPr>
                <w:b/>
              </w:rPr>
              <w:t>oint authority</w:t>
            </w:r>
            <w:r w:rsidRPr="00F90085">
              <w:t xml:space="preserve"> - A</w:t>
            </w:r>
            <w:r w:rsidR="00DB7EDD">
              <w:t>uthoriz</w:t>
            </w:r>
            <w:r w:rsidRPr="00F90085">
              <w:t>ed signator</w:t>
            </w:r>
            <w:r w:rsidR="00FB3C40">
              <w:t>ies</w:t>
            </w:r>
            <w:r w:rsidRPr="00F90085">
              <w:t xml:space="preserve"> of </w:t>
            </w:r>
            <w:r w:rsidRPr="001C0510">
              <w:rPr>
                <w:u w:val="single"/>
              </w:rPr>
              <w:t>ALL entities listed below are required</w:t>
            </w:r>
            <w:r w:rsidRPr="00F90085">
              <w:t xml:space="preserve"> </w:t>
            </w:r>
            <w:r w:rsidR="00FB3C40">
              <w:t xml:space="preserve">to sign </w:t>
            </w:r>
            <w:r w:rsidRPr="00F90085">
              <w:t>for communication related to the corresponding scope of authority.</w:t>
            </w:r>
          </w:p>
        </w:tc>
      </w:tr>
      <w:tr w:rsidR="008676AA" w:rsidRPr="00C82D30" w14:paraId="26520858" w14:textId="77777777" w:rsidTr="099E59EE">
        <w:trPr>
          <w:trHeight w:val="450"/>
        </w:trPr>
        <w:tc>
          <w:tcPr>
            <w:tcW w:w="9752" w:type="dxa"/>
            <w:gridSpan w:val="7"/>
            <w:tcBorders>
              <w:top w:val="single" w:sz="4" w:space="0" w:color="auto"/>
              <w:bottom w:val="single" w:sz="4" w:space="0" w:color="C0C0C0"/>
            </w:tcBorders>
            <w:shd w:val="clear" w:color="auto" w:fill="auto"/>
            <w:vAlign w:val="center"/>
          </w:tcPr>
          <w:p w14:paraId="009319D1" w14:textId="603BA7DA" w:rsidR="008676AA" w:rsidRPr="00C82D30" w:rsidRDefault="008676AA" w:rsidP="00C82D30">
            <w:r w:rsidRPr="00C82D30">
              <w:rPr>
                <w:rStyle w:val="RegLeftInstructionCellChar"/>
              </w:rPr>
              <w:t>Name of</w:t>
            </w:r>
            <w:r w:rsidR="00DD784E">
              <w:rPr>
                <w:rStyle w:val="RegLeftInstructionCellChar"/>
              </w:rPr>
              <w:t xml:space="preserve"> </w:t>
            </w:r>
            <w:r w:rsidRPr="00C82D30">
              <w:rPr>
                <w:rStyle w:val="RegLeftInstructionCellChar"/>
              </w:rPr>
              <w:t>entity:</w:t>
            </w:r>
            <w:r w:rsidR="00B95997" w:rsidRPr="00C82D30">
              <w:t xml:space="preserve"> </w:t>
            </w:r>
            <w:r w:rsidR="00B95997" w:rsidRPr="001C0510">
              <w:rPr>
                <w:rStyle w:val="RegTypeParaChar"/>
                <w:b/>
                <w:sz w:val="20"/>
              </w:rPr>
              <w:fldChar w:fldCharType="begin">
                <w:ffData>
                  <w:name w:val="Text3"/>
                  <w:enabled/>
                  <w:calcOnExit w:val="0"/>
                  <w:textInput/>
                </w:ffData>
              </w:fldChar>
            </w:r>
            <w:r w:rsidR="00B95997" w:rsidRPr="001C0510">
              <w:rPr>
                <w:rStyle w:val="RegTypeParaChar"/>
                <w:b/>
                <w:sz w:val="20"/>
              </w:rPr>
              <w:instrText xml:space="preserve"> FORMTEXT </w:instrText>
            </w:r>
            <w:r w:rsidR="00B95997" w:rsidRPr="001C0510">
              <w:rPr>
                <w:rStyle w:val="RegTypeParaChar"/>
                <w:b/>
                <w:sz w:val="20"/>
              </w:rPr>
            </w:r>
            <w:r w:rsidR="00B95997" w:rsidRPr="001C0510">
              <w:rPr>
                <w:rStyle w:val="RegTypeParaChar"/>
                <w:b/>
                <w:sz w:val="20"/>
              </w:rPr>
              <w:fldChar w:fldCharType="separate"/>
            </w:r>
            <w:r w:rsidR="009A4D4B">
              <w:rPr>
                <w:rStyle w:val="RegTypeParaChar"/>
                <w:b/>
                <w:noProof/>
                <w:sz w:val="20"/>
              </w:rPr>
              <w:t> </w:t>
            </w:r>
            <w:r w:rsidR="009A4D4B">
              <w:rPr>
                <w:rStyle w:val="RegTypeParaChar"/>
                <w:b/>
                <w:noProof/>
                <w:sz w:val="20"/>
              </w:rPr>
              <w:t> </w:t>
            </w:r>
            <w:r w:rsidR="009A4D4B">
              <w:rPr>
                <w:rStyle w:val="RegTypeParaChar"/>
                <w:b/>
                <w:noProof/>
                <w:sz w:val="20"/>
              </w:rPr>
              <w:t> </w:t>
            </w:r>
            <w:r w:rsidR="009A4D4B">
              <w:rPr>
                <w:rStyle w:val="RegTypeParaChar"/>
                <w:b/>
                <w:noProof/>
                <w:sz w:val="20"/>
              </w:rPr>
              <w:t> </w:t>
            </w:r>
            <w:r w:rsidR="009A4D4B">
              <w:rPr>
                <w:rStyle w:val="RegTypeParaChar"/>
                <w:b/>
                <w:noProof/>
                <w:sz w:val="20"/>
              </w:rPr>
              <w:t> </w:t>
            </w:r>
            <w:r w:rsidR="00B95997" w:rsidRPr="001C0510">
              <w:rPr>
                <w:rStyle w:val="RegTypeParaChar"/>
                <w:b/>
                <w:sz w:val="20"/>
              </w:rPr>
              <w:fldChar w:fldCharType="end"/>
            </w:r>
          </w:p>
        </w:tc>
      </w:tr>
      <w:tr w:rsidR="00B95997" w:rsidRPr="00C82D30" w14:paraId="6F58AE98" w14:textId="77777777" w:rsidTr="099E59EE">
        <w:trPr>
          <w:trHeight w:val="450"/>
        </w:trPr>
        <w:tc>
          <w:tcPr>
            <w:tcW w:w="9752" w:type="dxa"/>
            <w:gridSpan w:val="7"/>
            <w:tcBorders>
              <w:top w:val="single" w:sz="4" w:space="0" w:color="C0C0C0"/>
              <w:bottom w:val="single" w:sz="4" w:space="0" w:color="C0C0C0"/>
            </w:tcBorders>
            <w:shd w:val="clear" w:color="auto" w:fill="auto"/>
            <w:vAlign w:val="center"/>
          </w:tcPr>
          <w:p w14:paraId="3416F242" w14:textId="77777777" w:rsidR="00B95997" w:rsidRPr="00C82D30" w:rsidRDefault="00B95997" w:rsidP="00C82D30">
            <w:r w:rsidRPr="00C82D30">
              <w:rPr>
                <w:rStyle w:val="RegLeftInstructionCellChar"/>
              </w:rPr>
              <w:t>Address:</w:t>
            </w:r>
            <w:r w:rsidRPr="00C82D30">
              <w:t xml:space="preserve"> </w:t>
            </w:r>
            <w:r w:rsidRPr="001C0510">
              <w:rPr>
                <w:rStyle w:val="RegTypeParaChar"/>
                <w:b/>
                <w:sz w:val="20"/>
              </w:rPr>
              <w:fldChar w:fldCharType="begin">
                <w:ffData>
                  <w:name w:val="Text3"/>
                  <w:enabled/>
                  <w:calcOnExit w:val="0"/>
                  <w:textInput/>
                </w:ffData>
              </w:fldChar>
            </w:r>
            <w:r w:rsidRPr="001C0510">
              <w:rPr>
                <w:rStyle w:val="RegTypeParaChar"/>
                <w:b/>
                <w:sz w:val="20"/>
              </w:rPr>
              <w:instrText xml:space="preserve"> FORMTEXT </w:instrText>
            </w:r>
            <w:r w:rsidRPr="001C0510">
              <w:rPr>
                <w:rStyle w:val="RegTypeParaChar"/>
                <w:b/>
                <w:sz w:val="20"/>
              </w:rPr>
            </w:r>
            <w:r w:rsidRPr="001C0510">
              <w:rPr>
                <w:rStyle w:val="RegTypeParaChar"/>
                <w:b/>
                <w:sz w:val="20"/>
              </w:rPr>
              <w:fldChar w:fldCharType="separate"/>
            </w:r>
            <w:r w:rsidR="009A4D4B">
              <w:rPr>
                <w:rStyle w:val="RegTypeParaChar"/>
                <w:b/>
                <w:noProof/>
                <w:sz w:val="20"/>
              </w:rPr>
              <w:t> </w:t>
            </w:r>
            <w:r w:rsidR="009A4D4B">
              <w:rPr>
                <w:rStyle w:val="RegTypeParaChar"/>
                <w:b/>
                <w:noProof/>
                <w:sz w:val="20"/>
              </w:rPr>
              <w:t> </w:t>
            </w:r>
            <w:r w:rsidR="009A4D4B">
              <w:rPr>
                <w:rStyle w:val="RegTypeParaChar"/>
                <w:b/>
                <w:noProof/>
                <w:sz w:val="20"/>
              </w:rPr>
              <w:t> </w:t>
            </w:r>
            <w:r w:rsidR="009A4D4B">
              <w:rPr>
                <w:rStyle w:val="RegTypeParaChar"/>
                <w:b/>
                <w:noProof/>
                <w:sz w:val="20"/>
              </w:rPr>
              <w:t> </w:t>
            </w:r>
            <w:r w:rsidR="009A4D4B">
              <w:rPr>
                <w:rStyle w:val="RegTypeParaChar"/>
                <w:b/>
                <w:noProof/>
                <w:sz w:val="20"/>
              </w:rPr>
              <w:t> </w:t>
            </w:r>
            <w:r w:rsidRPr="001C0510">
              <w:rPr>
                <w:rStyle w:val="RegTypeParaChar"/>
                <w:b/>
                <w:sz w:val="20"/>
              </w:rPr>
              <w:fldChar w:fldCharType="end"/>
            </w:r>
          </w:p>
        </w:tc>
      </w:tr>
      <w:tr w:rsidR="00BD2CF5" w:rsidRPr="00E53775" w14:paraId="0BD3ECD5" w14:textId="77777777" w:rsidTr="099E59EE">
        <w:trPr>
          <w:trHeight w:val="448"/>
        </w:trPr>
        <w:tc>
          <w:tcPr>
            <w:tcW w:w="3901" w:type="dxa"/>
            <w:gridSpan w:val="3"/>
            <w:tcBorders>
              <w:top w:val="single" w:sz="4" w:space="0" w:color="C0C0C0"/>
              <w:bottom w:val="single" w:sz="4" w:space="0" w:color="C0C0C0"/>
              <w:right w:val="single" w:sz="4" w:space="0" w:color="C0C0C0"/>
            </w:tcBorders>
            <w:shd w:val="clear" w:color="auto" w:fill="auto"/>
          </w:tcPr>
          <w:p w14:paraId="382EF2E5" w14:textId="77777777" w:rsidR="00BD2CF5" w:rsidRPr="00E53775" w:rsidRDefault="00BD2CF5" w:rsidP="00E53775">
            <w:pPr>
              <w:pStyle w:val="RegLeftInstructionCell"/>
            </w:pPr>
            <w:r w:rsidRPr="00E53775">
              <w:t xml:space="preserve">This entity is nominated as </w:t>
            </w:r>
            <w:r w:rsidR="009D3B1C" w:rsidRPr="00E53775">
              <w:t xml:space="preserve">a </w:t>
            </w:r>
            <w:r w:rsidRPr="00E53775">
              <w:t xml:space="preserve">focal point </w:t>
            </w:r>
            <w:r w:rsidR="00E10A5F" w:rsidRPr="00E53775">
              <w:t xml:space="preserve">with the authority </w:t>
            </w:r>
            <w:r w:rsidR="009D3B1C" w:rsidRPr="00E53775">
              <w:t>to</w:t>
            </w:r>
            <w:r w:rsidRPr="00E53775">
              <w:t>:</w:t>
            </w:r>
          </w:p>
        </w:tc>
        <w:tc>
          <w:tcPr>
            <w:tcW w:w="1950" w:type="dxa"/>
            <w:gridSpan w:val="2"/>
            <w:tcBorders>
              <w:top w:val="single" w:sz="4" w:space="0" w:color="C0C0C0"/>
              <w:left w:val="single" w:sz="4" w:space="0" w:color="C0C0C0"/>
              <w:bottom w:val="single" w:sz="4" w:space="0" w:color="C0C0C0"/>
              <w:right w:val="single" w:sz="4" w:space="0" w:color="C0C0C0"/>
            </w:tcBorders>
            <w:shd w:val="clear" w:color="auto" w:fill="auto"/>
          </w:tcPr>
          <w:p w14:paraId="7C290C2F" w14:textId="77777777" w:rsidR="00BD2CF5" w:rsidRPr="00E53775" w:rsidRDefault="00BD2CF5" w:rsidP="001C0510">
            <w:pPr>
              <w:pStyle w:val="RegLeftInstructionCell"/>
              <w:jc w:val="center"/>
            </w:pPr>
            <w:r w:rsidRPr="00E53775">
              <w:t>Sole</w:t>
            </w:r>
          </w:p>
        </w:tc>
        <w:tc>
          <w:tcPr>
            <w:tcW w:w="1950" w:type="dxa"/>
            <w:tcBorders>
              <w:top w:val="single" w:sz="4" w:space="0" w:color="C0C0C0"/>
              <w:left w:val="single" w:sz="4" w:space="0" w:color="C0C0C0"/>
              <w:bottom w:val="single" w:sz="4" w:space="0" w:color="C0C0C0"/>
              <w:right w:val="single" w:sz="4" w:space="0" w:color="C0C0C0"/>
            </w:tcBorders>
            <w:shd w:val="clear" w:color="auto" w:fill="auto"/>
          </w:tcPr>
          <w:p w14:paraId="4DC574D7" w14:textId="77777777" w:rsidR="00BD2CF5" w:rsidRPr="00E53775" w:rsidRDefault="00BD2CF5" w:rsidP="001C0510">
            <w:pPr>
              <w:pStyle w:val="RegLeftInstructionCell"/>
              <w:jc w:val="center"/>
            </w:pPr>
            <w:r w:rsidRPr="00E53775">
              <w:t>Shared</w:t>
            </w:r>
          </w:p>
        </w:tc>
        <w:tc>
          <w:tcPr>
            <w:tcW w:w="1951" w:type="dxa"/>
            <w:tcBorders>
              <w:top w:val="single" w:sz="4" w:space="0" w:color="C0C0C0"/>
              <w:left w:val="single" w:sz="4" w:space="0" w:color="C0C0C0"/>
              <w:bottom w:val="single" w:sz="4" w:space="0" w:color="C0C0C0"/>
            </w:tcBorders>
            <w:shd w:val="clear" w:color="auto" w:fill="auto"/>
          </w:tcPr>
          <w:p w14:paraId="2B20290F" w14:textId="77777777" w:rsidR="00BD2CF5" w:rsidRPr="00E53775" w:rsidRDefault="00BD2CF5" w:rsidP="001C0510">
            <w:pPr>
              <w:pStyle w:val="RegLeftInstructionCell"/>
              <w:jc w:val="center"/>
            </w:pPr>
            <w:r w:rsidRPr="00E53775">
              <w:t>Joint</w:t>
            </w:r>
          </w:p>
        </w:tc>
      </w:tr>
      <w:tr w:rsidR="00BD2CF5" w:rsidRPr="001C0510" w14:paraId="3A98B22F" w14:textId="77777777" w:rsidTr="099E59EE">
        <w:tc>
          <w:tcPr>
            <w:tcW w:w="3901" w:type="dxa"/>
            <w:gridSpan w:val="3"/>
            <w:tcBorders>
              <w:top w:val="single" w:sz="4" w:space="0" w:color="C0C0C0"/>
              <w:bottom w:val="single" w:sz="4" w:space="0" w:color="C0C0C0"/>
              <w:right w:val="single" w:sz="4" w:space="0" w:color="C0C0C0"/>
            </w:tcBorders>
            <w:shd w:val="clear" w:color="auto" w:fill="auto"/>
          </w:tcPr>
          <w:p w14:paraId="5C316CB0" w14:textId="77777777" w:rsidR="00BD2CF5" w:rsidRPr="00E53775" w:rsidRDefault="009D3B1C" w:rsidP="001C0510">
            <w:pPr>
              <w:pStyle w:val="EnumaratedItem"/>
              <w:ind w:right="282"/>
            </w:pPr>
            <w:r w:rsidRPr="00E53775">
              <w:t>Communicate in relatio</w:t>
            </w:r>
            <w:r w:rsidR="009258F8" w:rsidRPr="00E53775">
              <w:t xml:space="preserve">n to requests for forwarding of </w:t>
            </w:r>
            <w:r w:rsidR="00FB31FD">
              <w:t>A6.4ERs</w:t>
            </w:r>
          </w:p>
        </w:tc>
        <w:tc>
          <w:tcPr>
            <w:tcW w:w="195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F237673" w14:textId="77777777" w:rsidR="00BD2CF5" w:rsidRPr="00335791" w:rsidRDefault="00C32476" w:rsidP="001C0510">
            <w:pPr>
              <w:pStyle w:val="RegFormPara"/>
              <w:jc w:val="center"/>
            </w:pPr>
            <w:r w:rsidRPr="00335791">
              <w:fldChar w:fldCharType="begin">
                <w:ffData>
                  <w:name w:val="Check8"/>
                  <w:enabled/>
                  <w:calcOnExit w:val="0"/>
                  <w:checkBox>
                    <w:sizeAuto/>
                    <w:default w:val="0"/>
                    <w:checked w:val="0"/>
                  </w:checkBox>
                </w:ffData>
              </w:fldChar>
            </w:r>
            <w:bookmarkStart w:id="0" w:name="Check8"/>
            <w:r w:rsidRPr="00335791">
              <w:instrText xml:space="preserve"> FORMCHECKBOX </w:instrText>
            </w:r>
            <w:r w:rsidR="000540DE">
              <w:fldChar w:fldCharType="separate"/>
            </w:r>
            <w:r w:rsidRPr="00335791">
              <w:fldChar w:fldCharType="end"/>
            </w:r>
            <w:bookmarkEnd w:id="0"/>
          </w:p>
        </w:tc>
        <w:tc>
          <w:tcPr>
            <w:tcW w:w="19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8403CD" w14:textId="77777777" w:rsidR="00BD2CF5" w:rsidRPr="00335791" w:rsidRDefault="00BD2CF5" w:rsidP="001C0510">
            <w:pPr>
              <w:pStyle w:val="RegFormPara"/>
              <w:jc w:val="center"/>
            </w:pPr>
            <w:r w:rsidRPr="00335791">
              <w:fldChar w:fldCharType="begin"/>
            </w:r>
            <w:r w:rsidRPr="00335791">
              <w:instrText xml:space="preserve"> FORMCHECKBOX </w:instrText>
            </w:r>
            <w:r w:rsidR="000540DE">
              <w:fldChar w:fldCharType="separate"/>
            </w:r>
            <w:r w:rsidRPr="00335791">
              <w:fldChar w:fldCharType="end"/>
            </w:r>
            <w:r w:rsidR="00C32476" w:rsidRPr="00335791">
              <w:fldChar w:fldCharType="begin">
                <w:ffData>
                  <w:name w:val="Check9"/>
                  <w:enabled/>
                  <w:calcOnExit w:val="0"/>
                  <w:checkBox>
                    <w:sizeAuto/>
                    <w:default w:val="0"/>
                    <w:checked w:val="0"/>
                  </w:checkBox>
                </w:ffData>
              </w:fldChar>
            </w:r>
            <w:bookmarkStart w:id="1" w:name="Check9"/>
            <w:r w:rsidR="00C32476" w:rsidRPr="00335791">
              <w:instrText xml:space="preserve"> FORMCHECKBOX </w:instrText>
            </w:r>
            <w:r w:rsidR="000540DE">
              <w:fldChar w:fldCharType="separate"/>
            </w:r>
            <w:r w:rsidR="00C32476" w:rsidRPr="00335791">
              <w:fldChar w:fldCharType="end"/>
            </w:r>
            <w:bookmarkEnd w:id="1"/>
          </w:p>
        </w:tc>
        <w:tc>
          <w:tcPr>
            <w:tcW w:w="1951" w:type="dxa"/>
            <w:tcBorders>
              <w:top w:val="single" w:sz="4" w:space="0" w:color="C0C0C0"/>
              <w:left w:val="single" w:sz="4" w:space="0" w:color="C0C0C0"/>
              <w:bottom w:val="single" w:sz="4" w:space="0" w:color="C0C0C0"/>
            </w:tcBorders>
            <w:shd w:val="clear" w:color="auto" w:fill="auto"/>
            <w:vAlign w:val="center"/>
          </w:tcPr>
          <w:p w14:paraId="6992AA35" w14:textId="77777777" w:rsidR="00BD2CF5" w:rsidRPr="00335791" w:rsidRDefault="00C32476" w:rsidP="001C0510">
            <w:pPr>
              <w:pStyle w:val="RegFormPara"/>
              <w:jc w:val="center"/>
            </w:pPr>
            <w:r w:rsidRPr="00335791">
              <w:fldChar w:fldCharType="begin">
                <w:ffData>
                  <w:name w:val="Check10"/>
                  <w:enabled/>
                  <w:calcOnExit w:val="0"/>
                  <w:checkBox>
                    <w:sizeAuto/>
                    <w:default w:val="0"/>
                    <w:checked w:val="0"/>
                  </w:checkBox>
                </w:ffData>
              </w:fldChar>
            </w:r>
            <w:bookmarkStart w:id="2" w:name="Check10"/>
            <w:r w:rsidRPr="00335791">
              <w:instrText xml:space="preserve"> FORMCHECKBOX </w:instrText>
            </w:r>
            <w:r w:rsidR="000540DE">
              <w:fldChar w:fldCharType="separate"/>
            </w:r>
            <w:r w:rsidRPr="00335791">
              <w:fldChar w:fldCharType="end"/>
            </w:r>
            <w:bookmarkEnd w:id="2"/>
          </w:p>
        </w:tc>
      </w:tr>
      <w:tr w:rsidR="00BD2CF5" w:rsidRPr="001C0510" w14:paraId="204272DC" w14:textId="77777777" w:rsidTr="099E59EE">
        <w:tc>
          <w:tcPr>
            <w:tcW w:w="3901" w:type="dxa"/>
            <w:gridSpan w:val="3"/>
            <w:tcBorders>
              <w:top w:val="single" w:sz="4" w:space="0" w:color="C0C0C0"/>
              <w:bottom w:val="single" w:sz="4" w:space="0" w:color="C0C0C0"/>
              <w:right w:val="single" w:sz="4" w:space="0" w:color="C0C0C0"/>
            </w:tcBorders>
            <w:shd w:val="clear" w:color="auto" w:fill="auto"/>
          </w:tcPr>
          <w:p w14:paraId="0EF88361" w14:textId="19AC18A4" w:rsidR="00BD2CF5" w:rsidRPr="00E53775" w:rsidRDefault="00E10A5F" w:rsidP="001C0510">
            <w:pPr>
              <w:pStyle w:val="EnumaratedItem"/>
              <w:ind w:right="282"/>
            </w:pPr>
            <w:r>
              <w:t xml:space="preserve">Communicate in relation to </w:t>
            </w:r>
            <w:r w:rsidR="00FB31FD">
              <w:t xml:space="preserve">changes to the </w:t>
            </w:r>
            <w:r w:rsidR="008800CC">
              <w:t>Modalities of Communication (</w:t>
            </w:r>
            <w:proofErr w:type="spellStart"/>
            <w:r w:rsidR="00FB31FD">
              <w:t>MoC</w:t>
            </w:r>
            <w:proofErr w:type="spellEnd"/>
            <w:r w:rsidR="008800CC">
              <w:t>)</w:t>
            </w:r>
            <w:r w:rsidR="00FB31FD">
              <w:t xml:space="preserve"> statement</w:t>
            </w:r>
          </w:p>
        </w:tc>
        <w:tc>
          <w:tcPr>
            <w:tcW w:w="195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ED4CC98" w14:textId="77777777" w:rsidR="00BD2CF5" w:rsidRPr="00335791" w:rsidRDefault="00C32476" w:rsidP="001C0510">
            <w:pPr>
              <w:pStyle w:val="RegFormPara"/>
              <w:jc w:val="center"/>
            </w:pPr>
            <w:r w:rsidRPr="00335791">
              <w:fldChar w:fldCharType="begin">
                <w:ffData>
                  <w:name w:val="Check11"/>
                  <w:enabled/>
                  <w:calcOnExit w:val="0"/>
                  <w:checkBox>
                    <w:sizeAuto/>
                    <w:default w:val="0"/>
                  </w:checkBox>
                </w:ffData>
              </w:fldChar>
            </w:r>
            <w:bookmarkStart w:id="3" w:name="Check11"/>
            <w:r w:rsidRPr="00335791">
              <w:instrText xml:space="preserve"> FORMCHECKBOX </w:instrText>
            </w:r>
            <w:r w:rsidR="000540DE">
              <w:fldChar w:fldCharType="separate"/>
            </w:r>
            <w:r w:rsidRPr="00335791">
              <w:fldChar w:fldCharType="end"/>
            </w:r>
            <w:bookmarkEnd w:id="3"/>
          </w:p>
        </w:tc>
        <w:tc>
          <w:tcPr>
            <w:tcW w:w="19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B9D16F" w14:textId="77777777" w:rsidR="00BD2CF5" w:rsidRPr="00335791" w:rsidRDefault="00C32476" w:rsidP="001C0510">
            <w:pPr>
              <w:pStyle w:val="RegFormPara"/>
              <w:jc w:val="center"/>
            </w:pPr>
            <w:r w:rsidRPr="00335791">
              <w:fldChar w:fldCharType="begin">
                <w:ffData>
                  <w:name w:val="Check12"/>
                  <w:enabled/>
                  <w:calcOnExit w:val="0"/>
                  <w:checkBox>
                    <w:sizeAuto/>
                    <w:default w:val="0"/>
                  </w:checkBox>
                </w:ffData>
              </w:fldChar>
            </w:r>
            <w:bookmarkStart w:id="4" w:name="Check12"/>
            <w:r w:rsidRPr="00335791">
              <w:instrText xml:space="preserve"> FORMCHECKBOX </w:instrText>
            </w:r>
            <w:r w:rsidR="000540DE">
              <w:fldChar w:fldCharType="separate"/>
            </w:r>
            <w:r w:rsidRPr="00335791">
              <w:fldChar w:fldCharType="end"/>
            </w:r>
            <w:bookmarkEnd w:id="4"/>
          </w:p>
        </w:tc>
        <w:tc>
          <w:tcPr>
            <w:tcW w:w="1951" w:type="dxa"/>
            <w:tcBorders>
              <w:top w:val="single" w:sz="4" w:space="0" w:color="C0C0C0"/>
              <w:left w:val="single" w:sz="4" w:space="0" w:color="C0C0C0"/>
              <w:bottom w:val="single" w:sz="4" w:space="0" w:color="C0C0C0"/>
            </w:tcBorders>
            <w:shd w:val="clear" w:color="auto" w:fill="auto"/>
            <w:vAlign w:val="center"/>
          </w:tcPr>
          <w:p w14:paraId="17A49706" w14:textId="77777777" w:rsidR="00BD2CF5" w:rsidRPr="00335791" w:rsidRDefault="00C32476" w:rsidP="001C0510">
            <w:pPr>
              <w:pStyle w:val="RegFormPara"/>
              <w:jc w:val="center"/>
            </w:pPr>
            <w:r w:rsidRPr="00335791">
              <w:fldChar w:fldCharType="begin">
                <w:ffData>
                  <w:name w:val="Check13"/>
                  <w:enabled/>
                  <w:calcOnExit w:val="0"/>
                  <w:checkBox>
                    <w:sizeAuto/>
                    <w:default w:val="0"/>
                  </w:checkBox>
                </w:ffData>
              </w:fldChar>
            </w:r>
            <w:bookmarkStart w:id="5" w:name="Check13"/>
            <w:r w:rsidRPr="00335791">
              <w:instrText xml:space="preserve"> FORMCHECKBOX </w:instrText>
            </w:r>
            <w:r w:rsidR="000540DE">
              <w:fldChar w:fldCharType="separate"/>
            </w:r>
            <w:r w:rsidRPr="00335791">
              <w:fldChar w:fldCharType="end"/>
            </w:r>
            <w:bookmarkEnd w:id="5"/>
          </w:p>
        </w:tc>
      </w:tr>
      <w:tr w:rsidR="00BD2CF5" w:rsidRPr="001C0510" w14:paraId="31270EC8" w14:textId="77777777" w:rsidTr="099E59EE">
        <w:tc>
          <w:tcPr>
            <w:tcW w:w="3901" w:type="dxa"/>
            <w:gridSpan w:val="3"/>
            <w:tcBorders>
              <w:top w:val="single" w:sz="4" w:space="0" w:color="C0C0C0"/>
              <w:bottom w:val="single" w:sz="4" w:space="0" w:color="C0C0C0"/>
              <w:right w:val="single" w:sz="4" w:space="0" w:color="C0C0C0"/>
            </w:tcBorders>
            <w:shd w:val="clear" w:color="auto" w:fill="auto"/>
          </w:tcPr>
          <w:p w14:paraId="303D25CF" w14:textId="77777777" w:rsidR="00BD2CF5" w:rsidRPr="00E53775" w:rsidRDefault="00E03AE2" w:rsidP="001C0510">
            <w:pPr>
              <w:pStyle w:val="EnumaratedItem"/>
              <w:keepNext w:val="0"/>
              <w:ind w:right="282"/>
            </w:pPr>
            <w:r w:rsidRPr="00E53775">
              <w:t>Communicate on all other project related matters</w:t>
            </w:r>
            <w:r w:rsidR="00CC797A" w:rsidRPr="00E53775">
              <w:t xml:space="preserve"> not covered by (a) or (b) above</w:t>
            </w:r>
          </w:p>
        </w:tc>
        <w:tc>
          <w:tcPr>
            <w:tcW w:w="195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4E03F68" w14:textId="77777777" w:rsidR="00BD2CF5" w:rsidRPr="00335791" w:rsidRDefault="00BD2CF5" w:rsidP="001C0510">
            <w:pPr>
              <w:pStyle w:val="RegFormPara"/>
              <w:jc w:val="center"/>
            </w:pPr>
            <w:r w:rsidRPr="00335791">
              <w:fldChar w:fldCharType="begin"/>
            </w:r>
            <w:r w:rsidRPr="00335791">
              <w:instrText xml:space="preserve"> FORMCHECKBOX </w:instrText>
            </w:r>
            <w:r w:rsidR="000540DE">
              <w:fldChar w:fldCharType="separate"/>
            </w:r>
            <w:r w:rsidRPr="00335791">
              <w:fldChar w:fldCharType="end"/>
            </w:r>
            <w:r w:rsidR="00C32476" w:rsidRPr="00335791">
              <w:fldChar w:fldCharType="begin">
                <w:ffData>
                  <w:name w:val="Check14"/>
                  <w:enabled/>
                  <w:calcOnExit w:val="0"/>
                  <w:checkBox>
                    <w:sizeAuto/>
                    <w:default w:val="0"/>
                  </w:checkBox>
                </w:ffData>
              </w:fldChar>
            </w:r>
            <w:bookmarkStart w:id="6" w:name="Check14"/>
            <w:r w:rsidR="00C32476" w:rsidRPr="00335791">
              <w:instrText xml:space="preserve"> FORMCHECKBOX </w:instrText>
            </w:r>
            <w:r w:rsidR="000540DE">
              <w:fldChar w:fldCharType="separate"/>
            </w:r>
            <w:r w:rsidR="00C32476" w:rsidRPr="00335791">
              <w:fldChar w:fldCharType="end"/>
            </w:r>
            <w:bookmarkEnd w:id="6"/>
          </w:p>
        </w:tc>
        <w:tc>
          <w:tcPr>
            <w:tcW w:w="19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ED3E05" w14:textId="77777777" w:rsidR="00BD2CF5" w:rsidRPr="00335791" w:rsidRDefault="00BD2CF5" w:rsidP="001C0510">
            <w:pPr>
              <w:pStyle w:val="RegFormPara"/>
              <w:jc w:val="center"/>
            </w:pPr>
            <w:r w:rsidRPr="00335791">
              <w:fldChar w:fldCharType="begin"/>
            </w:r>
            <w:r w:rsidRPr="00335791">
              <w:instrText xml:space="preserve"> FORMCHECKBOX </w:instrText>
            </w:r>
            <w:r w:rsidR="000540DE">
              <w:fldChar w:fldCharType="separate"/>
            </w:r>
            <w:r w:rsidRPr="00335791">
              <w:fldChar w:fldCharType="end"/>
            </w:r>
            <w:r w:rsidR="00C32476" w:rsidRPr="00335791">
              <w:fldChar w:fldCharType="begin">
                <w:ffData>
                  <w:name w:val="Check15"/>
                  <w:enabled/>
                  <w:calcOnExit w:val="0"/>
                  <w:checkBox>
                    <w:sizeAuto/>
                    <w:default w:val="0"/>
                  </w:checkBox>
                </w:ffData>
              </w:fldChar>
            </w:r>
            <w:bookmarkStart w:id="7" w:name="Check15"/>
            <w:r w:rsidR="00C32476" w:rsidRPr="00335791">
              <w:instrText xml:space="preserve"> FORMCHECKBOX </w:instrText>
            </w:r>
            <w:r w:rsidR="000540DE">
              <w:fldChar w:fldCharType="separate"/>
            </w:r>
            <w:r w:rsidR="00C32476" w:rsidRPr="00335791">
              <w:fldChar w:fldCharType="end"/>
            </w:r>
            <w:bookmarkEnd w:id="7"/>
          </w:p>
        </w:tc>
        <w:tc>
          <w:tcPr>
            <w:tcW w:w="1951" w:type="dxa"/>
            <w:tcBorders>
              <w:top w:val="single" w:sz="4" w:space="0" w:color="C0C0C0"/>
              <w:left w:val="single" w:sz="4" w:space="0" w:color="C0C0C0"/>
              <w:bottom w:val="single" w:sz="4" w:space="0" w:color="C0C0C0"/>
            </w:tcBorders>
            <w:shd w:val="clear" w:color="auto" w:fill="auto"/>
            <w:vAlign w:val="center"/>
          </w:tcPr>
          <w:p w14:paraId="3D70F300" w14:textId="77777777" w:rsidR="00BD2CF5" w:rsidRPr="00335791" w:rsidRDefault="00BD2CF5" w:rsidP="001C0510">
            <w:pPr>
              <w:pStyle w:val="RegFormPara"/>
              <w:jc w:val="center"/>
            </w:pPr>
            <w:r w:rsidRPr="00335791">
              <w:fldChar w:fldCharType="begin"/>
            </w:r>
            <w:r w:rsidRPr="00335791">
              <w:instrText xml:space="preserve"> FORMCHECKBOX </w:instrText>
            </w:r>
            <w:r w:rsidR="000540DE">
              <w:fldChar w:fldCharType="separate"/>
            </w:r>
            <w:r w:rsidRPr="00335791">
              <w:fldChar w:fldCharType="end"/>
            </w:r>
            <w:r w:rsidR="00C32476" w:rsidRPr="00335791">
              <w:fldChar w:fldCharType="begin">
                <w:ffData>
                  <w:name w:val="Check16"/>
                  <w:enabled/>
                  <w:calcOnExit w:val="0"/>
                  <w:checkBox>
                    <w:sizeAuto/>
                    <w:default w:val="0"/>
                  </w:checkBox>
                </w:ffData>
              </w:fldChar>
            </w:r>
            <w:bookmarkStart w:id="8" w:name="Check16"/>
            <w:r w:rsidR="00C32476" w:rsidRPr="00335791">
              <w:instrText xml:space="preserve"> FORMCHECKBOX </w:instrText>
            </w:r>
            <w:r w:rsidR="000540DE">
              <w:fldChar w:fldCharType="separate"/>
            </w:r>
            <w:r w:rsidR="00C32476" w:rsidRPr="00335791">
              <w:fldChar w:fldCharType="end"/>
            </w:r>
            <w:bookmarkEnd w:id="8"/>
          </w:p>
        </w:tc>
      </w:tr>
      <w:tr w:rsidR="00BD2CF5" w:rsidRPr="004C73B3" w14:paraId="67F656EE"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vAlign w:val="center"/>
          </w:tcPr>
          <w:p w14:paraId="426EE8F2" w14:textId="77777777" w:rsidR="00BD2CF5" w:rsidRPr="004C73B3" w:rsidRDefault="00BD2CF5" w:rsidP="001C0510">
            <w:pPr>
              <w:pStyle w:val="RegLeftInstructionCell"/>
              <w:keepNext/>
            </w:pPr>
            <w:r w:rsidRPr="004C73B3">
              <w:t xml:space="preserve">Contact details (primary </w:t>
            </w:r>
            <w:r w:rsidR="00DB7EDD">
              <w:t>authoriz</w:t>
            </w:r>
            <w:r w:rsidRPr="004C73B3">
              <w:t>ed signatory):</w:t>
            </w:r>
          </w:p>
        </w:tc>
        <w:tc>
          <w:tcPr>
            <w:tcW w:w="5851" w:type="dxa"/>
            <w:gridSpan w:val="4"/>
            <w:tcBorders>
              <w:top w:val="single" w:sz="4" w:space="0" w:color="C0C0C0"/>
              <w:left w:val="single" w:sz="4" w:space="0" w:color="C0C0C0"/>
              <w:bottom w:val="single" w:sz="4" w:space="0" w:color="C0C0C0"/>
            </w:tcBorders>
            <w:shd w:val="clear" w:color="auto" w:fill="auto"/>
            <w:vAlign w:val="center"/>
          </w:tcPr>
          <w:p w14:paraId="33EB6109" w14:textId="341A9920" w:rsidR="00BD2CF5" w:rsidRPr="004C73B3" w:rsidRDefault="00BD2CF5" w:rsidP="001C0510">
            <w:pPr>
              <w:pStyle w:val="RegFormPara"/>
              <w:keepNext/>
            </w:pPr>
          </w:p>
        </w:tc>
      </w:tr>
      <w:tr w:rsidR="003B5D13" w:rsidRPr="00165AF5" w14:paraId="487E0818"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7071DF4B" w14:textId="77777777" w:rsidR="003B5D13" w:rsidRPr="00165AF5" w:rsidRDefault="003B5D13" w:rsidP="00165AF5">
            <w:pPr>
              <w:pStyle w:val="RegFormPara"/>
            </w:pPr>
            <w:r w:rsidRPr="00165AF5">
              <w:t>Last name:</w:t>
            </w:r>
            <w:r w:rsidR="008E06CA" w:rsidRPr="00165AF5">
              <w:t xml:space="preserve"> </w:t>
            </w:r>
            <w:r w:rsidR="00CC57A3" w:rsidRPr="004A246B">
              <w:rPr>
                <w:rStyle w:val="RegTypeParaChar"/>
              </w:rPr>
              <w:fldChar w:fldCharType="begin">
                <w:ffData>
                  <w:name w:val="Text24"/>
                  <w:enabled/>
                  <w:calcOnExit w:val="0"/>
                  <w:textInput/>
                </w:ffData>
              </w:fldChar>
            </w:r>
            <w:r w:rsidR="00CC57A3" w:rsidRPr="004A246B">
              <w:rPr>
                <w:rStyle w:val="RegTypeParaChar"/>
              </w:rPr>
              <w:instrText xml:space="preserve"> FORMTEXT </w:instrText>
            </w:r>
            <w:r w:rsidR="00CC57A3" w:rsidRPr="004A246B">
              <w:rPr>
                <w:rStyle w:val="RegTypeParaChar"/>
              </w:rPr>
            </w:r>
            <w:r w:rsidR="00CC57A3" w:rsidRPr="004A246B">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4A246B">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5B904398" w14:textId="77777777" w:rsidR="003B5D13" w:rsidRPr="00165AF5" w:rsidRDefault="00B95997" w:rsidP="00165AF5">
            <w:pPr>
              <w:pStyle w:val="RegFormPara"/>
            </w:pPr>
            <w:r w:rsidRPr="00165AF5">
              <w:t>Telephone 1</w:t>
            </w:r>
            <w:r w:rsidR="003B5D13" w:rsidRPr="00165AF5">
              <w:t>:</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3B5D13" w:rsidRPr="00165AF5" w14:paraId="1496D74A"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26094D72" w14:textId="77777777" w:rsidR="003B5D13" w:rsidRPr="00165AF5" w:rsidRDefault="003B5D13" w:rsidP="00165AF5">
            <w:pPr>
              <w:pStyle w:val="RegFormPara"/>
            </w:pPr>
            <w:r w:rsidRPr="00165AF5">
              <w:t>First name:</w:t>
            </w:r>
            <w:r w:rsidR="008E06CA" w:rsidRPr="00165AF5">
              <w:t xml:space="preserve"> </w:t>
            </w:r>
            <w:r w:rsidR="00CC57A3" w:rsidRPr="001E1BB0">
              <w:rPr>
                <w:rStyle w:val="RegTypeParaChar"/>
              </w:rPr>
              <w:fldChar w:fldCharType="begin">
                <w:ffData>
                  <w:name w:val="Text24"/>
                  <w:enabled/>
                  <w:calcOnExit w:val="0"/>
                  <w:textInput/>
                </w:ffData>
              </w:fldChar>
            </w:r>
            <w:r w:rsidR="00CC57A3" w:rsidRPr="001E1BB0">
              <w:rPr>
                <w:rStyle w:val="RegTypeParaChar"/>
              </w:rPr>
              <w:instrText xml:space="preserve"> FORMTEXT </w:instrText>
            </w:r>
            <w:r w:rsidR="00CC57A3" w:rsidRPr="001E1BB0">
              <w:rPr>
                <w:rStyle w:val="RegTypeParaChar"/>
              </w:rPr>
            </w:r>
            <w:r w:rsidR="00CC57A3" w:rsidRPr="001E1BB0">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E1BB0">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4DECE841" w14:textId="77777777" w:rsidR="003B5D13" w:rsidRPr="00165AF5" w:rsidRDefault="003B5D13" w:rsidP="00165AF5">
            <w:pPr>
              <w:pStyle w:val="RegFormPara"/>
            </w:pPr>
            <w:r w:rsidRPr="00165AF5">
              <w:t>Telephone</w:t>
            </w:r>
            <w:r w:rsidR="00B95997" w:rsidRPr="00165AF5">
              <w:t xml:space="preserve"> 2 (optional)</w:t>
            </w:r>
            <w:r w:rsidRPr="00165AF5">
              <w:t>:</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3B5D13" w:rsidRPr="00165AF5" w14:paraId="50D012C3"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79CDE4E8" w14:textId="77777777" w:rsidR="003B5D13" w:rsidRPr="00165AF5" w:rsidRDefault="003B5D13" w:rsidP="00165AF5">
            <w:pPr>
              <w:pStyle w:val="RegFormPara"/>
            </w:pPr>
            <w:r w:rsidRPr="00165AF5">
              <w:t>Email:</w:t>
            </w:r>
            <w:r w:rsidR="008E06CA" w:rsidRPr="00165AF5">
              <w:t xml:space="preserve"> </w:t>
            </w:r>
            <w:r w:rsidR="00CB448E" w:rsidRPr="00115957">
              <w:rPr>
                <w:rStyle w:val="RegTypeParaChar"/>
              </w:rPr>
              <w:fldChar w:fldCharType="begin">
                <w:ffData>
                  <w:name w:val="Text3"/>
                  <w:enabled/>
                  <w:calcOnExit w:val="0"/>
                  <w:textInput/>
                </w:ffData>
              </w:fldChar>
            </w:r>
            <w:r w:rsidR="00CB448E" w:rsidRPr="00115957">
              <w:rPr>
                <w:rStyle w:val="RegTypeParaChar"/>
              </w:rPr>
              <w:instrText xml:space="preserve"> FORMTEXT </w:instrText>
            </w:r>
            <w:r w:rsidR="00CB448E" w:rsidRPr="00115957">
              <w:rPr>
                <w:rStyle w:val="RegTypeParaChar"/>
              </w:rPr>
            </w:r>
            <w:r w:rsidR="00CB448E"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B448E" w:rsidRPr="00115957">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6AD38CDE" w14:textId="7668FB87" w:rsidR="003B5D13" w:rsidRPr="00165AF5" w:rsidRDefault="003A2F02" w:rsidP="0E5BE784">
            <w:pPr>
              <w:pStyle w:val="RegFormPara"/>
              <w:rPr>
                <w:rStyle w:val="RegTypeParaChar"/>
                <w:noProof/>
              </w:rPr>
            </w:pPr>
            <w:r>
              <w:t>Mobile</w:t>
            </w:r>
            <w:r w:rsidR="00182E2C">
              <w:t xml:space="preserve"> </w:t>
            </w:r>
            <w:r w:rsidR="000C724A">
              <w:t>(optional)</w:t>
            </w:r>
            <w:r w:rsidR="003B5D13" w:rsidRPr="00165AF5">
              <w:t>:</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BD2CF5" w:rsidRPr="00165AF5" w14:paraId="74E4FD81" w14:textId="77777777" w:rsidTr="099E59EE">
        <w:trPr>
          <w:trHeight w:val="388"/>
        </w:trPr>
        <w:tc>
          <w:tcPr>
            <w:tcW w:w="9752" w:type="dxa"/>
            <w:gridSpan w:val="7"/>
            <w:tcBorders>
              <w:top w:val="single" w:sz="4" w:space="0" w:color="C0C0C0"/>
              <w:bottom w:val="single" w:sz="4" w:space="0" w:color="C0C0C0"/>
            </w:tcBorders>
            <w:shd w:val="clear" w:color="auto" w:fill="auto"/>
          </w:tcPr>
          <w:p w14:paraId="596CB541" w14:textId="77777777" w:rsidR="00BD2CF5" w:rsidRDefault="00BD2CF5" w:rsidP="00E90814">
            <w:pPr>
              <w:pStyle w:val="RegFormPara"/>
              <w:keepNext/>
              <w:tabs>
                <w:tab w:val="clear" w:pos="510"/>
                <w:tab w:val="left" w:pos="7371"/>
              </w:tabs>
            </w:pPr>
            <w:r w:rsidRPr="00165AF5">
              <w:lastRenderedPageBreak/>
              <w:t>Specimen signature</w:t>
            </w:r>
            <w:r w:rsidR="00CF2940" w:rsidRPr="00165AF5">
              <w:t>:</w:t>
            </w:r>
            <w:r w:rsidR="001E306D" w:rsidRPr="00165AF5">
              <w:t xml:space="preserve"> </w:t>
            </w:r>
            <w:r w:rsidR="009554BD">
              <w:tab/>
            </w:r>
            <w:r w:rsidR="00927514" w:rsidRPr="00165AF5">
              <w:t>Date</w:t>
            </w:r>
            <w:r w:rsidR="000A1304" w:rsidRPr="00165AF5">
              <w:t>:</w:t>
            </w:r>
            <w:r w:rsidR="001E306D" w:rsidRPr="00165AF5">
              <w:t xml:space="preserve"> </w:t>
            </w:r>
            <w:r w:rsidR="00136DDE" w:rsidRPr="00D97B42">
              <w:rPr>
                <w:rStyle w:val="RegTypeParaChar"/>
              </w:rPr>
              <w:fldChar w:fldCharType="begin">
                <w:ffData>
                  <w:name w:val="Text130"/>
                  <w:enabled/>
                  <w:calcOnExit w:val="0"/>
                  <w:textInput>
                    <w:default w:val="dd/mm/yyyy"/>
                  </w:textInput>
                </w:ffData>
              </w:fldChar>
            </w:r>
            <w:r w:rsidR="00136DDE" w:rsidRPr="00D97B42">
              <w:rPr>
                <w:rStyle w:val="RegTypeParaChar"/>
              </w:rPr>
              <w:instrText xml:space="preserve"> FORMTEXT </w:instrText>
            </w:r>
            <w:r w:rsidR="00136DDE" w:rsidRPr="00D97B42">
              <w:rPr>
                <w:rStyle w:val="RegTypeParaChar"/>
              </w:rPr>
            </w:r>
            <w:r w:rsidR="00136DDE" w:rsidRPr="00D97B42">
              <w:rPr>
                <w:rStyle w:val="RegTypeParaChar"/>
              </w:rPr>
              <w:fldChar w:fldCharType="separate"/>
            </w:r>
            <w:r w:rsidR="009A4D4B">
              <w:rPr>
                <w:rStyle w:val="RegTypeParaChar"/>
                <w:noProof/>
              </w:rPr>
              <w:t>dd/mm/yyyy</w:t>
            </w:r>
            <w:r w:rsidR="00136DDE" w:rsidRPr="00D97B42">
              <w:rPr>
                <w:rStyle w:val="RegTypeParaChar"/>
              </w:rPr>
              <w:fldChar w:fldCharType="end"/>
            </w:r>
          </w:p>
          <w:p w14:paraId="51D1B3A1" w14:textId="77777777" w:rsidR="009554BD" w:rsidRPr="00165AF5" w:rsidRDefault="009554BD" w:rsidP="00E90814">
            <w:pPr>
              <w:pStyle w:val="RegFormPara"/>
              <w:keepNext/>
              <w:tabs>
                <w:tab w:val="clear" w:pos="510"/>
                <w:tab w:val="left" w:pos="7371"/>
              </w:tabs>
            </w:pPr>
          </w:p>
        </w:tc>
      </w:tr>
      <w:tr w:rsidR="00BD2CF5" w:rsidRPr="00165AF5" w14:paraId="67BAC7C5"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vAlign w:val="center"/>
          </w:tcPr>
          <w:p w14:paraId="0FDE2BC9" w14:textId="77777777" w:rsidR="00BD2CF5" w:rsidRPr="00165AF5" w:rsidRDefault="00BD2CF5" w:rsidP="00165AF5">
            <w:pPr>
              <w:pStyle w:val="RegLeftInstructionCell"/>
            </w:pPr>
            <w:r w:rsidRPr="00165AF5">
              <w:t xml:space="preserve">Contact details (alternate </w:t>
            </w:r>
            <w:r w:rsidR="00DB7EDD">
              <w:t>authoriz</w:t>
            </w:r>
            <w:r w:rsidRPr="00165AF5">
              <w:t>ed signatory):</w:t>
            </w:r>
          </w:p>
        </w:tc>
        <w:tc>
          <w:tcPr>
            <w:tcW w:w="5851" w:type="dxa"/>
            <w:gridSpan w:val="4"/>
            <w:tcBorders>
              <w:top w:val="single" w:sz="4" w:space="0" w:color="C0C0C0"/>
              <w:left w:val="single" w:sz="4" w:space="0" w:color="C0C0C0"/>
              <w:bottom w:val="single" w:sz="4" w:space="0" w:color="C0C0C0"/>
            </w:tcBorders>
            <w:shd w:val="clear" w:color="auto" w:fill="auto"/>
            <w:vAlign w:val="center"/>
          </w:tcPr>
          <w:p w14:paraId="5942837A" w14:textId="1472ED74" w:rsidR="00BD2CF5" w:rsidRPr="00165AF5" w:rsidRDefault="00BD2CF5" w:rsidP="00074549">
            <w:pPr>
              <w:pStyle w:val="RegFormPara"/>
            </w:pPr>
          </w:p>
        </w:tc>
      </w:tr>
      <w:tr w:rsidR="003B5D13" w:rsidRPr="00165AF5" w14:paraId="4966F8F1"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038EB25A" w14:textId="77777777" w:rsidR="003B5D13" w:rsidRPr="00165AF5" w:rsidRDefault="003B5D13" w:rsidP="00165AF5">
            <w:pPr>
              <w:pStyle w:val="RegFormPara"/>
            </w:pPr>
            <w:r w:rsidRPr="00165AF5">
              <w:t>Last name:</w:t>
            </w:r>
            <w:r w:rsidR="008E06CA" w:rsidRPr="00165AF5">
              <w:t xml:space="preserve"> </w:t>
            </w:r>
            <w:r w:rsidR="00CB448E" w:rsidRPr="00115957">
              <w:rPr>
                <w:rStyle w:val="RegTypeParaChar"/>
              </w:rPr>
              <w:fldChar w:fldCharType="begin">
                <w:ffData>
                  <w:name w:val="Text3"/>
                  <w:enabled/>
                  <w:calcOnExit w:val="0"/>
                  <w:textInput/>
                </w:ffData>
              </w:fldChar>
            </w:r>
            <w:r w:rsidR="00CB448E" w:rsidRPr="00115957">
              <w:rPr>
                <w:rStyle w:val="RegTypeParaChar"/>
              </w:rPr>
              <w:instrText xml:space="preserve"> FORMTEXT </w:instrText>
            </w:r>
            <w:r w:rsidR="00CB448E" w:rsidRPr="00115957">
              <w:rPr>
                <w:rStyle w:val="RegTypeParaChar"/>
              </w:rPr>
            </w:r>
            <w:r w:rsidR="00CB448E"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B448E" w:rsidRPr="00115957">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145CDBBF" w14:textId="77777777" w:rsidR="003B5D13" w:rsidRPr="00165AF5" w:rsidRDefault="00B95997" w:rsidP="00165AF5">
            <w:pPr>
              <w:pStyle w:val="RegFormPara"/>
            </w:pPr>
            <w:r w:rsidRPr="00165AF5">
              <w:t>Telephone 1</w:t>
            </w:r>
            <w:r w:rsidR="003B5D13" w:rsidRPr="00165AF5">
              <w:t>:</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3B5D13" w:rsidRPr="00165AF5" w14:paraId="229BCB5F"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0E690521" w14:textId="77777777" w:rsidR="003B5D13" w:rsidRPr="00165AF5" w:rsidRDefault="003B5D13" w:rsidP="00165AF5">
            <w:pPr>
              <w:pStyle w:val="RegFormPara"/>
            </w:pPr>
            <w:r w:rsidRPr="00165AF5">
              <w:t>First name:</w:t>
            </w:r>
            <w:r w:rsidR="008E06CA" w:rsidRPr="00165AF5">
              <w:t xml:space="preserve"> </w:t>
            </w:r>
            <w:r w:rsidR="00CB448E" w:rsidRPr="00115957">
              <w:rPr>
                <w:rStyle w:val="RegTypeParaChar"/>
              </w:rPr>
              <w:fldChar w:fldCharType="begin">
                <w:ffData>
                  <w:name w:val="Text3"/>
                  <w:enabled/>
                  <w:calcOnExit w:val="0"/>
                  <w:textInput/>
                </w:ffData>
              </w:fldChar>
            </w:r>
            <w:r w:rsidR="00CB448E" w:rsidRPr="00115957">
              <w:rPr>
                <w:rStyle w:val="RegTypeParaChar"/>
              </w:rPr>
              <w:instrText xml:space="preserve"> FORMTEXT </w:instrText>
            </w:r>
            <w:r w:rsidR="00CB448E" w:rsidRPr="00115957">
              <w:rPr>
                <w:rStyle w:val="RegTypeParaChar"/>
              </w:rPr>
            </w:r>
            <w:r w:rsidR="00CB448E"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B448E" w:rsidRPr="00115957">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6DF672B7" w14:textId="77777777" w:rsidR="003B5D13" w:rsidRPr="00165AF5" w:rsidRDefault="00B95997" w:rsidP="00165AF5">
            <w:pPr>
              <w:pStyle w:val="RegFormPara"/>
            </w:pPr>
            <w:r w:rsidRPr="00165AF5">
              <w:t>Telephone 2 (optional):</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3B5D13" w:rsidRPr="00165AF5" w14:paraId="772AD666"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4DD5BCC6" w14:textId="77777777" w:rsidR="003B5D13" w:rsidRPr="00165AF5" w:rsidRDefault="003B5D13" w:rsidP="00165AF5">
            <w:pPr>
              <w:pStyle w:val="RegFormPara"/>
            </w:pPr>
            <w:r w:rsidRPr="00165AF5">
              <w:t>Email:</w:t>
            </w:r>
            <w:r w:rsidR="008E06CA" w:rsidRPr="00165AF5">
              <w:t xml:space="preserve"> </w:t>
            </w:r>
            <w:r w:rsidR="00CB448E" w:rsidRPr="00115957">
              <w:rPr>
                <w:rStyle w:val="RegTypeParaChar"/>
              </w:rPr>
              <w:fldChar w:fldCharType="begin">
                <w:ffData>
                  <w:name w:val="Text3"/>
                  <w:enabled/>
                  <w:calcOnExit w:val="0"/>
                  <w:textInput/>
                </w:ffData>
              </w:fldChar>
            </w:r>
            <w:r w:rsidR="00CB448E" w:rsidRPr="00115957">
              <w:rPr>
                <w:rStyle w:val="RegTypeParaChar"/>
              </w:rPr>
              <w:instrText xml:space="preserve"> FORMTEXT </w:instrText>
            </w:r>
            <w:r w:rsidR="00CB448E" w:rsidRPr="00115957">
              <w:rPr>
                <w:rStyle w:val="RegTypeParaChar"/>
              </w:rPr>
            </w:r>
            <w:r w:rsidR="00CB448E"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B448E" w:rsidRPr="00115957">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1BB7D9CA" w14:textId="67461FC1" w:rsidR="003B5D13" w:rsidRPr="00165AF5" w:rsidRDefault="003A2F02" w:rsidP="00165AF5">
            <w:pPr>
              <w:pStyle w:val="RegFormPara"/>
            </w:pPr>
            <w:r>
              <w:t xml:space="preserve">Mobile </w:t>
            </w:r>
            <w:r w:rsidR="000C724A">
              <w:t>(optional)</w:t>
            </w:r>
            <w:r w:rsidR="003B5D13" w:rsidRPr="00165AF5">
              <w:t>:</w:t>
            </w:r>
            <w:r w:rsidR="008E06CA" w:rsidRPr="00165AF5">
              <w:t xml:space="preserve"> </w:t>
            </w:r>
            <w:r w:rsidR="00CC57A3" w:rsidRPr="00115957">
              <w:rPr>
                <w:rStyle w:val="RegTypeParaChar"/>
              </w:rPr>
              <w:fldChar w:fldCharType="begin">
                <w:ffData>
                  <w:name w:val="Text24"/>
                  <w:enabled/>
                  <w:calcOnExit w:val="0"/>
                  <w:textInput/>
                </w:ffData>
              </w:fldChar>
            </w:r>
            <w:r w:rsidR="00CC57A3" w:rsidRPr="00115957">
              <w:rPr>
                <w:rStyle w:val="RegTypeParaChar"/>
              </w:rPr>
              <w:instrText xml:space="preserve"> FORMTEXT </w:instrText>
            </w:r>
            <w:r w:rsidR="00CC57A3" w:rsidRPr="00115957">
              <w:rPr>
                <w:rStyle w:val="RegTypeParaChar"/>
              </w:rPr>
            </w:r>
            <w:r w:rsidR="00CC57A3" w:rsidRPr="0011595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C57A3" w:rsidRPr="00115957">
              <w:rPr>
                <w:rStyle w:val="RegTypeParaChar"/>
              </w:rPr>
              <w:fldChar w:fldCharType="end"/>
            </w:r>
          </w:p>
        </w:tc>
      </w:tr>
      <w:tr w:rsidR="00BD2CF5" w:rsidRPr="00165AF5" w14:paraId="6039CB85" w14:textId="77777777" w:rsidTr="099E59EE">
        <w:trPr>
          <w:trHeight w:val="450"/>
        </w:trPr>
        <w:tc>
          <w:tcPr>
            <w:tcW w:w="9752" w:type="dxa"/>
            <w:gridSpan w:val="7"/>
            <w:tcBorders>
              <w:top w:val="single" w:sz="4" w:space="0" w:color="C0C0C0"/>
              <w:bottom w:val="single" w:sz="4" w:space="0" w:color="auto"/>
            </w:tcBorders>
            <w:shd w:val="clear" w:color="auto" w:fill="auto"/>
          </w:tcPr>
          <w:p w14:paraId="416FF3DA" w14:textId="77777777" w:rsidR="00BD2CF5" w:rsidRDefault="0093380F" w:rsidP="001C0510">
            <w:pPr>
              <w:pStyle w:val="RegFormPara"/>
              <w:tabs>
                <w:tab w:val="clear" w:pos="510"/>
                <w:tab w:val="left" w:pos="7371"/>
              </w:tabs>
            </w:pPr>
            <w:r w:rsidRPr="00165AF5">
              <w:t>Specimen signature:</w:t>
            </w:r>
            <w:r w:rsidR="00995ADC" w:rsidRPr="00165AF5">
              <w:t xml:space="preserve"> </w:t>
            </w:r>
            <w:r w:rsidR="00110BE8">
              <w:tab/>
            </w:r>
            <w:r w:rsidRPr="00165AF5">
              <w:t>Date</w:t>
            </w:r>
            <w:r w:rsidR="00065ABF" w:rsidRPr="00165AF5">
              <w:t xml:space="preserve">: </w:t>
            </w:r>
            <w:r w:rsidR="00136DDE" w:rsidRPr="00D97B42">
              <w:rPr>
                <w:rStyle w:val="RegTypeParaChar"/>
              </w:rPr>
              <w:fldChar w:fldCharType="begin">
                <w:ffData>
                  <w:name w:val="Text130"/>
                  <w:enabled/>
                  <w:calcOnExit w:val="0"/>
                  <w:textInput>
                    <w:default w:val="dd/mm/yyyy"/>
                  </w:textInput>
                </w:ffData>
              </w:fldChar>
            </w:r>
            <w:r w:rsidR="00136DDE" w:rsidRPr="00D97B42">
              <w:rPr>
                <w:rStyle w:val="RegTypeParaChar"/>
              </w:rPr>
              <w:instrText xml:space="preserve"> FORMTEXT </w:instrText>
            </w:r>
            <w:r w:rsidR="00136DDE" w:rsidRPr="00D97B42">
              <w:rPr>
                <w:rStyle w:val="RegTypeParaChar"/>
              </w:rPr>
            </w:r>
            <w:r w:rsidR="00136DDE" w:rsidRPr="00D97B42">
              <w:rPr>
                <w:rStyle w:val="RegTypeParaChar"/>
              </w:rPr>
              <w:fldChar w:fldCharType="separate"/>
            </w:r>
            <w:r w:rsidR="009A4D4B">
              <w:rPr>
                <w:rStyle w:val="RegTypeParaChar"/>
                <w:noProof/>
              </w:rPr>
              <w:t>dd/mm/yyyy</w:t>
            </w:r>
            <w:r w:rsidR="00136DDE" w:rsidRPr="00D97B42">
              <w:rPr>
                <w:rStyle w:val="RegTypeParaChar"/>
              </w:rPr>
              <w:fldChar w:fldCharType="end"/>
            </w:r>
          </w:p>
          <w:p w14:paraId="0F26D804" w14:textId="77777777" w:rsidR="00110BE8" w:rsidRPr="00165AF5" w:rsidRDefault="00110BE8" w:rsidP="001C0510">
            <w:pPr>
              <w:pStyle w:val="RegFormPara"/>
              <w:tabs>
                <w:tab w:val="clear" w:pos="510"/>
                <w:tab w:val="left" w:pos="7371"/>
              </w:tabs>
            </w:pPr>
          </w:p>
        </w:tc>
      </w:tr>
      <w:tr w:rsidR="00377CFB" w:rsidRPr="001C0510" w14:paraId="0A610D30" w14:textId="77777777" w:rsidTr="00377CFB">
        <w:trPr>
          <w:trHeight w:val="450"/>
        </w:trPr>
        <w:tc>
          <w:tcPr>
            <w:tcW w:w="1629" w:type="dxa"/>
            <w:vMerge w:val="restart"/>
            <w:tcBorders>
              <w:top w:val="single" w:sz="4" w:space="0" w:color="auto"/>
            </w:tcBorders>
            <w:shd w:val="clear" w:color="auto" w:fill="auto"/>
            <w:textDirection w:val="btLr"/>
          </w:tcPr>
          <w:p w14:paraId="2441A4C1" w14:textId="35755D81" w:rsidR="00377CFB" w:rsidRPr="001C0510" w:rsidRDefault="00377CFB" w:rsidP="0E5BE784">
            <w:pPr>
              <w:pStyle w:val="BodyText3"/>
              <w:spacing w:before="60" w:after="60"/>
              <w:ind w:left="113" w:right="113"/>
              <w:jc w:val="center"/>
              <w:rPr>
                <w:rFonts w:ascii="Arial" w:hAnsi="Arial" w:cs="Arial"/>
                <w:b/>
                <w:bCs/>
                <w:i w:val="0"/>
                <w:iCs w:val="0"/>
                <w:color w:val="FF0000"/>
                <w:sz w:val="20"/>
              </w:rPr>
            </w:pPr>
            <w:r w:rsidRPr="2549BFE6">
              <w:rPr>
                <w:rFonts w:ascii="Arial" w:hAnsi="Arial" w:cs="Arial"/>
                <w:b/>
                <w:bCs/>
                <w:i w:val="0"/>
                <w:iCs w:val="0"/>
                <w:color w:val="FF0000"/>
                <w:sz w:val="20"/>
              </w:rPr>
              <w:t xml:space="preserve">USE THIS SECTION FOR POST </w:t>
            </w:r>
            <w:r w:rsidRPr="001C0510">
              <w:rPr>
                <w:rFonts w:ascii="Arial" w:hAnsi="Arial" w:cs="Arial"/>
                <w:b/>
                <w:bCs/>
                <w:i w:val="0"/>
                <w:iCs w:val="0"/>
                <w:color w:val="FF0000"/>
                <w:sz w:val="20"/>
              </w:rPr>
              <w:noBreakHyphen/>
            </w:r>
            <w:r w:rsidRPr="2549BFE6">
              <w:rPr>
                <w:rFonts w:ascii="Arial" w:hAnsi="Arial" w:cs="Arial"/>
                <w:b/>
                <w:bCs/>
                <w:i w:val="0"/>
                <w:iCs w:val="0"/>
                <w:color w:val="FF0000"/>
                <w:sz w:val="20"/>
              </w:rPr>
              <w:t>REGISTRATION SUBMISSIONS ONLY</w:t>
            </w:r>
          </w:p>
        </w:tc>
        <w:tc>
          <w:tcPr>
            <w:tcW w:w="2272" w:type="dxa"/>
            <w:gridSpan w:val="2"/>
            <w:tcBorders>
              <w:top w:val="single" w:sz="4" w:space="0" w:color="auto"/>
              <w:bottom w:val="single" w:sz="4" w:space="0" w:color="C0C0C0"/>
              <w:right w:val="single" w:sz="4" w:space="0" w:color="C0C0C0"/>
            </w:tcBorders>
            <w:shd w:val="clear" w:color="auto" w:fill="auto"/>
          </w:tcPr>
          <w:p w14:paraId="055A4820" w14:textId="77777777" w:rsidR="00377CFB" w:rsidRPr="00646CC1" w:rsidRDefault="00377CFB" w:rsidP="00646CC1">
            <w:pPr>
              <w:pStyle w:val="RegFormPara"/>
            </w:pPr>
            <w:r w:rsidRPr="00646CC1">
              <w:t>Is this entity changing its name?</w:t>
            </w:r>
          </w:p>
        </w:tc>
        <w:tc>
          <w:tcPr>
            <w:tcW w:w="5851" w:type="dxa"/>
            <w:gridSpan w:val="4"/>
            <w:tcBorders>
              <w:top w:val="single" w:sz="4" w:space="0" w:color="auto"/>
              <w:left w:val="single" w:sz="4" w:space="0" w:color="C0C0C0"/>
              <w:bottom w:val="single" w:sz="4" w:space="0" w:color="C0C0C0"/>
            </w:tcBorders>
            <w:shd w:val="clear" w:color="auto" w:fill="auto"/>
            <w:vAlign w:val="center"/>
          </w:tcPr>
          <w:p w14:paraId="738D9617" w14:textId="77777777" w:rsidR="00377CFB" w:rsidRDefault="00377CFB" w:rsidP="00C35EAC">
            <w:pPr>
              <w:pStyle w:val="ParaTickBox"/>
            </w:pPr>
            <w:r w:rsidRPr="00646CC1">
              <w:t>Yes</w:t>
            </w:r>
            <w:r>
              <w:tab/>
            </w:r>
            <w:r w:rsidRPr="00646CC1">
              <w:fldChar w:fldCharType="begin">
                <w:ffData>
                  <w:name w:val=""/>
                  <w:enabled/>
                  <w:calcOnExit w:val="0"/>
                  <w:checkBox>
                    <w:sizeAuto/>
                    <w:default w:val="0"/>
                    <w:checked w:val="0"/>
                  </w:checkBox>
                </w:ffData>
              </w:fldChar>
            </w:r>
            <w:r w:rsidRPr="00646CC1">
              <w:instrText xml:space="preserve"> FORMCHECKBOX </w:instrText>
            </w:r>
            <w:r w:rsidR="000540DE">
              <w:fldChar w:fldCharType="separate"/>
            </w:r>
            <w:r w:rsidRPr="00646CC1">
              <w:fldChar w:fldCharType="end"/>
            </w:r>
          </w:p>
          <w:p w14:paraId="19C3DF7A" w14:textId="77777777" w:rsidR="00377CFB" w:rsidRPr="00646CC1" w:rsidRDefault="00377CFB" w:rsidP="00C35EAC">
            <w:pPr>
              <w:pStyle w:val="ParaTickBox"/>
            </w:pPr>
            <w:r w:rsidRPr="00646CC1">
              <w:t>No</w:t>
            </w:r>
            <w:r>
              <w:tab/>
            </w:r>
            <w:r w:rsidRPr="00646CC1">
              <w:fldChar w:fldCharType="begin"/>
            </w:r>
            <w:r w:rsidRPr="00646CC1">
              <w:instrText xml:space="preserve"> FORMCHECKBOX </w:instrText>
            </w:r>
            <w:r w:rsidR="000540DE">
              <w:fldChar w:fldCharType="separate"/>
            </w:r>
            <w:r w:rsidRPr="00646CC1">
              <w:fldChar w:fldCharType="end"/>
            </w:r>
            <w:r w:rsidRPr="00646CC1">
              <w:fldChar w:fldCharType="begin"/>
            </w:r>
            <w:r w:rsidRPr="00646CC1">
              <w:instrText xml:space="preserve"> FORMCHECKBOX </w:instrText>
            </w:r>
            <w:r w:rsidR="000540DE">
              <w:fldChar w:fldCharType="separate"/>
            </w:r>
            <w:r w:rsidRPr="00646CC1">
              <w:fldChar w:fldCharType="end"/>
            </w:r>
            <w:r w:rsidRPr="00646CC1">
              <w:fldChar w:fldCharType="begin">
                <w:ffData>
                  <w:name w:val="Check3"/>
                  <w:enabled/>
                  <w:calcOnExit w:val="0"/>
                  <w:checkBox>
                    <w:sizeAuto/>
                    <w:default w:val="0"/>
                    <w:checked w:val="0"/>
                  </w:checkBox>
                </w:ffData>
              </w:fldChar>
            </w:r>
            <w:r w:rsidRPr="00646CC1">
              <w:instrText xml:space="preserve"> FORMCHECKBOX </w:instrText>
            </w:r>
            <w:r w:rsidR="000540DE">
              <w:fldChar w:fldCharType="separate"/>
            </w:r>
            <w:r w:rsidRPr="00646CC1">
              <w:fldChar w:fldCharType="end"/>
            </w:r>
          </w:p>
        </w:tc>
      </w:tr>
      <w:tr w:rsidR="00377CFB" w:rsidRPr="001C0510" w14:paraId="5C81BC84" w14:textId="77777777" w:rsidTr="2CCA4ECC">
        <w:trPr>
          <w:trHeight w:val="448"/>
        </w:trPr>
        <w:tc>
          <w:tcPr>
            <w:tcW w:w="1629" w:type="dxa"/>
            <w:vMerge/>
          </w:tcPr>
          <w:p w14:paraId="484390F3" w14:textId="77777777" w:rsidR="00377CFB" w:rsidRPr="001C0510" w:rsidRDefault="00377CFB" w:rsidP="001C0510">
            <w:pPr>
              <w:pStyle w:val="BodyText3"/>
              <w:spacing w:before="60" w:after="60"/>
              <w:ind w:left="82"/>
              <w:rPr>
                <w:rFonts w:ascii="Arial" w:hAnsi="Arial" w:cs="Arial"/>
                <w:bCs/>
                <w:i w:val="0"/>
                <w:iCs w:val="0"/>
                <w:sz w:val="22"/>
              </w:rPr>
            </w:pPr>
          </w:p>
        </w:tc>
        <w:tc>
          <w:tcPr>
            <w:tcW w:w="8123" w:type="dxa"/>
            <w:gridSpan w:val="6"/>
            <w:tcBorders>
              <w:top w:val="single" w:sz="4" w:space="0" w:color="C0C0C0"/>
              <w:bottom w:val="single" w:sz="4" w:space="0" w:color="C0C0C0"/>
            </w:tcBorders>
            <w:shd w:val="clear" w:color="auto" w:fill="auto"/>
          </w:tcPr>
          <w:p w14:paraId="631CA20D" w14:textId="77777777" w:rsidR="00377CFB" w:rsidRPr="00646CC1" w:rsidRDefault="00377CFB" w:rsidP="00646CC1">
            <w:pPr>
              <w:pStyle w:val="RegFormPara"/>
            </w:pPr>
            <w:r w:rsidRPr="00646CC1">
              <w:t>Former entity name</w:t>
            </w:r>
            <w:r>
              <w:t>, if applicable</w:t>
            </w:r>
            <w:r w:rsidRPr="00646CC1">
              <w:t xml:space="preserve">: </w:t>
            </w:r>
            <w:r w:rsidRPr="00630AE4">
              <w:rPr>
                <w:rStyle w:val="RegTypeParaChar"/>
              </w:rPr>
              <w:fldChar w:fldCharType="begin">
                <w:ffData>
                  <w:name w:val="Text3"/>
                  <w:enabled/>
                  <w:calcOnExit w:val="0"/>
                  <w:textInput/>
                </w:ffData>
              </w:fldChar>
            </w:r>
            <w:r w:rsidRPr="00630AE4">
              <w:rPr>
                <w:rStyle w:val="RegTypeParaChar"/>
              </w:rPr>
              <w:instrText xml:space="preserve"> FORMTEXT </w:instrText>
            </w:r>
            <w:r w:rsidRPr="00630AE4">
              <w:rPr>
                <w:rStyle w:val="RegTypeParaChar"/>
              </w:rPr>
            </w:r>
            <w:r w:rsidRPr="00630AE4">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630AE4">
              <w:rPr>
                <w:rStyle w:val="RegTypeParaChar"/>
              </w:rPr>
              <w:fldChar w:fldCharType="end"/>
            </w:r>
          </w:p>
        </w:tc>
      </w:tr>
      <w:tr w:rsidR="00377CFB" w:rsidRPr="001C0510" w14:paraId="372F2F8F" w14:textId="77777777" w:rsidTr="2CCA4ECC">
        <w:trPr>
          <w:trHeight w:val="450"/>
        </w:trPr>
        <w:tc>
          <w:tcPr>
            <w:tcW w:w="1629" w:type="dxa"/>
            <w:vMerge/>
          </w:tcPr>
          <w:p w14:paraId="7829EE17" w14:textId="77777777" w:rsidR="00377CFB" w:rsidRPr="001C0510" w:rsidRDefault="00377CFB" w:rsidP="001C0510">
            <w:pPr>
              <w:pStyle w:val="BodyText3"/>
              <w:spacing w:before="60" w:after="60"/>
              <w:rPr>
                <w:rFonts w:ascii="Arial" w:hAnsi="Arial" w:cs="Arial"/>
                <w:bCs/>
                <w:i w:val="0"/>
                <w:iCs w:val="0"/>
                <w:sz w:val="22"/>
                <w:szCs w:val="22"/>
              </w:rPr>
            </w:pPr>
          </w:p>
        </w:tc>
        <w:tc>
          <w:tcPr>
            <w:tcW w:w="2272" w:type="dxa"/>
            <w:gridSpan w:val="2"/>
            <w:tcBorders>
              <w:top w:val="single" w:sz="4" w:space="0" w:color="C0C0C0"/>
              <w:bottom w:val="single" w:sz="4" w:space="0" w:color="C0C0C0"/>
              <w:right w:val="single" w:sz="4" w:space="0" w:color="C0C0C0"/>
            </w:tcBorders>
            <w:shd w:val="clear" w:color="auto" w:fill="auto"/>
          </w:tcPr>
          <w:p w14:paraId="7B9FD5E6" w14:textId="77777777" w:rsidR="00377CFB" w:rsidRPr="00646CC1" w:rsidRDefault="00377CFB" w:rsidP="00646CC1">
            <w:pPr>
              <w:pStyle w:val="RegFormPara"/>
            </w:pPr>
            <w:r w:rsidRPr="00646CC1">
              <w:t>Is the entity also a</w:t>
            </w:r>
            <w:r>
              <w:t xml:space="preserve">n activity </w:t>
            </w:r>
            <w:r w:rsidRPr="00646CC1">
              <w:t>participant?</w:t>
            </w:r>
          </w:p>
        </w:tc>
        <w:tc>
          <w:tcPr>
            <w:tcW w:w="5851" w:type="dxa"/>
            <w:gridSpan w:val="4"/>
            <w:tcBorders>
              <w:top w:val="single" w:sz="4" w:space="0" w:color="C0C0C0"/>
              <w:left w:val="single" w:sz="4" w:space="0" w:color="C0C0C0"/>
              <w:bottom w:val="single" w:sz="4" w:space="0" w:color="C0C0C0"/>
            </w:tcBorders>
            <w:shd w:val="clear" w:color="auto" w:fill="auto"/>
            <w:vAlign w:val="center"/>
          </w:tcPr>
          <w:p w14:paraId="3DDDC7F9" w14:textId="77777777" w:rsidR="00377CFB" w:rsidRPr="00646CC1" w:rsidRDefault="00377CFB" w:rsidP="00824545">
            <w:pPr>
              <w:pStyle w:val="ParaTickBox"/>
            </w:pPr>
            <w:r w:rsidRPr="00646CC1">
              <w:t>Yes</w:t>
            </w:r>
            <w:r>
              <w:tab/>
            </w:r>
            <w:r w:rsidRPr="00646CC1">
              <w:fldChar w:fldCharType="begin">
                <w:ffData>
                  <w:name w:val="Check4"/>
                  <w:enabled/>
                  <w:calcOnExit w:val="0"/>
                  <w:checkBox>
                    <w:sizeAuto/>
                    <w:default w:val="0"/>
                    <w:checked w:val="0"/>
                  </w:checkBox>
                </w:ffData>
              </w:fldChar>
            </w:r>
            <w:r w:rsidRPr="00646CC1">
              <w:instrText xml:space="preserve"> FORMCHECKBOX </w:instrText>
            </w:r>
            <w:r w:rsidR="000540DE">
              <w:fldChar w:fldCharType="separate"/>
            </w:r>
            <w:r w:rsidRPr="00646CC1">
              <w:fldChar w:fldCharType="end"/>
            </w:r>
          </w:p>
          <w:p w14:paraId="004D7932" w14:textId="77777777" w:rsidR="00377CFB" w:rsidRPr="00646CC1" w:rsidRDefault="00377CFB" w:rsidP="00C84E41">
            <w:pPr>
              <w:pStyle w:val="ParaTickBox"/>
            </w:pPr>
            <w:r w:rsidRPr="00646CC1">
              <w:t>N</w:t>
            </w:r>
            <w:r>
              <w:t>o</w:t>
            </w:r>
            <w:r>
              <w:tab/>
            </w:r>
            <w:r w:rsidRPr="00646CC1">
              <w:fldChar w:fldCharType="begin">
                <w:ffData>
                  <w:name w:val="Check5"/>
                  <w:enabled/>
                  <w:calcOnExit w:val="0"/>
                  <w:checkBox>
                    <w:sizeAuto/>
                    <w:default w:val="0"/>
                  </w:checkBox>
                </w:ffData>
              </w:fldChar>
            </w:r>
            <w:r w:rsidRPr="00646CC1">
              <w:instrText xml:space="preserve"> FORMCHECKBOX </w:instrText>
            </w:r>
            <w:r w:rsidR="000540DE">
              <w:fldChar w:fldCharType="separate"/>
            </w:r>
            <w:r w:rsidRPr="00646CC1">
              <w:fldChar w:fldCharType="end"/>
            </w:r>
          </w:p>
        </w:tc>
      </w:tr>
      <w:tr w:rsidR="00B95997" w:rsidRPr="00A73BF0" w14:paraId="34B9649E" w14:textId="77777777" w:rsidTr="099E59EE">
        <w:trPr>
          <w:trHeight w:val="450"/>
        </w:trPr>
        <w:tc>
          <w:tcPr>
            <w:tcW w:w="9752" w:type="dxa"/>
            <w:gridSpan w:val="7"/>
            <w:tcBorders>
              <w:top w:val="single" w:sz="4" w:space="0" w:color="auto"/>
              <w:bottom w:val="single" w:sz="4" w:space="0" w:color="C0C0C0"/>
            </w:tcBorders>
            <w:shd w:val="clear" w:color="auto" w:fill="auto"/>
          </w:tcPr>
          <w:p w14:paraId="514DE790" w14:textId="1D208558" w:rsidR="00B95997" w:rsidRPr="00A73BF0" w:rsidRDefault="00B95997" w:rsidP="00A73BF0">
            <w:pPr>
              <w:pStyle w:val="RegLeftInstructionCell"/>
            </w:pPr>
            <w:r w:rsidRPr="00A73BF0">
              <w:t xml:space="preserve">Name of entity: </w:t>
            </w:r>
            <w:r w:rsidRPr="00E26177">
              <w:rPr>
                <w:rStyle w:val="RegTypeParaChar"/>
              </w:rPr>
              <w:fldChar w:fldCharType="begin">
                <w:ffData>
                  <w:name w:val="Text3"/>
                  <w:enabled/>
                  <w:calcOnExit w:val="0"/>
                  <w:textInput/>
                </w:ffData>
              </w:fldChar>
            </w:r>
            <w:r w:rsidRPr="00E26177">
              <w:rPr>
                <w:rStyle w:val="RegTypeParaChar"/>
              </w:rPr>
              <w:instrText xml:space="preserve"> FORMTEXT </w:instrText>
            </w:r>
            <w:r w:rsidRPr="00E26177">
              <w:rPr>
                <w:rStyle w:val="RegTypeParaChar"/>
              </w:rPr>
            </w:r>
            <w:r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E26177">
              <w:rPr>
                <w:rStyle w:val="RegTypeParaChar"/>
              </w:rPr>
              <w:fldChar w:fldCharType="end"/>
            </w:r>
          </w:p>
        </w:tc>
      </w:tr>
      <w:tr w:rsidR="00B95997" w:rsidRPr="00A73BF0" w14:paraId="415BA0C4" w14:textId="77777777" w:rsidTr="099E59EE">
        <w:trPr>
          <w:trHeight w:val="450"/>
        </w:trPr>
        <w:tc>
          <w:tcPr>
            <w:tcW w:w="9752" w:type="dxa"/>
            <w:gridSpan w:val="7"/>
            <w:tcBorders>
              <w:top w:val="single" w:sz="4" w:space="0" w:color="C0C0C0"/>
              <w:bottom w:val="single" w:sz="4" w:space="0" w:color="C0C0C0"/>
            </w:tcBorders>
            <w:shd w:val="clear" w:color="auto" w:fill="auto"/>
          </w:tcPr>
          <w:p w14:paraId="4755CB0E" w14:textId="77777777" w:rsidR="00B95997" w:rsidRPr="00A73BF0" w:rsidRDefault="00B95997" w:rsidP="00A73BF0">
            <w:pPr>
              <w:pStyle w:val="RegLeftInstructionCell"/>
            </w:pPr>
            <w:r w:rsidRPr="00A73BF0">
              <w:t xml:space="preserve">Address: </w:t>
            </w:r>
            <w:r w:rsidRPr="00E26177">
              <w:rPr>
                <w:rStyle w:val="RegTypeParaChar"/>
              </w:rPr>
              <w:fldChar w:fldCharType="begin">
                <w:ffData>
                  <w:name w:val="Text3"/>
                  <w:enabled/>
                  <w:calcOnExit w:val="0"/>
                  <w:textInput/>
                </w:ffData>
              </w:fldChar>
            </w:r>
            <w:r w:rsidRPr="00E26177">
              <w:rPr>
                <w:rStyle w:val="RegTypeParaChar"/>
              </w:rPr>
              <w:instrText xml:space="preserve"> FORMTEXT </w:instrText>
            </w:r>
            <w:r w:rsidRPr="00E26177">
              <w:rPr>
                <w:rStyle w:val="RegTypeParaChar"/>
              </w:rPr>
            </w:r>
            <w:r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E26177">
              <w:rPr>
                <w:rStyle w:val="RegTypeParaChar"/>
              </w:rPr>
              <w:fldChar w:fldCharType="end"/>
            </w:r>
          </w:p>
        </w:tc>
      </w:tr>
      <w:tr w:rsidR="00D32843" w:rsidRPr="00A73BF0" w14:paraId="0E85DFD8" w14:textId="77777777" w:rsidTr="099E59EE">
        <w:trPr>
          <w:trHeight w:val="448"/>
        </w:trPr>
        <w:tc>
          <w:tcPr>
            <w:tcW w:w="3901" w:type="dxa"/>
            <w:gridSpan w:val="3"/>
            <w:tcBorders>
              <w:top w:val="single" w:sz="4" w:space="0" w:color="C0C0C0"/>
              <w:bottom w:val="single" w:sz="4" w:space="0" w:color="C0C0C0"/>
              <w:right w:val="single" w:sz="4" w:space="0" w:color="C0C0C0"/>
            </w:tcBorders>
            <w:shd w:val="clear" w:color="auto" w:fill="auto"/>
            <w:vAlign w:val="center"/>
          </w:tcPr>
          <w:p w14:paraId="73336062" w14:textId="77777777" w:rsidR="00C271EE" w:rsidRPr="00A73BF0" w:rsidRDefault="00C271EE" w:rsidP="00EE4A4E">
            <w:pPr>
              <w:pStyle w:val="RegLeftInstructionCell"/>
            </w:pPr>
            <w:r w:rsidRPr="00A73BF0">
              <w:t>This entity is nominated as a focal point with the authority to:</w:t>
            </w:r>
          </w:p>
        </w:tc>
        <w:tc>
          <w:tcPr>
            <w:tcW w:w="195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5057FFF" w14:textId="77777777" w:rsidR="00C271EE" w:rsidRPr="00A73BF0" w:rsidRDefault="00C271EE" w:rsidP="001C0510">
            <w:pPr>
              <w:pStyle w:val="RegLeftInstructionCell"/>
              <w:jc w:val="center"/>
            </w:pPr>
            <w:r w:rsidRPr="00A73BF0">
              <w:t>Sole</w:t>
            </w:r>
          </w:p>
        </w:tc>
        <w:tc>
          <w:tcPr>
            <w:tcW w:w="19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0C1ECD" w14:textId="77777777" w:rsidR="00C271EE" w:rsidRPr="00A73BF0" w:rsidRDefault="00C271EE" w:rsidP="001C0510">
            <w:pPr>
              <w:pStyle w:val="RegLeftInstructionCell"/>
              <w:jc w:val="center"/>
            </w:pPr>
            <w:r w:rsidRPr="00A73BF0">
              <w:t>Shared</w:t>
            </w:r>
          </w:p>
        </w:tc>
        <w:tc>
          <w:tcPr>
            <w:tcW w:w="1951" w:type="dxa"/>
            <w:tcBorders>
              <w:top w:val="single" w:sz="4" w:space="0" w:color="C0C0C0"/>
              <w:left w:val="single" w:sz="4" w:space="0" w:color="C0C0C0"/>
              <w:bottom w:val="single" w:sz="4" w:space="0" w:color="C0C0C0"/>
            </w:tcBorders>
            <w:shd w:val="clear" w:color="auto" w:fill="auto"/>
            <w:vAlign w:val="center"/>
          </w:tcPr>
          <w:p w14:paraId="5F0644AF" w14:textId="77777777" w:rsidR="00C271EE" w:rsidRPr="00A73BF0" w:rsidRDefault="00C271EE" w:rsidP="001C0510">
            <w:pPr>
              <w:pStyle w:val="RegLeftInstructionCell"/>
              <w:jc w:val="center"/>
            </w:pPr>
            <w:r w:rsidRPr="00A73BF0">
              <w:t>Joint</w:t>
            </w:r>
          </w:p>
        </w:tc>
      </w:tr>
      <w:tr w:rsidR="00D32843" w:rsidRPr="00A73BF0" w14:paraId="33EC9DA3" w14:textId="77777777" w:rsidTr="099E59EE">
        <w:tc>
          <w:tcPr>
            <w:tcW w:w="3901" w:type="dxa"/>
            <w:gridSpan w:val="3"/>
            <w:tcBorders>
              <w:top w:val="single" w:sz="4" w:space="0" w:color="C0C0C0"/>
              <w:bottom w:val="single" w:sz="4" w:space="0" w:color="C0C0C0"/>
              <w:right w:val="single" w:sz="4" w:space="0" w:color="C0C0C0"/>
            </w:tcBorders>
            <w:shd w:val="clear" w:color="auto" w:fill="auto"/>
          </w:tcPr>
          <w:p w14:paraId="40E91505" w14:textId="4E4F7D25" w:rsidR="00C271EE" w:rsidRPr="00A73BF0" w:rsidRDefault="00C271EE" w:rsidP="00AB0E47">
            <w:pPr>
              <w:pStyle w:val="EnumaratedItem"/>
              <w:keepNext w:val="0"/>
              <w:numPr>
                <w:ilvl w:val="0"/>
                <w:numId w:val="11"/>
              </w:numPr>
              <w:ind w:hanging="397"/>
            </w:pPr>
            <w:r w:rsidRPr="00A73BF0">
              <w:t xml:space="preserve">Communicate in relation to requests for forwarding of </w:t>
            </w:r>
            <w:r w:rsidR="000026D9">
              <w:t>A6.4ER</w:t>
            </w:r>
            <w:r w:rsidR="00D5239F">
              <w:t>s</w:t>
            </w:r>
          </w:p>
        </w:tc>
        <w:tc>
          <w:tcPr>
            <w:tcW w:w="195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D83975" w14:textId="77777777" w:rsidR="00C271EE" w:rsidRPr="00A73BF0" w:rsidRDefault="00C271EE" w:rsidP="001C0510">
            <w:pPr>
              <w:pStyle w:val="RegFormPara"/>
              <w:jc w:val="center"/>
            </w:pPr>
            <w:r w:rsidRPr="00A73BF0">
              <w:fldChar w:fldCharType="begin">
                <w:ffData>
                  <w:name w:val="Check8"/>
                  <w:enabled/>
                  <w:calcOnExit w:val="0"/>
                  <w:checkBox>
                    <w:sizeAuto/>
                    <w:default w:val="0"/>
                    <w:checked w:val="0"/>
                  </w:checkBox>
                </w:ffData>
              </w:fldChar>
            </w:r>
            <w:r w:rsidRPr="00A73BF0">
              <w:instrText xml:space="preserve"> FORMCHECKBOX </w:instrText>
            </w:r>
            <w:r w:rsidR="000540DE">
              <w:fldChar w:fldCharType="separate"/>
            </w:r>
            <w:r w:rsidRPr="00A73BF0">
              <w:fldChar w:fldCharType="end"/>
            </w:r>
          </w:p>
        </w:tc>
        <w:tc>
          <w:tcPr>
            <w:tcW w:w="19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2112C6" w14:textId="77777777" w:rsidR="00C271EE" w:rsidRPr="00A73BF0" w:rsidRDefault="00C271EE" w:rsidP="001C0510">
            <w:pPr>
              <w:pStyle w:val="RegFormPara"/>
              <w:jc w:val="center"/>
            </w:pPr>
            <w:r w:rsidRPr="00A73BF0">
              <w:fldChar w:fldCharType="begin"/>
            </w:r>
            <w:r w:rsidRPr="00A73BF0">
              <w:instrText xml:space="preserve"> FORMCHECKBOX </w:instrText>
            </w:r>
            <w:r w:rsidR="000540DE">
              <w:fldChar w:fldCharType="separate"/>
            </w:r>
            <w:r w:rsidRPr="00A73BF0">
              <w:fldChar w:fldCharType="end"/>
            </w:r>
            <w:r w:rsidRPr="00A73BF0">
              <w:fldChar w:fldCharType="begin">
                <w:ffData>
                  <w:name w:val="Check9"/>
                  <w:enabled/>
                  <w:calcOnExit w:val="0"/>
                  <w:checkBox>
                    <w:sizeAuto/>
                    <w:default w:val="0"/>
                    <w:checked w:val="0"/>
                  </w:checkBox>
                </w:ffData>
              </w:fldChar>
            </w:r>
            <w:r w:rsidRPr="00A73BF0">
              <w:instrText xml:space="preserve"> FORMCHECKBOX </w:instrText>
            </w:r>
            <w:r w:rsidR="000540DE">
              <w:fldChar w:fldCharType="separate"/>
            </w:r>
            <w:r w:rsidRPr="00A73BF0">
              <w:fldChar w:fldCharType="end"/>
            </w:r>
          </w:p>
        </w:tc>
        <w:tc>
          <w:tcPr>
            <w:tcW w:w="1951" w:type="dxa"/>
            <w:tcBorders>
              <w:top w:val="single" w:sz="4" w:space="0" w:color="C0C0C0"/>
              <w:left w:val="single" w:sz="4" w:space="0" w:color="C0C0C0"/>
              <w:bottom w:val="single" w:sz="4" w:space="0" w:color="C0C0C0"/>
            </w:tcBorders>
            <w:shd w:val="clear" w:color="auto" w:fill="auto"/>
            <w:vAlign w:val="center"/>
          </w:tcPr>
          <w:p w14:paraId="51DA0487" w14:textId="77777777" w:rsidR="00C271EE" w:rsidRPr="00A73BF0" w:rsidRDefault="00C271EE" w:rsidP="001C0510">
            <w:pPr>
              <w:pStyle w:val="RegFormPara"/>
              <w:jc w:val="center"/>
            </w:pPr>
            <w:r w:rsidRPr="00A73BF0">
              <w:fldChar w:fldCharType="begin">
                <w:ffData>
                  <w:name w:val="Check10"/>
                  <w:enabled/>
                  <w:calcOnExit w:val="0"/>
                  <w:checkBox>
                    <w:sizeAuto/>
                    <w:default w:val="0"/>
                    <w:checked w:val="0"/>
                  </w:checkBox>
                </w:ffData>
              </w:fldChar>
            </w:r>
            <w:r w:rsidRPr="00A73BF0">
              <w:instrText xml:space="preserve"> FORMCHECKBOX </w:instrText>
            </w:r>
            <w:r w:rsidR="000540DE">
              <w:fldChar w:fldCharType="separate"/>
            </w:r>
            <w:r w:rsidRPr="00A73BF0">
              <w:fldChar w:fldCharType="end"/>
            </w:r>
          </w:p>
        </w:tc>
      </w:tr>
      <w:tr w:rsidR="00D32843" w:rsidRPr="00A73BF0" w14:paraId="661F0B50" w14:textId="77777777" w:rsidTr="099E59EE">
        <w:tc>
          <w:tcPr>
            <w:tcW w:w="3901" w:type="dxa"/>
            <w:gridSpan w:val="3"/>
            <w:tcBorders>
              <w:top w:val="single" w:sz="4" w:space="0" w:color="C0C0C0"/>
              <w:bottom w:val="single" w:sz="4" w:space="0" w:color="C0C0C0"/>
              <w:right w:val="single" w:sz="4" w:space="0" w:color="C0C0C0"/>
            </w:tcBorders>
            <w:shd w:val="clear" w:color="auto" w:fill="auto"/>
          </w:tcPr>
          <w:p w14:paraId="176853F4" w14:textId="77777777" w:rsidR="00C271EE" w:rsidRPr="00A73BF0" w:rsidRDefault="00C271EE" w:rsidP="00C34189">
            <w:pPr>
              <w:pStyle w:val="EnumaratedItem"/>
              <w:keepNext w:val="0"/>
              <w:numPr>
                <w:ilvl w:val="0"/>
                <w:numId w:val="11"/>
              </w:numPr>
              <w:ind w:hanging="397"/>
            </w:pPr>
            <w:r w:rsidRPr="00A73BF0">
              <w:t xml:space="preserve">Communicate in relation to </w:t>
            </w:r>
            <w:r w:rsidR="00FB31FD">
              <w:t xml:space="preserve">changes to the </w:t>
            </w:r>
            <w:proofErr w:type="spellStart"/>
            <w:r w:rsidR="00FB31FD">
              <w:t>MoC</w:t>
            </w:r>
            <w:proofErr w:type="spellEnd"/>
            <w:r w:rsidR="00FB31FD">
              <w:t xml:space="preserve"> statement</w:t>
            </w:r>
          </w:p>
        </w:tc>
        <w:tc>
          <w:tcPr>
            <w:tcW w:w="195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8697409" w14:textId="77777777" w:rsidR="00C271EE" w:rsidRPr="00A73BF0" w:rsidRDefault="00C271EE" w:rsidP="001C0510">
            <w:pPr>
              <w:pStyle w:val="RegFormPara"/>
              <w:jc w:val="center"/>
            </w:pPr>
            <w:r w:rsidRPr="00A73BF0">
              <w:fldChar w:fldCharType="begin">
                <w:ffData>
                  <w:name w:val="Check11"/>
                  <w:enabled/>
                  <w:calcOnExit w:val="0"/>
                  <w:checkBox>
                    <w:sizeAuto/>
                    <w:default w:val="0"/>
                  </w:checkBox>
                </w:ffData>
              </w:fldChar>
            </w:r>
            <w:r w:rsidRPr="00A73BF0">
              <w:instrText xml:space="preserve"> FORMCHECKBOX </w:instrText>
            </w:r>
            <w:r w:rsidR="000540DE">
              <w:fldChar w:fldCharType="separate"/>
            </w:r>
            <w:r w:rsidRPr="00A73BF0">
              <w:fldChar w:fldCharType="end"/>
            </w:r>
          </w:p>
        </w:tc>
        <w:tc>
          <w:tcPr>
            <w:tcW w:w="19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95402F" w14:textId="77777777" w:rsidR="00C271EE" w:rsidRPr="00A73BF0" w:rsidRDefault="00C271EE" w:rsidP="001C0510">
            <w:pPr>
              <w:pStyle w:val="RegFormPara"/>
              <w:jc w:val="center"/>
            </w:pPr>
            <w:r w:rsidRPr="00A73BF0">
              <w:fldChar w:fldCharType="begin">
                <w:ffData>
                  <w:name w:val="Check12"/>
                  <w:enabled/>
                  <w:calcOnExit w:val="0"/>
                  <w:checkBox>
                    <w:sizeAuto/>
                    <w:default w:val="0"/>
                  </w:checkBox>
                </w:ffData>
              </w:fldChar>
            </w:r>
            <w:r w:rsidRPr="00A73BF0">
              <w:instrText xml:space="preserve"> FORMCHECKBOX </w:instrText>
            </w:r>
            <w:r w:rsidR="000540DE">
              <w:fldChar w:fldCharType="separate"/>
            </w:r>
            <w:r w:rsidRPr="00A73BF0">
              <w:fldChar w:fldCharType="end"/>
            </w:r>
          </w:p>
        </w:tc>
        <w:tc>
          <w:tcPr>
            <w:tcW w:w="1951" w:type="dxa"/>
            <w:tcBorders>
              <w:top w:val="single" w:sz="4" w:space="0" w:color="C0C0C0"/>
              <w:left w:val="single" w:sz="4" w:space="0" w:color="C0C0C0"/>
              <w:bottom w:val="single" w:sz="4" w:space="0" w:color="C0C0C0"/>
            </w:tcBorders>
            <w:shd w:val="clear" w:color="auto" w:fill="auto"/>
            <w:vAlign w:val="center"/>
          </w:tcPr>
          <w:p w14:paraId="18CC066C" w14:textId="77777777" w:rsidR="00C271EE" w:rsidRPr="00A73BF0" w:rsidRDefault="00C271EE" w:rsidP="001C0510">
            <w:pPr>
              <w:pStyle w:val="RegFormPara"/>
              <w:jc w:val="center"/>
            </w:pPr>
            <w:r w:rsidRPr="00A73BF0">
              <w:fldChar w:fldCharType="begin">
                <w:ffData>
                  <w:name w:val="Check13"/>
                  <w:enabled/>
                  <w:calcOnExit w:val="0"/>
                  <w:checkBox>
                    <w:sizeAuto/>
                    <w:default w:val="0"/>
                  </w:checkBox>
                </w:ffData>
              </w:fldChar>
            </w:r>
            <w:r w:rsidRPr="00A73BF0">
              <w:instrText xml:space="preserve"> FORMCHECKBOX </w:instrText>
            </w:r>
            <w:r w:rsidR="000540DE">
              <w:fldChar w:fldCharType="separate"/>
            </w:r>
            <w:r w:rsidRPr="00A73BF0">
              <w:fldChar w:fldCharType="end"/>
            </w:r>
          </w:p>
        </w:tc>
      </w:tr>
      <w:tr w:rsidR="00D32843" w:rsidRPr="00A73BF0" w14:paraId="6D55444E" w14:textId="77777777" w:rsidTr="099E59EE">
        <w:trPr>
          <w:cantSplit/>
        </w:trPr>
        <w:tc>
          <w:tcPr>
            <w:tcW w:w="3901" w:type="dxa"/>
            <w:gridSpan w:val="3"/>
            <w:tcBorders>
              <w:top w:val="single" w:sz="4" w:space="0" w:color="C0C0C0"/>
              <w:bottom w:val="single" w:sz="4" w:space="0" w:color="C0C0C0"/>
              <w:right w:val="single" w:sz="4" w:space="0" w:color="C0C0C0"/>
            </w:tcBorders>
            <w:shd w:val="clear" w:color="auto" w:fill="auto"/>
          </w:tcPr>
          <w:p w14:paraId="5001F11A" w14:textId="77777777" w:rsidR="00C271EE" w:rsidRPr="00A73BF0" w:rsidRDefault="00C271EE" w:rsidP="00C34189">
            <w:pPr>
              <w:pStyle w:val="EnumaratedItem"/>
              <w:keepNext w:val="0"/>
              <w:numPr>
                <w:ilvl w:val="0"/>
                <w:numId w:val="11"/>
              </w:numPr>
              <w:ind w:hanging="397"/>
            </w:pPr>
            <w:r w:rsidRPr="00A73BF0">
              <w:t>Communicate on all other project related matters</w:t>
            </w:r>
            <w:r w:rsidR="00CC797A" w:rsidRPr="00A73BF0">
              <w:t xml:space="preserve"> not covered by (a) or (b) above</w:t>
            </w:r>
          </w:p>
        </w:tc>
        <w:tc>
          <w:tcPr>
            <w:tcW w:w="195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58B41A4" w14:textId="77777777" w:rsidR="00C271EE" w:rsidRPr="00A73BF0" w:rsidRDefault="00C271EE" w:rsidP="001C0510">
            <w:pPr>
              <w:pStyle w:val="RegFormPara"/>
              <w:jc w:val="center"/>
            </w:pPr>
            <w:r w:rsidRPr="00A73BF0">
              <w:fldChar w:fldCharType="begin"/>
            </w:r>
            <w:r w:rsidRPr="00A73BF0">
              <w:instrText xml:space="preserve"> FORMCHECKBOX </w:instrText>
            </w:r>
            <w:r w:rsidR="000540DE">
              <w:fldChar w:fldCharType="separate"/>
            </w:r>
            <w:r w:rsidRPr="00A73BF0">
              <w:fldChar w:fldCharType="end"/>
            </w:r>
            <w:r w:rsidRPr="00A73BF0">
              <w:fldChar w:fldCharType="begin">
                <w:ffData>
                  <w:name w:val="Check14"/>
                  <w:enabled/>
                  <w:calcOnExit w:val="0"/>
                  <w:checkBox>
                    <w:sizeAuto/>
                    <w:default w:val="0"/>
                  </w:checkBox>
                </w:ffData>
              </w:fldChar>
            </w:r>
            <w:r w:rsidRPr="00A73BF0">
              <w:instrText xml:space="preserve"> FORMCHECKBOX </w:instrText>
            </w:r>
            <w:r w:rsidR="000540DE">
              <w:fldChar w:fldCharType="separate"/>
            </w:r>
            <w:r w:rsidRPr="00A73BF0">
              <w:fldChar w:fldCharType="end"/>
            </w:r>
          </w:p>
        </w:tc>
        <w:tc>
          <w:tcPr>
            <w:tcW w:w="19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A62308D" w14:textId="77777777" w:rsidR="00C271EE" w:rsidRPr="00A73BF0" w:rsidRDefault="00C271EE" w:rsidP="001C0510">
            <w:pPr>
              <w:pStyle w:val="RegFormPara"/>
              <w:jc w:val="center"/>
            </w:pPr>
            <w:r w:rsidRPr="00A73BF0">
              <w:fldChar w:fldCharType="begin"/>
            </w:r>
            <w:r w:rsidRPr="00A73BF0">
              <w:instrText xml:space="preserve"> FORMCHECKBOX </w:instrText>
            </w:r>
            <w:r w:rsidR="000540DE">
              <w:fldChar w:fldCharType="separate"/>
            </w:r>
            <w:r w:rsidRPr="00A73BF0">
              <w:fldChar w:fldCharType="end"/>
            </w:r>
            <w:r w:rsidRPr="00A73BF0">
              <w:fldChar w:fldCharType="begin">
                <w:ffData>
                  <w:name w:val="Check15"/>
                  <w:enabled/>
                  <w:calcOnExit w:val="0"/>
                  <w:checkBox>
                    <w:sizeAuto/>
                    <w:default w:val="0"/>
                  </w:checkBox>
                </w:ffData>
              </w:fldChar>
            </w:r>
            <w:r w:rsidRPr="00A73BF0">
              <w:instrText xml:space="preserve"> FORMCHECKBOX </w:instrText>
            </w:r>
            <w:r w:rsidR="000540DE">
              <w:fldChar w:fldCharType="separate"/>
            </w:r>
            <w:r w:rsidRPr="00A73BF0">
              <w:fldChar w:fldCharType="end"/>
            </w:r>
          </w:p>
        </w:tc>
        <w:tc>
          <w:tcPr>
            <w:tcW w:w="1951" w:type="dxa"/>
            <w:tcBorders>
              <w:top w:val="single" w:sz="4" w:space="0" w:color="C0C0C0"/>
              <w:left w:val="single" w:sz="4" w:space="0" w:color="C0C0C0"/>
              <w:bottom w:val="single" w:sz="4" w:space="0" w:color="C0C0C0"/>
            </w:tcBorders>
            <w:shd w:val="clear" w:color="auto" w:fill="auto"/>
            <w:vAlign w:val="center"/>
          </w:tcPr>
          <w:p w14:paraId="23ED9AB8" w14:textId="77777777" w:rsidR="00C271EE" w:rsidRPr="00A73BF0" w:rsidRDefault="00C271EE" w:rsidP="001C0510">
            <w:pPr>
              <w:pStyle w:val="RegFormPara"/>
              <w:jc w:val="center"/>
            </w:pPr>
            <w:r w:rsidRPr="00A73BF0">
              <w:fldChar w:fldCharType="begin"/>
            </w:r>
            <w:r w:rsidRPr="00A73BF0">
              <w:instrText xml:space="preserve"> FORMCHECKBOX </w:instrText>
            </w:r>
            <w:r w:rsidR="000540DE">
              <w:fldChar w:fldCharType="separate"/>
            </w:r>
            <w:r w:rsidRPr="00A73BF0">
              <w:fldChar w:fldCharType="end"/>
            </w:r>
            <w:r w:rsidRPr="00A73BF0">
              <w:fldChar w:fldCharType="begin">
                <w:ffData>
                  <w:name w:val="Check16"/>
                  <w:enabled/>
                  <w:calcOnExit w:val="0"/>
                  <w:checkBox>
                    <w:sizeAuto/>
                    <w:default w:val="0"/>
                  </w:checkBox>
                </w:ffData>
              </w:fldChar>
            </w:r>
            <w:r w:rsidRPr="00A73BF0">
              <w:instrText xml:space="preserve"> FORMCHECKBOX </w:instrText>
            </w:r>
            <w:r w:rsidR="000540DE">
              <w:fldChar w:fldCharType="separate"/>
            </w:r>
            <w:r w:rsidRPr="00A73BF0">
              <w:fldChar w:fldCharType="end"/>
            </w:r>
          </w:p>
        </w:tc>
      </w:tr>
      <w:tr w:rsidR="00C271EE" w:rsidRPr="00A73BF0" w14:paraId="60254575" w14:textId="77777777" w:rsidTr="099E59EE">
        <w:trPr>
          <w:trHeight w:val="494"/>
        </w:trPr>
        <w:tc>
          <w:tcPr>
            <w:tcW w:w="3901" w:type="dxa"/>
            <w:gridSpan w:val="3"/>
            <w:tcBorders>
              <w:top w:val="single" w:sz="4" w:space="0" w:color="C0C0C0"/>
              <w:bottom w:val="single" w:sz="4" w:space="0" w:color="C0C0C0"/>
              <w:right w:val="single" w:sz="4" w:space="0" w:color="C0C0C0"/>
            </w:tcBorders>
            <w:shd w:val="clear" w:color="auto" w:fill="auto"/>
          </w:tcPr>
          <w:p w14:paraId="7B2A5EC4" w14:textId="77777777" w:rsidR="00C271EE" w:rsidRPr="00A73BF0" w:rsidRDefault="00C271EE" w:rsidP="001C0510">
            <w:pPr>
              <w:pStyle w:val="RegLeftInstructionCell"/>
              <w:keepNext/>
            </w:pPr>
            <w:r w:rsidRPr="00A73BF0">
              <w:t xml:space="preserve">Contact details (primary </w:t>
            </w:r>
            <w:r w:rsidR="00DB7EDD">
              <w:t>authoriz</w:t>
            </w:r>
            <w:r w:rsidRPr="00A73BF0">
              <w:t>ed signatory):</w:t>
            </w:r>
          </w:p>
        </w:tc>
        <w:tc>
          <w:tcPr>
            <w:tcW w:w="5851" w:type="dxa"/>
            <w:gridSpan w:val="4"/>
            <w:tcBorders>
              <w:top w:val="single" w:sz="4" w:space="0" w:color="C0C0C0"/>
              <w:left w:val="single" w:sz="4" w:space="0" w:color="C0C0C0"/>
              <w:bottom w:val="single" w:sz="4" w:space="0" w:color="C0C0C0"/>
            </w:tcBorders>
            <w:shd w:val="clear" w:color="auto" w:fill="auto"/>
          </w:tcPr>
          <w:p w14:paraId="23827DEA" w14:textId="59B15BA0" w:rsidR="00C271EE" w:rsidRPr="00A73BF0" w:rsidRDefault="00C271EE" w:rsidP="001C0510">
            <w:pPr>
              <w:pStyle w:val="RegFormPara"/>
              <w:keepNext/>
            </w:pPr>
          </w:p>
        </w:tc>
      </w:tr>
      <w:tr w:rsidR="00C271EE" w:rsidRPr="00A73BF0" w14:paraId="2F083FE9"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10E69656" w14:textId="77777777" w:rsidR="00C271EE" w:rsidRPr="00A73BF0" w:rsidRDefault="00C271EE" w:rsidP="00792C00">
            <w:pPr>
              <w:pStyle w:val="RegFormPara"/>
            </w:pPr>
            <w:r w:rsidRPr="00A73BF0">
              <w:t xml:space="preserve">Last name: </w:t>
            </w:r>
            <w:r w:rsidRPr="006C4E5B">
              <w:rPr>
                <w:rStyle w:val="RegTypeParaChar"/>
              </w:rPr>
              <w:fldChar w:fldCharType="begin">
                <w:ffData>
                  <w:name w:val="Text14"/>
                  <w:enabled/>
                  <w:calcOnExit w:val="0"/>
                  <w:textInput/>
                </w:ffData>
              </w:fldChar>
            </w:r>
            <w:r w:rsidRPr="006C4E5B">
              <w:rPr>
                <w:rStyle w:val="RegTypeParaChar"/>
              </w:rPr>
              <w:instrText xml:space="preserve"> FORMTEXT </w:instrText>
            </w:r>
            <w:r w:rsidRPr="006C4E5B">
              <w:rPr>
                <w:rStyle w:val="RegTypeParaChar"/>
              </w:rPr>
            </w:r>
            <w:r w:rsidRPr="006C4E5B">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6C4E5B">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79222C3E" w14:textId="77777777" w:rsidR="00C271EE" w:rsidRPr="00A73BF0" w:rsidRDefault="00B95997" w:rsidP="00792C00">
            <w:pPr>
              <w:pStyle w:val="RegFormPara"/>
            </w:pPr>
            <w:r w:rsidRPr="00A73BF0">
              <w:t>Telephone 1</w:t>
            </w:r>
            <w:r w:rsidR="00C271EE" w:rsidRPr="00A73BF0">
              <w:t xml:space="preserve">: </w:t>
            </w:r>
            <w:r w:rsidR="00C271EE" w:rsidRPr="00F376F4">
              <w:rPr>
                <w:rStyle w:val="RegTypeParaChar"/>
              </w:rPr>
              <w:fldChar w:fldCharType="begin">
                <w:ffData>
                  <w:name w:val="Text15"/>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0FC56AC9"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6A888B02" w14:textId="77777777" w:rsidR="00C271EE" w:rsidRPr="00A73BF0" w:rsidRDefault="00C271EE" w:rsidP="00792C00">
            <w:pPr>
              <w:pStyle w:val="RegFormPara"/>
            </w:pPr>
            <w:r w:rsidRPr="00A73BF0">
              <w:t xml:space="preserve">First name: </w:t>
            </w:r>
            <w:r w:rsidRPr="00F376F4">
              <w:rPr>
                <w:rStyle w:val="RegTypeParaChar"/>
              </w:rPr>
              <w:fldChar w:fldCharType="begin">
                <w:ffData>
                  <w:name w:val="Text17"/>
                  <w:enabled/>
                  <w:calcOnExit w:val="0"/>
                  <w:textInput/>
                </w:ffData>
              </w:fldChar>
            </w:r>
            <w:r w:rsidRPr="00F376F4">
              <w:rPr>
                <w:rStyle w:val="RegTypeParaChar"/>
              </w:rPr>
              <w:instrText xml:space="preserve"> FORMTEXT </w:instrText>
            </w:r>
            <w:r w:rsidRPr="00F376F4">
              <w:rPr>
                <w:rStyle w:val="RegTypeParaChar"/>
              </w:rPr>
            </w:r>
            <w:r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376F4">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1349C2DE" w14:textId="77777777" w:rsidR="00C271EE" w:rsidRPr="00A73BF0" w:rsidRDefault="00CB448E" w:rsidP="00792C00">
            <w:pPr>
              <w:pStyle w:val="RegFormPara"/>
            </w:pPr>
            <w:r w:rsidRPr="00A73BF0">
              <w:t>Telephone 2 (optional):</w:t>
            </w:r>
            <w:r w:rsidR="00C271EE" w:rsidRPr="00A73BF0">
              <w:t xml:space="preserve"> </w:t>
            </w:r>
            <w:r w:rsidR="00C271EE" w:rsidRPr="00F376F4">
              <w:rPr>
                <w:rStyle w:val="RegTypeParaChar"/>
              </w:rPr>
              <w:fldChar w:fldCharType="begin">
                <w:ffData>
                  <w:name w:val="Text16"/>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335AC25B"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239E53F9" w14:textId="77777777" w:rsidR="00C271EE" w:rsidRPr="00A73BF0" w:rsidRDefault="00C271EE" w:rsidP="00792C00">
            <w:pPr>
              <w:pStyle w:val="RegFormPara"/>
            </w:pPr>
            <w:r w:rsidRPr="00A73BF0">
              <w:t xml:space="preserve">Email: </w:t>
            </w:r>
            <w:r w:rsidRPr="00F376F4">
              <w:rPr>
                <w:rStyle w:val="RegTypeParaChar"/>
              </w:rPr>
              <w:fldChar w:fldCharType="begin">
                <w:ffData>
                  <w:name w:val="Text18"/>
                  <w:enabled/>
                  <w:calcOnExit w:val="0"/>
                  <w:textInput/>
                </w:ffData>
              </w:fldChar>
            </w:r>
            <w:r w:rsidRPr="00F376F4">
              <w:rPr>
                <w:rStyle w:val="RegTypeParaChar"/>
              </w:rPr>
              <w:instrText xml:space="preserve"> FORMTEXT </w:instrText>
            </w:r>
            <w:r w:rsidRPr="00F376F4">
              <w:rPr>
                <w:rStyle w:val="RegTypeParaChar"/>
              </w:rPr>
            </w:r>
            <w:r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376F4">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0C083EB8" w14:textId="13E819E3" w:rsidR="00C271EE" w:rsidRPr="00A73BF0" w:rsidRDefault="0039157B" w:rsidP="00792C00">
            <w:pPr>
              <w:pStyle w:val="RegFormPara"/>
            </w:pPr>
            <w:r>
              <w:t xml:space="preserve">Mobile </w:t>
            </w:r>
            <w:r w:rsidR="000C724A">
              <w:t>(optional)</w:t>
            </w:r>
            <w:r w:rsidR="00C271EE" w:rsidRPr="00A73BF0">
              <w:t xml:space="preserve">: </w:t>
            </w:r>
            <w:r w:rsidR="00C271EE" w:rsidRPr="00F376F4">
              <w:rPr>
                <w:rStyle w:val="RegTypeParaChar"/>
              </w:rPr>
              <w:fldChar w:fldCharType="begin">
                <w:ffData>
                  <w:name w:val="Text19"/>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075A37A5" w14:textId="77777777" w:rsidTr="099E59EE">
        <w:tc>
          <w:tcPr>
            <w:tcW w:w="9752" w:type="dxa"/>
            <w:gridSpan w:val="7"/>
            <w:tcBorders>
              <w:top w:val="single" w:sz="4" w:space="0" w:color="C0C0C0"/>
              <w:bottom w:val="single" w:sz="4" w:space="0" w:color="C0C0C0"/>
            </w:tcBorders>
            <w:shd w:val="clear" w:color="auto" w:fill="auto"/>
          </w:tcPr>
          <w:p w14:paraId="3BDEE8A9" w14:textId="77777777" w:rsidR="00C271EE" w:rsidRDefault="00C271EE" w:rsidP="001C0510">
            <w:pPr>
              <w:pStyle w:val="RegFormPara"/>
              <w:tabs>
                <w:tab w:val="clear" w:pos="510"/>
                <w:tab w:val="left" w:pos="7371"/>
              </w:tabs>
            </w:pPr>
            <w:r w:rsidRPr="00A73BF0">
              <w:t>Specimen signature:</w:t>
            </w:r>
            <w:r w:rsidR="00C445B4">
              <w:tab/>
            </w:r>
            <w:r w:rsidRPr="00A73BF0">
              <w:t>Date:</w:t>
            </w:r>
            <w:r w:rsidR="00767D45" w:rsidRPr="00A73BF0">
              <w:t xml:space="preserve"> </w:t>
            </w:r>
            <w:r w:rsidR="00136DDE" w:rsidRPr="00D97B42">
              <w:rPr>
                <w:rStyle w:val="RegTypeParaChar"/>
              </w:rPr>
              <w:fldChar w:fldCharType="begin">
                <w:ffData>
                  <w:name w:val="Text130"/>
                  <w:enabled/>
                  <w:calcOnExit w:val="0"/>
                  <w:textInput>
                    <w:default w:val="dd/mm/yyyy"/>
                  </w:textInput>
                </w:ffData>
              </w:fldChar>
            </w:r>
            <w:r w:rsidR="00136DDE" w:rsidRPr="00D97B42">
              <w:rPr>
                <w:rStyle w:val="RegTypeParaChar"/>
              </w:rPr>
              <w:instrText xml:space="preserve"> FORMTEXT </w:instrText>
            </w:r>
            <w:r w:rsidR="00136DDE" w:rsidRPr="00D97B42">
              <w:rPr>
                <w:rStyle w:val="RegTypeParaChar"/>
              </w:rPr>
            </w:r>
            <w:r w:rsidR="00136DDE" w:rsidRPr="00D97B42">
              <w:rPr>
                <w:rStyle w:val="RegTypeParaChar"/>
              </w:rPr>
              <w:fldChar w:fldCharType="separate"/>
            </w:r>
            <w:r w:rsidR="009A4D4B">
              <w:rPr>
                <w:rStyle w:val="RegTypeParaChar"/>
                <w:noProof/>
              </w:rPr>
              <w:t>dd/mm/yyyy</w:t>
            </w:r>
            <w:r w:rsidR="00136DDE" w:rsidRPr="00D97B42">
              <w:rPr>
                <w:rStyle w:val="RegTypeParaChar"/>
              </w:rPr>
              <w:fldChar w:fldCharType="end"/>
            </w:r>
          </w:p>
          <w:p w14:paraId="71907FCC" w14:textId="77777777" w:rsidR="00C445B4" w:rsidRDefault="00C445B4" w:rsidP="001C0510">
            <w:pPr>
              <w:pStyle w:val="RegFormPara"/>
              <w:tabs>
                <w:tab w:val="clear" w:pos="510"/>
                <w:tab w:val="left" w:pos="7371"/>
              </w:tabs>
            </w:pPr>
          </w:p>
          <w:p w14:paraId="4F839E3C" w14:textId="77777777" w:rsidR="00C445B4" w:rsidRPr="00A73BF0" w:rsidRDefault="00C445B4" w:rsidP="001C0510">
            <w:pPr>
              <w:pStyle w:val="RegFormPara"/>
              <w:tabs>
                <w:tab w:val="clear" w:pos="510"/>
                <w:tab w:val="left" w:pos="7371"/>
              </w:tabs>
            </w:pPr>
          </w:p>
        </w:tc>
      </w:tr>
      <w:tr w:rsidR="00C271EE" w:rsidRPr="00A73BF0" w14:paraId="6497B78F"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vAlign w:val="center"/>
          </w:tcPr>
          <w:p w14:paraId="2B15723C" w14:textId="77777777" w:rsidR="00C271EE" w:rsidRPr="00A73BF0" w:rsidRDefault="00C271EE" w:rsidP="00792C00">
            <w:pPr>
              <w:pStyle w:val="RegLeftInstructionCell"/>
            </w:pPr>
            <w:r w:rsidRPr="00A73BF0">
              <w:t xml:space="preserve">Contact details (alternate </w:t>
            </w:r>
            <w:r w:rsidR="00DB7EDD">
              <w:t>authoriz</w:t>
            </w:r>
            <w:r w:rsidRPr="00A73BF0">
              <w:t>ed signatory):</w:t>
            </w:r>
          </w:p>
        </w:tc>
        <w:tc>
          <w:tcPr>
            <w:tcW w:w="5851" w:type="dxa"/>
            <w:gridSpan w:val="4"/>
            <w:tcBorders>
              <w:top w:val="single" w:sz="4" w:space="0" w:color="C0C0C0"/>
              <w:left w:val="single" w:sz="4" w:space="0" w:color="C0C0C0"/>
              <w:bottom w:val="single" w:sz="4" w:space="0" w:color="C0C0C0"/>
            </w:tcBorders>
            <w:shd w:val="clear" w:color="auto" w:fill="auto"/>
            <w:vAlign w:val="center"/>
          </w:tcPr>
          <w:p w14:paraId="70CC3199" w14:textId="32D6E88D" w:rsidR="00C271EE" w:rsidRPr="00A73BF0" w:rsidRDefault="00C271EE" w:rsidP="00792C00">
            <w:pPr>
              <w:pStyle w:val="RegFormPara"/>
            </w:pPr>
          </w:p>
        </w:tc>
      </w:tr>
      <w:tr w:rsidR="00C271EE" w:rsidRPr="00A73BF0" w14:paraId="28EA70CF"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2B69E841" w14:textId="77777777" w:rsidR="00C271EE" w:rsidRPr="00A73BF0" w:rsidRDefault="00C271EE" w:rsidP="00792C00">
            <w:pPr>
              <w:pStyle w:val="RegFormPara"/>
            </w:pPr>
            <w:r w:rsidRPr="00A73BF0">
              <w:t xml:space="preserve">Last name: </w:t>
            </w:r>
            <w:r w:rsidRPr="00F376F4">
              <w:rPr>
                <w:rStyle w:val="RegTypeParaChar"/>
              </w:rPr>
              <w:fldChar w:fldCharType="begin">
                <w:ffData>
                  <w:name w:val="Text22"/>
                  <w:enabled/>
                  <w:calcOnExit w:val="0"/>
                  <w:textInput/>
                </w:ffData>
              </w:fldChar>
            </w:r>
            <w:r w:rsidRPr="00F376F4">
              <w:rPr>
                <w:rStyle w:val="RegTypeParaChar"/>
              </w:rPr>
              <w:instrText xml:space="preserve"> FORMTEXT </w:instrText>
            </w:r>
            <w:r w:rsidRPr="00F376F4">
              <w:rPr>
                <w:rStyle w:val="RegTypeParaChar"/>
              </w:rPr>
            </w:r>
            <w:r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376F4">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18FFD065" w14:textId="77777777" w:rsidR="00C271EE" w:rsidRPr="00A73BF0" w:rsidRDefault="00B95997" w:rsidP="00792C00">
            <w:pPr>
              <w:pStyle w:val="RegFormPara"/>
            </w:pPr>
            <w:r w:rsidRPr="00A73BF0">
              <w:t>Telephone 1</w:t>
            </w:r>
            <w:r w:rsidR="00C271EE" w:rsidRPr="00A73BF0">
              <w:t xml:space="preserve">: </w:t>
            </w:r>
            <w:r w:rsidR="00C271EE" w:rsidRPr="00F376F4">
              <w:rPr>
                <w:rStyle w:val="RegTypeParaChar"/>
              </w:rPr>
              <w:fldChar w:fldCharType="begin">
                <w:ffData>
                  <w:name w:val="Text20"/>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50584F3B"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44F67EEE" w14:textId="77777777" w:rsidR="00C271EE" w:rsidRPr="00A73BF0" w:rsidRDefault="00C271EE" w:rsidP="00792C00">
            <w:pPr>
              <w:pStyle w:val="RegFormPara"/>
            </w:pPr>
            <w:r w:rsidRPr="00A73BF0">
              <w:lastRenderedPageBreak/>
              <w:t xml:space="preserve">First name: </w:t>
            </w:r>
            <w:r w:rsidRPr="00F376F4">
              <w:rPr>
                <w:rStyle w:val="RegTypeParaChar"/>
              </w:rPr>
              <w:fldChar w:fldCharType="begin">
                <w:ffData>
                  <w:name w:val="Text23"/>
                  <w:enabled/>
                  <w:calcOnExit w:val="0"/>
                  <w:textInput/>
                </w:ffData>
              </w:fldChar>
            </w:r>
            <w:r w:rsidRPr="00F376F4">
              <w:rPr>
                <w:rStyle w:val="RegTypeParaChar"/>
              </w:rPr>
              <w:instrText xml:space="preserve"> FORMTEXT </w:instrText>
            </w:r>
            <w:r w:rsidRPr="00F376F4">
              <w:rPr>
                <w:rStyle w:val="RegTypeParaChar"/>
              </w:rPr>
            </w:r>
            <w:r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376F4">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3F70401C" w14:textId="77777777" w:rsidR="00C271EE" w:rsidRPr="00A73BF0" w:rsidRDefault="00B95997" w:rsidP="00792C00">
            <w:pPr>
              <w:pStyle w:val="RegFormPara"/>
            </w:pPr>
            <w:r w:rsidRPr="00A73BF0">
              <w:t>Telephone 2 (optional):</w:t>
            </w:r>
            <w:r w:rsidR="00C271EE" w:rsidRPr="00A73BF0">
              <w:t xml:space="preserve"> </w:t>
            </w:r>
            <w:r w:rsidR="00C271EE" w:rsidRPr="00F376F4">
              <w:rPr>
                <w:rStyle w:val="RegTypeParaChar"/>
              </w:rPr>
              <w:fldChar w:fldCharType="begin">
                <w:ffData>
                  <w:name w:val="Text21"/>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3B938861" w14:textId="77777777" w:rsidTr="099E59EE">
        <w:trPr>
          <w:trHeight w:val="450"/>
        </w:trPr>
        <w:tc>
          <w:tcPr>
            <w:tcW w:w="3901" w:type="dxa"/>
            <w:gridSpan w:val="3"/>
            <w:tcBorders>
              <w:top w:val="single" w:sz="4" w:space="0" w:color="C0C0C0"/>
              <w:bottom w:val="single" w:sz="4" w:space="0" w:color="C0C0C0"/>
              <w:right w:val="single" w:sz="4" w:space="0" w:color="C0C0C0"/>
            </w:tcBorders>
            <w:shd w:val="clear" w:color="auto" w:fill="auto"/>
          </w:tcPr>
          <w:p w14:paraId="66E47B33" w14:textId="77777777" w:rsidR="00C271EE" w:rsidRPr="00A73BF0" w:rsidRDefault="00C271EE" w:rsidP="00792C00">
            <w:pPr>
              <w:pStyle w:val="RegFormPara"/>
            </w:pPr>
            <w:r w:rsidRPr="00A73BF0">
              <w:t xml:space="preserve">Email: </w:t>
            </w:r>
            <w:r w:rsidRPr="00F376F4">
              <w:rPr>
                <w:rStyle w:val="RegTypeParaChar"/>
              </w:rPr>
              <w:fldChar w:fldCharType="begin">
                <w:ffData>
                  <w:name w:val="Text24"/>
                  <w:enabled/>
                  <w:calcOnExit w:val="0"/>
                  <w:textInput/>
                </w:ffData>
              </w:fldChar>
            </w:r>
            <w:r w:rsidRPr="00F376F4">
              <w:rPr>
                <w:rStyle w:val="RegTypeParaChar"/>
              </w:rPr>
              <w:instrText xml:space="preserve"> FORMTEXT </w:instrText>
            </w:r>
            <w:r w:rsidRPr="00F376F4">
              <w:rPr>
                <w:rStyle w:val="RegTypeParaChar"/>
              </w:rPr>
            </w:r>
            <w:r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376F4">
              <w:rPr>
                <w:rStyle w:val="RegTypeParaChar"/>
              </w:rPr>
              <w:fldChar w:fldCharType="end"/>
            </w:r>
          </w:p>
        </w:tc>
        <w:tc>
          <w:tcPr>
            <w:tcW w:w="5851" w:type="dxa"/>
            <w:gridSpan w:val="4"/>
            <w:tcBorders>
              <w:top w:val="single" w:sz="4" w:space="0" w:color="C0C0C0"/>
              <w:left w:val="single" w:sz="4" w:space="0" w:color="C0C0C0"/>
              <w:bottom w:val="single" w:sz="4" w:space="0" w:color="C0C0C0"/>
            </w:tcBorders>
            <w:shd w:val="clear" w:color="auto" w:fill="auto"/>
          </w:tcPr>
          <w:p w14:paraId="66573B87" w14:textId="6D77BFD1" w:rsidR="00C271EE" w:rsidRPr="00A73BF0" w:rsidRDefault="0039157B" w:rsidP="00792C00">
            <w:pPr>
              <w:pStyle w:val="RegFormPara"/>
            </w:pPr>
            <w:r>
              <w:t xml:space="preserve">Mobile </w:t>
            </w:r>
            <w:r w:rsidR="000C724A">
              <w:t>(optional)</w:t>
            </w:r>
            <w:r w:rsidR="00C271EE" w:rsidRPr="00A73BF0">
              <w:t xml:space="preserve">: </w:t>
            </w:r>
            <w:r w:rsidR="00C271EE" w:rsidRPr="00F376F4">
              <w:rPr>
                <w:rStyle w:val="RegTypeParaChar"/>
              </w:rPr>
              <w:fldChar w:fldCharType="begin">
                <w:ffData>
                  <w:name w:val="Text25"/>
                  <w:enabled/>
                  <w:calcOnExit w:val="0"/>
                  <w:textInput/>
                </w:ffData>
              </w:fldChar>
            </w:r>
            <w:r w:rsidR="00C271EE" w:rsidRPr="00F376F4">
              <w:rPr>
                <w:rStyle w:val="RegTypeParaChar"/>
              </w:rPr>
              <w:instrText xml:space="preserve"> FORMTEXT </w:instrText>
            </w:r>
            <w:r w:rsidR="00C271EE" w:rsidRPr="00F376F4">
              <w:rPr>
                <w:rStyle w:val="RegTypeParaChar"/>
              </w:rPr>
            </w:r>
            <w:r w:rsidR="00C271EE" w:rsidRPr="00F376F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C271EE" w:rsidRPr="00F376F4">
              <w:rPr>
                <w:rStyle w:val="RegTypeParaChar"/>
              </w:rPr>
              <w:fldChar w:fldCharType="end"/>
            </w:r>
          </w:p>
        </w:tc>
      </w:tr>
      <w:tr w:rsidR="00C271EE" w:rsidRPr="00A73BF0" w14:paraId="48C56258" w14:textId="77777777" w:rsidTr="099E59EE">
        <w:tc>
          <w:tcPr>
            <w:tcW w:w="9752" w:type="dxa"/>
            <w:gridSpan w:val="7"/>
            <w:tcBorders>
              <w:top w:val="single" w:sz="4" w:space="0" w:color="C0C0C0"/>
              <w:bottom w:val="single" w:sz="4" w:space="0" w:color="auto"/>
            </w:tcBorders>
            <w:shd w:val="clear" w:color="auto" w:fill="auto"/>
          </w:tcPr>
          <w:p w14:paraId="25E3BF04" w14:textId="77777777" w:rsidR="00C271EE" w:rsidRDefault="00C271EE" w:rsidP="001C0510">
            <w:pPr>
              <w:pStyle w:val="RegFormPara"/>
              <w:tabs>
                <w:tab w:val="clear" w:pos="510"/>
                <w:tab w:val="left" w:pos="7371"/>
              </w:tabs>
            </w:pPr>
            <w:r w:rsidRPr="00A73BF0">
              <w:t>Specimen signature:</w:t>
            </w:r>
            <w:r w:rsidR="00C41B5A">
              <w:tab/>
            </w:r>
            <w:r w:rsidRPr="00A73BF0">
              <w:t>Date:</w:t>
            </w:r>
            <w:r w:rsidR="00136DDE">
              <w:t xml:space="preserve"> </w:t>
            </w:r>
            <w:r w:rsidR="00136DDE" w:rsidRPr="00D97B42">
              <w:rPr>
                <w:rStyle w:val="RegTypeParaChar"/>
              </w:rPr>
              <w:fldChar w:fldCharType="begin">
                <w:ffData>
                  <w:name w:val="Text130"/>
                  <w:enabled/>
                  <w:calcOnExit w:val="0"/>
                  <w:textInput>
                    <w:default w:val="dd/mm/yyyy"/>
                  </w:textInput>
                </w:ffData>
              </w:fldChar>
            </w:r>
            <w:r w:rsidR="00136DDE" w:rsidRPr="00D97B42">
              <w:rPr>
                <w:rStyle w:val="RegTypeParaChar"/>
              </w:rPr>
              <w:instrText xml:space="preserve"> FORMTEXT </w:instrText>
            </w:r>
            <w:r w:rsidR="00136DDE" w:rsidRPr="00D97B42">
              <w:rPr>
                <w:rStyle w:val="RegTypeParaChar"/>
              </w:rPr>
            </w:r>
            <w:r w:rsidR="00136DDE" w:rsidRPr="00D97B42">
              <w:rPr>
                <w:rStyle w:val="RegTypeParaChar"/>
              </w:rPr>
              <w:fldChar w:fldCharType="separate"/>
            </w:r>
            <w:r w:rsidR="009A4D4B">
              <w:rPr>
                <w:rStyle w:val="RegTypeParaChar"/>
                <w:noProof/>
              </w:rPr>
              <w:t>dd/mm/yyyy</w:t>
            </w:r>
            <w:r w:rsidR="00136DDE" w:rsidRPr="00D97B42">
              <w:rPr>
                <w:rStyle w:val="RegTypeParaChar"/>
              </w:rPr>
              <w:fldChar w:fldCharType="end"/>
            </w:r>
          </w:p>
          <w:p w14:paraId="2D23C4C3" w14:textId="77777777" w:rsidR="00C41B5A" w:rsidRDefault="00C41B5A" w:rsidP="001C0510">
            <w:pPr>
              <w:pStyle w:val="RegFormPara"/>
              <w:tabs>
                <w:tab w:val="clear" w:pos="510"/>
                <w:tab w:val="left" w:pos="7371"/>
              </w:tabs>
            </w:pPr>
          </w:p>
          <w:p w14:paraId="50402B2E" w14:textId="77777777" w:rsidR="00C41B5A" w:rsidRPr="00A73BF0" w:rsidRDefault="00C41B5A" w:rsidP="001C0510">
            <w:pPr>
              <w:pStyle w:val="RegFormPara"/>
              <w:tabs>
                <w:tab w:val="clear" w:pos="510"/>
                <w:tab w:val="left" w:pos="7371"/>
              </w:tabs>
            </w:pPr>
          </w:p>
        </w:tc>
      </w:tr>
      <w:tr w:rsidR="0039157B" w:rsidRPr="001C0510" w14:paraId="292DD6A1" w14:textId="77777777" w:rsidTr="0039157B">
        <w:trPr>
          <w:trHeight w:val="450"/>
        </w:trPr>
        <w:tc>
          <w:tcPr>
            <w:tcW w:w="1629" w:type="dxa"/>
            <w:vMerge w:val="restart"/>
            <w:tcBorders>
              <w:top w:val="single" w:sz="4" w:space="0" w:color="auto"/>
            </w:tcBorders>
            <w:shd w:val="clear" w:color="auto" w:fill="auto"/>
            <w:textDirection w:val="btLr"/>
          </w:tcPr>
          <w:p w14:paraId="575AB39E" w14:textId="77777777" w:rsidR="0039157B" w:rsidRPr="001C0510" w:rsidRDefault="0039157B" w:rsidP="001C0510">
            <w:pPr>
              <w:pStyle w:val="BodyText3"/>
              <w:keepNext w:val="0"/>
              <w:spacing w:before="60" w:after="60"/>
              <w:ind w:left="113" w:right="113"/>
              <w:jc w:val="center"/>
              <w:rPr>
                <w:rFonts w:ascii="Arial" w:hAnsi="Arial" w:cs="Arial"/>
                <w:b/>
                <w:bCs/>
                <w:i w:val="0"/>
                <w:iCs w:val="0"/>
                <w:color w:val="FF0000"/>
                <w:sz w:val="20"/>
              </w:rPr>
            </w:pPr>
            <w:r w:rsidRPr="001C0510">
              <w:rPr>
                <w:rFonts w:ascii="Arial" w:hAnsi="Arial" w:cs="Arial"/>
                <w:b/>
                <w:bCs/>
                <w:i w:val="0"/>
                <w:iCs w:val="0"/>
                <w:color w:val="FF0000"/>
                <w:sz w:val="20"/>
              </w:rPr>
              <w:t xml:space="preserve">USE THIS SECTION FOR POST </w:t>
            </w:r>
            <w:r w:rsidRPr="001C0510">
              <w:rPr>
                <w:rFonts w:ascii="Arial" w:hAnsi="Arial" w:cs="Arial"/>
                <w:b/>
                <w:bCs/>
                <w:i w:val="0"/>
                <w:iCs w:val="0"/>
                <w:color w:val="FF0000"/>
                <w:sz w:val="20"/>
              </w:rPr>
              <w:noBreakHyphen/>
              <w:t>REGISTRATION SUBMISSIONS ONLY</w:t>
            </w:r>
          </w:p>
        </w:tc>
        <w:tc>
          <w:tcPr>
            <w:tcW w:w="2272" w:type="dxa"/>
            <w:gridSpan w:val="2"/>
            <w:tcBorders>
              <w:top w:val="single" w:sz="4" w:space="0" w:color="auto"/>
              <w:bottom w:val="single" w:sz="4" w:space="0" w:color="C0C0C0"/>
              <w:right w:val="single" w:sz="4" w:space="0" w:color="C0C0C0"/>
            </w:tcBorders>
            <w:shd w:val="clear" w:color="auto" w:fill="auto"/>
          </w:tcPr>
          <w:p w14:paraId="4DA99295" w14:textId="77777777" w:rsidR="0039157B" w:rsidRPr="00A31787" w:rsidRDefault="0039157B" w:rsidP="00A31787">
            <w:pPr>
              <w:pStyle w:val="RegFormPara"/>
            </w:pPr>
            <w:r w:rsidRPr="00A31787">
              <w:t>Is this entity changing its name?</w:t>
            </w:r>
          </w:p>
        </w:tc>
        <w:tc>
          <w:tcPr>
            <w:tcW w:w="5851" w:type="dxa"/>
            <w:gridSpan w:val="4"/>
            <w:tcBorders>
              <w:top w:val="single" w:sz="4" w:space="0" w:color="auto"/>
              <w:left w:val="single" w:sz="4" w:space="0" w:color="C0C0C0"/>
              <w:bottom w:val="single" w:sz="4" w:space="0" w:color="C0C0C0"/>
            </w:tcBorders>
            <w:shd w:val="clear" w:color="auto" w:fill="auto"/>
            <w:vAlign w:val="center"/>
          </w:tcPr>
          <w:p w14:paraId="7D694454" w14:textId="77777777" w:rsidR="0039157B" w:rsidRPr="002863FC" w:rsidRDefault="0039157B" w:rsidP="002863FC">
            <w:pPr>
              <w:pStyle w:val="ParaTickBox"/>
            </w:pPr>
            <w:r w:rsidRPr="002863FC">
              <w:t>Yes</w:t>
            </w:r>
            <w:r>
              <w:tab/>
            </w:r>
            <w:r w:rsidRPr="002863FC">
              <w:fldChar w:fldCharType="begin">
                <w:ffData>
                  <w:name w:val=""/>
                  <w:enabled/>
                  <w:calcOnExit w:val="0"/>
                  <w:checkBox>
                    <w:sizeAuto/>
                    <w:default w:val="0"/>
                    <w:checked w:val="0"/>
                  </w:checkBox>
                </w:ffData>
              </w:fldChar>
            </w:r>
            <w:r w:rsidRPr="002863FC">
              <w:instrText xml:space="preserve"> FORMCHECKBOX </w:instrText>
            </w:r>
            <w:r w:rsidR="000540DE">
              <w:fldChar w:fldCharType="separate"/>
            </w:r>
            <w:r w:rsidRPr="002863FC">
              <w:fldChar w:fldCharType="end"/>
            </w:r>
          </w:p>
          <w:p w14:paraId="4A6F416D" w14:textId="77777777" w:rsidR="0039157B" w:rsidRPr="002863FC" w:rsidRDefault="0039157B" w:rsidP="002863FC">
            <w:pPr>
              <w:pStyle w:val="ParaTickBox"/>
            </w:pPr>
            <w:r>
              <w:t>No</w:t>
            </w:r>
            <w:r>
              <w:tab/>
            </w:r>
            <w:r w:rsidRPr="002863FC">
              <w:fldChar w:fldCharType="begin"/>
            </w:r>
            <w:r w:rsidRPr="002863FC">
              <w:instrText xml:space="preserve"> FORMCHECKBOX </w:instrText>
            </w:r>
            <w:r w:rsidR="000540DE">
              <w:fldChar w:fldCharType="separate"/>
            </w:r>
            <w:r w:rsidRPr="002863FC">
              <w:fldChar w:fldCharType="end"/>
            </w:r>
            <w:r w:rsidRPr="002863FC">
              <w:fldChar w:fldCharType="begin">
                <w:ffData>
                  <w:name w:val="Check3"/>
                  <w:enabled/>
                  <w:calcOnExit w:val="0"/>
                  <w:checkBox>
                    <w:sizeAuto/>
                    <w:default w:val="0"/>
                    <w:checked w:val="0"/>
                  </w:checkBox>
                </w:ffData>
              </w:fldChar>
            </w:r>
            <w:r w:rsidRPr="002863FC">
              <w:instrText xml:space="preserve"> FORMCHECKBOX </w:instrText>
            </w:r>
            <w:r w:rsidR="000540DE">
              <w:fldChar w:fldCharType="separate"/>
            </w:r>
            <w:r w:rsidRPr="002863FC">
              <w:fldChar w:fldCharType="end"/>
            </w:r>
          </w:p>
        </w:tc>
      </w:tr>
      <w:tr w:rsidR="0039157B" w:rsidRPr="001C0510" w14:paraId="6CA4555D" w14:textId="77777777" w:rsidTr="2CCA4ECC">
        <w:trPr>
          <w:trHeight w:val="448"/>
        </w:trPr>
        <w:tc>
          <w:tcPr>
            <w:tcW w:w="1629" w:type="dxa"/>
            <w:vMerge/>
          </w:tcPr>
          <w:p w14:paraId="5E8FA4C5" w14:textId="77777777" w:rsidR="0039157B" w:rsidRPr="001C0510" w:rsidRDefault="0039157B" w:rsidP="001C0510">
            <w:pPr>
              <w:pStyle w:val="BodyText3"/>
              <w:keepNext w:val="0"/>
              <w:keepLines/>
              <w:spacing w:before="60" w:after="60"/>
              <w:ind w:left="82"/>
              <w:rPr>
                <w:rFonts w:ascii="Arial" w:hAnsi="Arial" w:cs="Arial"/>
                <w:bCs/>
                <w:i w:val="0"/>
                <w:iCs w:val="0"/>
                <w:sz w:val="22"/>
              </w:rPr>
            </w:pPr>
          </w:p>
        </w:tc>
        <w:tc>
          <w:tcPr>
            <w:tcW w:w="8123" w:type="dxa"/>
            <w:gridSpan w:val="6"/>
            <w:tcBorders>
              <w:top w:val="single" w:sz="4" w:space="0" w:color="C0C0C0"/>
              <w:bottom w:val="single" w:sz="4" w:space="0" w:color="C0C0C0"/>
            </w:tcBorders>
            <w:shd w:val="clear" w:color="auto" w:fill="auto"/>
          </w:tcPr>
          <w:p w14:paraId="47B101F1" w14:textId="77777777" w:rsidR="0039157B" w:rsidRPr="00D52038" w:rsidRDefault="0039157B" w:rsidP="00D52038">
            <w:pPr>
              <w:pStyle w:val="RegFormPara"/>
            </w:pPr>
            <w:r w:rsidRPr="00D52038">
              <w:t>Former entity name</w:t>
            </w:r>
            <w:r>
              <w:t>, if applicable</w:t>
            </w:r>
            <w:r w:rsidRPr="00D52038">
              <w:t xml:space="preserve">: </w:t>
            </w:r>
            <w:r w:rsidRPr="00D52038">
              <w:rPr>
                <w:rStyle w:val="RegTypeParaChar"/>
              </w:rPr>
              <w:fldChar w:fldCharType="begin">
                <w:ffData>
                  <w:name w:val="Text3"/>
                  <w:enabled/>
                  <w:calcOnExit w:val="0"/>
                  <w:textInput/>
                </w:ffData>
              </w:fldChar>
            </w:r>
            <w:r w:rsidRPr="00D52038">
              <w:rPr>
                <w:rStyle w:val="RegTypeParaChar"/>
              </w:rPr>
              <w:instrText xml:space="preserve"> FORMTEXT </w:instrText>
            </w:r>
            <w:r w:rsidRPr="00D52038">
              <w:rPr>
                <w:rStyle w:val="RegTypeParaChar"/>
              </w:rPr>
            </w:r>
            <w:r w:rsidRPr="00D5203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D52038">
              <w:rPr>
                <w:rStyle w:val="RegTypeParaChar"/>
              </w:rPr>
              <w:fldChar w:fldCharType="end"/>
            </w:r>
          </w:p>
        </w:tc>
      </w:tr>
      <w:tr w:rsidR="0039157B" w:rsidRPr="001C0510" w14:paraId="7E368554" w14:textId="77777777" w:rsidTr="2CCA4ECC">
        <w:trPr>
          <w:trHeight w:val="450"/>
        </w:trPr>
        <w:tc>
          <w:tcPr>
            <w:tcW w:w="1629" w:type="dxa"/>
            <w:vMerge/>
          </w:tcPr>
          <w:p w14:paraId="776BB051" w14:textId="77777777" w:rsidR="0039157B" w:rsidRPr="001C0510" w:rsidRDefault="0039157B" w:rsidP="001C0510">
            <w:pPr>
              <w:pStyle w:val="BodyText3"/>
              <w:keepNext w:val="0"/>
              <w:keepLines/>
              <w:spacing w:before="60" w:after="60"/>
              <w:rPr>
                <w:rFonts w:ascii="Arial" w:hAnsi="Arial" w:cs="Arial"/>
                <w:bCs/>
                <w:i w:val="0"/>
                <w:iCs w:val="0"/>
                <w:sz w:val="22"/>
                <w:szCs w:val="22"/>
              </w:rPr>
            </w:pPr>
          </w:p>
        </w:tc>
        <w:tc>
          <w:tcPr>
            <w:tcW w:w="2272" w:type="dxa"/>
            <w:gridSpan w:val="2"/>
            <w:tcBorders>
              <w:top w:val="single" w:sz="4" w:space="0" w:color="C0C0C0"/>
              <w:bottom w:val="single" w:sz="4" w:space="0" w:color="C0C0C0"/>
              <w:right w:val="single" w:sz="4" w:space="0" w:color="C0C0C0"/>
            </w:tcBorders>
            <w:shd w:val="clear" w:color="auto" w:fill="auto"/>
          </w:tcPr>
          <w:p w14:paraId="7958040A" w14:textId="77777777" w:rsidR="0039157B" w:rsidRPr="00A31787" w:rsidRDefault="0039157B" w:rsidP="00A31787">
            <w:pPr>
              <w:pStyle w:val="RegFormPara"/>
            </w:pPr>
            <w:r w:rsidRPr="00A31787">
              <w:t>Is the entity also a</w:t>
            </w:r>
            <w:r>
              <w:t xml:space="preserve">n activity </w:t>
            </w:r>
            <w:r w:rsidRPr="00A31787">
              <w:t>participant?</w:t>
            </w:r>
          </w:p>
        </w:tc>
        <w:tc>
          <w:tcPr>
            <w:tcW w:w="5851" w:type="dxa"/>
            <w:gridSpan w:val="4"/>
            <w:tcBorders>
              <w:top w:val="single" w:sz="4" w:space="0" w:color="C0C0C0"/>
              <w:left w:val="single" w:sz="4" w:space="0" w:color="C0C0C0"/>
              <w:bottom w:val="single" w:sz="4" w:space="0" w:color="C0C0C0"/>
            </w:tcBorders>
            <w:shd w:val="clear" w:color="auto" w:fill="auto"/>
            <w:vAlign w:val="center"/>
          </w:tcPr>
          <w:p w14:paraId="409FF423" w14:textId="77777777" w:rsidR="0039157B" w:rsidRPr="00DD583F" w:rsidRDefault="0039157B" w:rsidP="00DD583F">
            <w:pPr>
              <w:pStyle w:val="ParaTickBox"/>
            </w:pPr>
            <w:r w:rsidRPr="00DD583F">
              <w:t>Yes</w:t>
            </w:r>
            <w:r>
              <w:tab/>
            </w:r>
            <w:r w:rsidRPr="00DD583F">
              <w:fldChar w:fldCharType="begin">
                <w:ffData>
                  <w:name w:val="Check4"/>
                  <w:enabled/>
                  <w:calcOnExit w:val="0"/>
                  <w:checkBox>
                    <w:sizeAuto/>
                    <w:default w:val="0"/>
                    <w:checked w:val="0"/>
                  </w:checkBox>
                </w:ffData>
              </w:fldChar>
            </w:r>
            <w:r w:rsidRPr="00DD583F">
              <w:instrText xml:space="preserve"> FORMCHECKBOX </w:instrText>
            </w:r>
            <w:r w:rsidR="000540DE">
              <w:fldChar w:fldCharType="separate"/>
            </w:r>
            <w:r w:rsidRPr="00DD583F">
              <w:fldChar w:fldCharType="end"/>
            </w:r>
          </w:p>
          <w:p w14:paraId="5365A9F9" w14:textId="77777777" w:rsidR="0039157B" w:rsidRPr="00DD583F" w:rsidRDefault="0039157B" w:rsidP="00C84E41">
            <w:pPr>
              <w:pStyle w:val="ParaTickBox"/>
            </w:pPr>
            <w:r w:rsidRPr="00DD583F">
              <w:t>No</w:t>
            </w:r>
            <w:r>
              <w:tab/>
            </w:r>
            <w:r w:rsidRPr="00DD583F">
              <w:fldChar w:fldCharType="begin"/>
            </w:r>
            <w:r w:rsidRPr="00DD583F">
              <w:instrText xml:space="preserve"> FORMCHECKBOX </w:instrText>
            </w:r>
            <w:r w:rsidR="000540DE">
              <w:fldChar w:fldCharType="separate"/>
            </w:r>
            <w:r w:rsidRPr="00DD583F">
              <w:fldChar w:fldCharType="end"/>
            </w:r>
            <w:r w:rsidRPr="00DD583F">
              <w:fldChar w:fldCharType="begin"/>
            </w:r>
            <w:r w:rsidRPr="00DD583F">
              <w:instrText xml:space="preserve"> FORMCHECKBOX </w:instrText>
            </w:r>
            <w:r w:rsidR="000540DE">
              <w:fldChar w:fldCharType="separate"/>
            </w:r>
            <w:r w:rsidRPr="00DD583F">
              <w:fldChar w:fldCharType="end"/>
            </w:r>
            <w:r w:rsidRPr="00DD583F">
              <w:fldChar w:fldCharType="begin">
                <w:ffData>
                  <w:name w:val="Check5"/>
                  <w:enabled/>
                  <w:calcOnExit w:val="0"/>
                  <w:checkBox>
                    <w:sizeAuto/>
                    <w:default w:val="0"/>
                  </w:checkBox>
                </w:ffData>
              </w:fldChar>
            </w:r>
            <w:r w:rsidRPr="00DD583F">
              <w:instrText xml:space="preserve"> FORMCHECKBOX </w:instrText>
            </w:r>
            <w:r w:rsidR="000540DE">
              <w:fldChar w:fldCharType="separate"/>
            </w:r>
            <w:r w:rsidRPr="00DD583F">
              <w:fldChar w:fldCharType="end"/>
            </w:r>
          </w:p>
        </w:tc>
      </w:tr>
      <w:tr w:rsidR="00BE4CD7" w:rsidRPr="00BD6595" w14:paraId="25E3CEC7" w14:textId="77777777" w:rsidTr="099E59EE">
        <w:trPr>
          <w:trHeight w:val="20"/>
        </w:trPr>
        <w:tc>
          <w:tcPr>
            <w:tcW w:w="9752" w:type="dxa"/>
            <w:gridSpan w:val="7"/>
            <w:shd w:val="clear" w:color="auto" w:fill="auto"/>
          </w:tcPr>
          <w:p w14:paraId="6AE9C97E" w14:textId="77777777" w:rsidR="00024684" w:rsidRPr="00BD6595" w:rsidRDefault="00266EC3" w:rsidP="00BD6595">
            <w:pPr>
              <w:pStyle w:val="AddRows"/>
            </w:pPr>
            <w:r w:rsidRPr="00BD6595">
              <w:t>(Add rows for entities as necessary)</w:t>
            </w:r>
          </w:p>
        </w:tc>
      </w:tr>
      <w:tr w:rsidR="00F93021" w:rsidRPr="000E3D54" w14:paraId="6AF9DE7A" w14:textId="77777777" w:rsidTr="099E59EE">
        <w:trPr>
          <w:trHeight w:val="454"/>
        </w:trPr>
        <w:tc>
          <w:tcPr>
            <w:tcW w:w="9752" w:type="dxa"/>
            <w:gridSpan w:val="7"/>
            <w:tcBorders>
              <w:top w:val="single" w:sz="4" w:space="0" w:color="auto"/>
              <w:bottom w:val="single" w:sz="4" w:space="0" w:color="auto"/>
            </w:tcBorders>
            <w:shd w:val="clear" w:color="auto" w:fill="CCCCCC"/>
            <w:vAlign w:val="center"/>
          </w:tcPr>
          <w:p w14:paraId="2F806044" w14:textId="77777777" w:rsidR="00F93021" w:rsidRPr="000E3D54" w:rsidRDefault="00F93021" w:rsidP="001C1E50">
            <w:pPr>
              <w:pStyle w:val="SectionTitle"/>
            </w:pPr>
            <w:r w:rsidRPr="000E3D54">
              <w:t>Section 3: Statement of agreement</w:t>
            </w:r>
          </w:p>
        </w:tc>
      </w:tr>
      <w:tr w:rsidR="00F93021" w:rsidRPr="005E4FA6" w14:paraId="6999BE31" w14:textId="77777777" w:rsidTr="099E59EE">
        <w:trPr>
          <w:trHeight w:val="416"/>
        </w:trPr>
        <w:tc>
          <w:tcPr>
            <w:tcW w:w="9752" w:type="dxa"/>
            <w:gridSpan w:val="7"/>
            <w:tcBorders>
              <w:top w:val="single" w:sz="4" w:space="0" w:color="auto"/>
              <w:bottom w:val="single" w:sz="4" w:space="0" w:color="auto"/>
            </w:tcBorders>
            <w:shd w:val="clear" w:color="auto" w:fill="E6E6E6"/>
          </w:tcPr>
          <w:p w14:paraId="0ED8DCFE" w14:textId="77777777" w:rsidR="00F93021" w:rsidRDefault="00F93021" w:rsidP="001C1E50">
            <w:pPr>
              <w:pStyle w:val="RegLeftInstructionCell"/>
            </w:pPr>
            <w:r w:rsidRPr="005E4FA6">
              <w:t xml:space="preserve">This statement shall bind all </w:t>
            </w:r>
            <w:r w:rsidR="00FB31FD">
              <w:t>activity</w:t>
            </w:r>
            <w:r w:rsidRPr="005E4FA6">
              <w:t xml:space="preserve"> participants and will be valid until a superseding statement is submitted to the UNFCCC secretariat </w:t>
            </w:r>
            <w:r w:rsidRPr="001C0510">
              <w:rPr>
                <w:u w:val="single"/>
              </w:rPr>
              <w:t>by the nominated focal point for scope of authority (b)</w:t>
            </w:r>
            <w:r w:rsidR="00C84E41">
              <w:rPr>
                <w:u w:val="single"/>
              </w:rPr>
              <w:t xml:space="preserve"> or by any </w:t>
            </w:r>
            <w:r w:rsidR="00FB31FD">
              <w:rPr>
                <w:u w:val="single"/>
              </w:rPr>
              <w:t>activity</w:t>
            </w:r>
            <w:r w:rsidR="00C84E41">
              <w:rPr>
                <w:u w:val="single"/>
              </w:rPr>
              <w:t xml:space="preserve"> participant</w:t>
            </w:r>
            <w:r w:rsidRPr="005E4FA6">
              <w:t xml:space="preserve">. </w:t>
            </w:r>
          </w:p>
          <w:p w14:paraId="30A2BAB1" w14:textId="4CE9925F" w:rsidR="00F93021" w:rsidRDefault="00F93021" w:rsidP="001C1E50">
            <w:pPr>
              <w:pStyle w:val="RegLeftInstructionCell"/>
            </w:pPr>
            <w:r w:rsidRPr="005E4FA6">
              <w:t xml:space="preserve">The </w:t>
            </w:r>
            <w:r w:rsidR="00FB31FD">
              <w:t>activity</w:t>
            </w:r>
            <w:r w:rsidRPr="005E4FA6">
              <w:t xml:space="preserve"> participants shall not include or refer to private contractual arrangements in this statement such as the establishment of conditions for the designation or change of focal points or the purchase and/or sale of</w:t>
            </w:r>
            <w:r w:rsidR="00006412">
              <w:t xml:space="preserve"> </w:t>
            </w:r>
            <w:r w:rsidR="00FB31FD">
              <w:t>A6.4 ERs</w:t>
            </w:r>
            <w:r w:rsidRPr="005E4FA6">
              <w:t xml:space="preserve">. The </w:t>
            </w:r>
            <w:r w:rsidR="00FB31FD">
              <w:t>activity</w:t>
            </w:r>
            <w:r w:rsidRPr="005E4FA6">
              <w:t xml:space="preserve"> participants and focal points shall be solely responsible for hono</w:t>
            </w:r>
            <w:r w:rsidR="00734E51">
              <w:t>u</w:t>
            </w:r>
            <w:r w:rsidRPr="005E4FA6">
              <w:t xml:space="preserve">ring such arrangements. </w:t>
            </w:r>
          </w:p>
          <w:p w14:paraId="6DE0D78A" w14:textId="77777777" w:rsidR="00F93021" w:rsidRPr="005E4FA6" w:rsidRDefault="00F93021" w:rsidP="001C1E50">
            <w:pPr>
              <w:pStyle w:val="RegLeftInstructionCell"/>
            </w:pPr>
            <w:r w:rsidRPr="005E4FA6">
              <w:t xml:space="preserve">By signing below, all </w:t>
            </w:r>
            <w:r w:rsidR="00FB31FD">
              <w:t>activity</w:t>
            </w:r>
            <w:r w:rsidRPr="005E4FA6">
              <w:t xml:space="preserve"> participants confirm that they agree to the terms of this agreement on a voluntary basis.</w:t>
            </w:r>
          </w:p>
          <w:p w14:paraId="1F6E6808" w14:textId="3B2D28C6" w:rsidR="00F93021" w:rsidRPr="005E4FA6" w:rsidRDefault="00F93021" w:rsidP="00803810">
            <w:pPr>
              <w:pStyle w:val="RegLeftInstructionCell"/>
            </w:pPr>
            <w:r>
              <w:t xml:space="preserve">For </w:t>
            </w:r>
            <w:r w:rsidRPr="008619F4">
              <w:rPr>
                <w:u w:val="single"/>
              </w:rPr>
              <w:t>a project</w:t>
            </w:r>
            <w:r>
              <w:t>, o</w:t>
            </w:r>
            <w:r w:rsidRPr="005E4FA6">
              <w:t xml:space="preserve">nly one signatory per </w:t>
            </w:r>
            <w:r w:rsidR="00FB31FD">
              <w:t xml:space="preserve">activity </w:t>
            </w:r>
            <w:r w:rsidRPr="005E4FA6">
              <w:t>participant entity</w:t>
            </w:r>
            <w:r>
              <w:t xml:space="preserve"> (</w:t>
            </w:r>
            <w:r w:rsidRPr="005E4FA6">
              <w:t>primary or alternate</w:t>
            </w:r>
            <w:r>
              <w:t>)</w:t>
            </w:r>
            <w:r w:rsidRPr="005E4FA6">
              <w:t xml:space="preserve"> is required to sign below.</w:t>
            </w:r>
          </w:p>
        </w:tc>
      </w:tr>
      <w:tr w:rsidR="00F93021" w:rsidRPr="001C0510" w14:paraId="5CB72964" w14:textId="77777777" w:rsidTr="099E59EE">
        <w:trPr>
          <w:trHeight w:val="454"/>
        </w:trPr>
        <w:tc>
          <w:tcPr>
            <w:tcW w:w="4875" w:type="dxa"/>
            <w:gridSpan w:val="4"/>
            <w:tcBorders>
              <w:top w:val="single" w:sz="4" w:space="0" w:color="auto"/>
              <w:bottom w:val="single" w:sz="4" w:space="0" w:color="auto"/>
            </w:tcBorders>
            <w:shd w:val="clear" w:color="auto" w:fill="auto"/>
          </w:tcPr>
          <w:p w14:paraId="4A223BFC" w14:textId="52CE671E" w:rsidR="00F93021" w:rsidRPr="00AE69B7" w:rsidRDefault="00F93021" w:rsidP="001C1E50">
            <w:pPr>
              <w:pStyle w:val="RegFormPara"/>
            </w:pPr>
            <w:r w:rsidRPr="00AE69B7">
              <w:t xml:space="preserve">For (name of </w:t>
            </w:r>
            <w:r w:rsidR="005335EC">
              <w:t>entity</w:t>
            </w:r>
            <w:r w:rsidRPr="00AE69B7">
              <w:t xml:space="preserve">): </w:t>
            </w:r>
            <w:r w:rsidRPr="00AE69B7">
              <w:rPr>
                <w:rStyle w:val="RegTypeParaChar"/>
              </w:rPr>
              <w:fldChar w:fldCharType="begin">
                <w:ffData>
                  <w:name w:val="Text24"/>
                  <w:enabled/>
                  <w:calcOnExit w:val="0"/>
                  <w:textInput/>
                </w:ffData>
              </w:fldChar>
            </w:r>
            <w:r w:rsidRPr="00AE69B7">
              <w:rPr>
                <w:rStyle w:val="RegTypeParaChar"/>
              </w:rPr>
              <w:instrText xml:space="preserve"> FORMTEXT </w:instrText>
            </w:r>
            <w:r w:rsidRPr="00AE69B7">
              <w:rPr>
                <w:rStyle w:val="RegTypeParaChar"/>
              </w:rPr>
            </w:r>
            <w:r w:rsidRPr="00AE69B7">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AE69B7">
              <w:rPr>
                <w:rStyle w:val="RegTypeParaChar"/>
              </w:rPr>
              <w:fldChar w:fldCharType="end"/>
            </w:r>
          </w:p>
          <w:p w14:paraId="1E6418C0" w14:textId="77777777" w:rsidR="00F93021" w:rsidRPr="00AE69B7" w:rsidRDefault="00F93021" w:rsidP="001C1E50">
            <w:pPr>
              <w:pStyle w:val="RegFormPara"/>
            </w:pPr>
            <w:r w:rsidRPr="00AE69B7">
              <w:t xml:space="preserve">Name of </w:t>
            </w:r>
            <w:r>
              <w:t>authoriz</w:t>
            </w:r>
            <w:r w:rsidRPr="00AE69B7">
              <w:t xml:space="preserve">ed signatory: </w:t>
            </w:r>
            <w:r w:rsidRPr="00300698">
              <w:rPr>
                <w:rStyle w:val="RegTypeParaChar"/>
              </w:rPr>
              <w:fldChar w:fldCharType="begin">
                <w:ffData>
                  <w:name w:val="Text24"/>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01164E4D" w14:textId="77777777" w:rsidR="00F93021" w:rsidRDefault="00F93021" w:rsidP="001C1E50">
            <w:pPr>
              <w:pStyle w:val="RegFormPara"/>
            </w:pPr>
            <w:r>
              <w:t>Signature:</w:t>
            </w:r>
          </w:p>
          <w:p w14:paraId="4FC69D90" w14:textId="77777777" w:rsidR="00F93021" w:rsidRDefault="00F93021" w:rsidP="001C1E50">
            <w:pPr>
              <w:pStyle w:val="RegFormPara"/>
            </w:pPr>
          </w:p>
          <w:p w14:paraId="119782FF" w14:textId="77777777" w:rsidR="00F93021" w:rsidRPr="00AE69B7" w:rsidRDefault="00F93021" w:rsidP="001C1E50">
            <w:pPr>
              <w:pStyle w:val="RegFormPara"/>
            </w:pPr>
          </w:p>
          <w:p w14:paraId="7C891BDE" w14:textId="77777777" w:rsidR="00F93021" w:rsidRPr="00AE69B7" w:rsidRDefault="00F93021" w:rsidP="001C1E50">
            <w:pPr>
              <w:pStyle w:val="RegFormPara"/>
            </w:pPr>
            <w:r w:rsidRPr="00AE69B7">
              <w:t xml:space="preserve">Date: </w:t>
            </w:r>
            <w:r w:rsidRPr="00300698">
              <w:rPr>
                <w:rStyle w:val="RegTypeParaChar"/>
              </w:rPr>
              <w:fldChar w:fldCharType="begin">
                <w:ffData>
                  <w:name w:val="Text130"/>
                  <w:enabled/>
                  <w:calcOnExit w:val="0"/>
                  <w:textInput>
                    <w:default w:val="dd/mm/yyyy"/>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dd/mm/yyyy</w:t>
            </w:r>
            <w:r w:rsidRPr="00300698">
              <w:rPr>
                <w:rStyle w:val="RegTypeParaChar"/>
              </w:rPr>
              <w:fldChar w:fldCharType="end"/>
            </w:r>
          </w:p>
        </w:tc>
        <w:tc>
          <w:tcPr>
            <w:tcW w:w="4877" w:type="dxa"/>
            <w:gridSpan w:val="3"/>
            <w:tcBorders>
              <w:top w:val="single" w:sz="4" w:space="0" w:color="auto"/>
              <w:bottom w:val="single" w:sz="4" w:space="0" w:color="auto"/>
            </w:tcBorders>
            <w:shd w:val="clear" w:color="auto" w:fill="auto"/>
          </w:tcPr>
          <w:p w14:paraId="32FF0C6F" w14:textId="3F7B6826" w:rsidR="00F93021" w:rsidRPr="00AE69B7" w:rsidRDefault="00F93021" w:rsidP="001C1E50">
            <w:pPr>
              <w:pStyle w:val="RegFormPara"/>
            </w:pPr>
            <w:r w:rsidRPr="00AE69B7">
              <w:t xml:space="preserve">For (name of </w:t>
            </w:r>
            <w:r w:rsidR="005335EC">
              <w:t>entity</w:t>
            </w:r>
            <w:r w:rsidRPr="00AE69B7">
              <w:t xml:space="preserve">): </w:t>
            </w:r>
            <w:r w:rsidRPr="00300698">
              <w:rPr>
                <w:rStyle w:val="RegTypeParaChar"/>
              </w:rPr>
              <w:fldChar w:fldCharType="begin">
                <w:ffData>
                  <w:name w:val="Text24"/>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7D8CD0AB" w14:textId="77777777" w:rsidR="00F93021" w:rsidRPr="00AE69B7" w:rsidRDefault="00F93021" w:rsidP="001C1E50">
            <w:pPr>
              <w:pStyle w:val="RegFormPara"/>
            </w:pPr>
            <w:r w:rsidRPr="00AE69B7">
              <w:t xml:space="preserve">Name of </w:t>
            </w:r>
            <w:r>
              <w:t>authoriz</w:t>
            </w:r>
            <w:r w:rsidRPr="00AE69B7">
              <w:t xml:space="preserve">ed signatory: </w:t>
            </w:r>
            <w:r w:rsidRPr="00300698">
              <w:rPr>
                <w:rStyle w:val="RegTypeParaChar"/>
              </w:rPr>
              <w:fldChar w:fldCharType="begin">
                <w:ffData>
                  <w:name w:val="Text30"/>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1E2E21DD" w14:textId="77777777" w:rsidR="00F93021" w:rsidRDefault="00F93021" w:rsidP="001C1E50">
            <w:pPr>
              <w:pStyle w:val="RegFormPara"/>
            </w:pPr>
            <w:r>
              <w:t>Signature:</w:t>
            </w:r>
          </w:p>
          <w:p w14:paraId="6AD5EAEF" w14:textId="77777777" w:rsidR="00F93021" w:rsidRDefault="00F93021" w:rsidP="001C1E50">
            <w:pPr>
              <w:pStyle w:val="RegFormPara"/>
            </w:pPr>
          </w:p>
          <w:p w14:paraId="2BA2AFE3" w14:textId="77777777" w:rsidR="00F93021" w:rsidRPr="00AE69B7" w:rsidRDefault="00F93021" w:rsidP="001C1E50">
            <w:pPr>
              <w:pStyle w:val="RegFormPara"/>
            </w:pPr>
          </w:p>
          <w:p w14:paraId="1B426205" w14:textId="77777777" w:rsidR="00F93021" w:rsidRPr="00AE69B7" w:rsidRDefault="00F93021" w:rsidP="001C1E50">
            <w:pPr>
              <w:pStyle w:val="RegFormPara"/>
            </w:pPr>
            <w:r w:rsidRPr="00AE69B7">
              <w:t xml:space="preserve">Date: </w:t>
            </w:r>
            <w:r w:rsidRPr="00300698">
              <w:rPr>
                <w:rStyle w:val="RegTypeParaChar"/>
              </w:rPr>
              <w:fldChar w:fldCharType="begin">
                <w:ffData>
                  <w:name w:val="Text130"/>
                  <w:enabled/>
                  <w:calcOnExit w:val="0"/>
                  <w:textInput>
                    <w:default w:val="dd/mm/yyyy"/>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dd/mm/yyyy</w:t>
            </w:r>
            <w:r w:rsidRPr="00300698">
              <w:rPr>
                <w:rStyle w:val="RegTypeParaChar"/>
              </w:rPr>
              <w:fldChar w:fldCharType="end"/>
            </w:r>
          </w:p>
        </w:tc>
      </w:tr>
      <w:tr w:rsidR="00F93021" w:rsidRPr="008A0C7A" w14:paraId="2FB85210" w14:textId="77777777" w:rsidTr="099E59EE">
        <w:trPr>
          <w:trHeight w:val="454"/>
        </w:trPr>
        <w:tc>
          <w:tcPr>
            <w:tcW w:w="4875" w:type="dxa"/>
            <w:gridSpan w:val="4"/>
            <w:tcBorders>
              <w:top w:val="single" w:sz="4" w:space="0" w:color="auto"/>
              <w:bottom w:val="single" w:sz="4" w:space="0" w:color="auto"/>
            </w:tcBorders>
            <w:shd w:val="clear" w:color="auto" w:fill="auto"/>
          </w:tcPr>
          <w:p w14:paraId="79BBB76B" w14:textId="33D353D4" w:rsidR="00F93021" w:rsidRPr="00AE69B7" w:rsidRDefault="00F93021" w:rsidP="001C1E50">
            <w:pPr>
              <w:pStyle w:val="RegFormPara"/>
            </w:pPr>
            <w:r w:rsidRPr="00AE69B7">
              <w:t xml:space="preserve">For (name of </w:t>
            </w:r>
            <w:r w:rsidR="005335EC">
              <w:t>entity</w:t>
            </w:r>
            <w:r w:rsidRPr="00AE69B7">
              <w:t xml:space="preserve">): </w:t>
            </w:r>
            <w:r w:rsidRPr="00300698">
              <w:rPr>
                <w:rStyle w:val="RegTypeParaChar"/>
              </w:rPr>
              <w:fldChar w:fldCharType="begin">
                <w:ffData>
                  <w:name w:val="Text27"/>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317878C3" w14:textId="77777777" w:rsidR="00F93021" w:rsidRPr="00AE69B7" w:rsidRDefault="00F93021" w:rsidP="001C1E50">
            <w:pPr>
              <w:pStyle w:val="RegFormPara"/>
            </w:pPr>
            <w:r w:rsidRPr="00AE69B7">
              <w:t xml:space="preserve">Name of </w:t>
            </w:r>
            <w:r>
              <w:t>authoriz</w:t>
            </w:r>
            <w:r w:rsidRPr="00AE69B7">
              <w:t xml:space="preserve">ed signatory: </w:t>
            </w:r>
            <w:r w:rsidRPr="00300698">
              <w:rPr>
                <w:rStyle w:val="RegTypeParaChar"/>
              </w:rPr>
              <w:fldChar w:fldCharType="begin">
                <w:ffData>
                  <w:name w:val="Text30"/>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75BD9219" w14:textId="77777777" w:rsidR="00F93021" w:rsidRDefault="00F93021" w:rsidP="001C1E50">
            <w:pPr>
              <w:pStyle w:val="RegFormPara"/>
            </w:pPr>
            <w:r w:rsidRPr="00AE69B7">
              <w:t>Signature:</w:t>
            </w:r>
          </w:p>
          <w:p w14:paraId="049AD14E" w14:textId="77777777" w:rsidR="00F93021" w:rsidRDefault="00F93021" w:rsidP="001C1E50">
            <w:pPr>
              <w:pStyle w:val="RegFormPara"/>
            </w:pPr>
          </w:p>
          <w:p w14:paraId="425C5981" w14:textId="77777777" w:rsidR="00F93021" w:rsidRPr="00AE69B7" w:rsidRDefault="00F93021" w:rsidP="001C1E50">
            <w:pPr>
              <w:pStyle w:val="RegFormPara"/>
            </w:pPr>
          </w:p>
          <w:p w14:paraId="6BE27E3B" w14:textId="77777777" w:rsidR="00F93021" w:rsidRPr="00AE69B7" w:rsidRDefault="00F93021" w:rsidP="001C1E50">
            <w:pPr>
              <w:pStyle w:val="RegFormPara"/>
            </w:pPr>
            <w:r w:rsidRPr="00AE69B7">
              <w:t>Date:</w:t>
            </w:r>
            <w:r>
              <w:t xml:space="preserve"> </w:t>
            </w:r>
            <w:r w:rsidRPr="00300698">
              <w:rPr>
                <w:rStyle w:val="RegTypeParaChar"/>
              </w:rPr>
              <w:fldChar w:fldCharType="begin">
                <w:ffData>
                  <w:name w:val="Text130"/>
                  <w:enabled/>
                  <w:calcOnExit w:val="0"/>
                  <w:textInput>
                    <w:default w:val="dd/mm/yyyy"/>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dd/mm/yyyy</w:t>
            </w:r>
            <w:r w:rsidRPr="00300698">
              <w:rPr>
                <w:rStyle w:val="RegTypeParaChar"/>
              </w:rPr>
              <w:fldChar w:fldCharType="end"/>
            </w:r>
          </w:p>
        </w:tc>
        <w:tc>
          <w:tcPr>
            <w:tcW w:w="4877" w:type="dxa"/>
            <w:gridSpan w:val="3"/>
            <w:tcBorders>
              <w:top w:val="single" w:sz="4" w:space="0" w:color="auto"/>
              <w:bottom w:val="single" w:sz="4" w:space="0" w:color="auto"/>
            </w:tcBorders>
            <w:shd w:val="clear" w:color="auto" w:fill="auto"/>
          </w:tcPr>
          <w:p w14:paraId="6B118B80" w14:textId="1F7E51BA" w:rsidR="00F93021" w:rsidRPr="00AE69B7" w:rsidRDefault="00F93021" w:rsidP="001C1E50">
            <w:pPr>
              <w:pStyle w:val="RegFormPara"/>
            </w:pPr>
            <w:r w:rsidRPr="00AE69B7">
              <w:t>For (name of</w:t>
            </w:r>
            <w:r w:rsidR="009321BF">
              <w:t xml:space="preserve"> </w:t>
            </w:r>
            <w:r w:rsidR="005335EC">
              <w:t>entity</w:t>
            </w:r>
            <w:r w:rsidRPr="00AE69B7">
              <w:t xml:space="preserve">): </w:t>
            </w:r>
            <w:r w:rsidRPr="00300698">
              <w:rPr>
                <w:rStyle w:val="RegTypeParaChar"/>
              </w:rPr>
              <w:fldChar w:fldCharType="begin">
                <w:ffData>
                  <w:name w:val="Text27"/>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1B21A743" w14:textId="77777777" w:rsidR="00F93021" w:rsidRPr="00AE69B7" w:rsidRDefault="00F93021" w:rsidP="001C1E50">
            <w:pPr>
              <w:pStyle w:val="RegFormPara"/>
            </w:pPr>
            <w:r w:rsidRPr="00AE69B7">
              <w:t xml:space="preserve">Name of </w:t>
            </w:r>
            <w:r>
              <w:t>authoriz</w:t>
            </w:r>
            <w:r w:rsidRPr="00AE69B7">
              <w:t xml:space="preserve">ed signatory: </w:t>
            </w:r>
            <w:r w:rsidRPr="00300698">
              <w:rPr>
                <w:rStyle w:val="RegTypeParaChar"/>
              </w:rPr>
              <w:fldChar w:fldCharType="begin">
                <w:ffData>
                  <w:name w:val="Text30"/>
                  <w:enabled/>
                  <w:calcOnExit w:val="0"/>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300698">
              <w:rPr>
                <w:rStyle w:val="RegTypeParaChar"/>
              </w:rPr>
              <w:fldChar w:fldCharType="end"/>
            </w:r>
          </w:p>
          <w:p w14:paraId="751A6F42" w14:textId="77777777" w:rsidR="00F93021" w:rsidRDefault="00F93021" w:rsidP="001C1E50">
            <w:pPr>
              <w:pStyle w:val="RegFormPara"/>
            </w:pPr>
            <w:r w:rsidRPr="00AE69B7">
              <w:t>Signature:</w:t>
            </w:r>
          </w:p>
          <w:p w14:paraId="122B207B" w14:textId="77777777" w:rsidR="00F93021" w:rsidRDefault="00F93021" w:rsidP="001C1E50">
            <w:pPr>
              <w:pStyle w:val="RegFormPara"/>
            </w:pPr>
          </w:p>
          <w:p w14:paraId="1B89B892" w14:textId="77777777" w:rsidR="00F93021" w:rsidRPr="00AE69B7" w:rsidRDefault="00F93021" w:rsidP="001C1E50">
            <w:pPr>
              <w:pStyle w:val="RegFormPara"/>
            </w:pPr>
          </w:p>
          <w:p w14:paraId="0D7A8120" w14:textId="77777777" w:rsidR="00F93021" w:rsidRPr="00AE69B7" w:rsidRDefault="00F93021" w:rsidP="001C1E50">
            <w:pPr>
              <w:pStyle w:val="RegFormPara"/>
            </w:pPr>
            <w:r w:rsidRPr="00AE69B7">
              <w:t xml:space="preserve">Date: </w:t>
            </w:r>
            <w:r w:rsidRPr="00300698">
              <w:rPr>
                <w:rStyle w:val="RegTypeParaChar"/>
              </w:rPr>
              <w:fldChar w:fldCharType="begin">
                <w:ffData>
                  <w:name w:val="Text130"/>
                  <w:enabled/>
                  <w:calcOnExit w:val="0"/>
                  <w:textInput>
                    <w:default w:val="dd/mm/yyyy"/>
                  </w:textInput>
                </w:ffData>
              </w:fldChar>
            </w:r>
            <w:r w:rsidRPr="00300698">
              <w:rPr>
                <w:rStyle w:val="RegTypeParaChar"/>
              </w:rPr>
              <w:instrText xml:space="preserve"> FORMTEXT </w:instrText>
            </w:r>
            <w:r w:rsidRPr="00300698">
              <w:rPr>
                <w:rStyle w:val="RegTypeParaChar"/>
              </w:rPr>
            </w:r>
            <w:r w:rsidRPr="00300698">
              <w:rPr>
                <w:rStyle w:val="RegTypeParaChar"/>
              </w:rPr>
              <w:fldChar w:fldCharType="separate"/>
            </w:r>
            <w:r>
              <w:rPr>
                <w:rStyle w:val="RegTypeParaChar"/>
                <w:noProof/>
              </w:rPr>
              <w:t>dd/mm/yyyy</w:t>
            </w:r>
            <w:r w:rsidRPr="00300698">
              <w:rPr>
                <w:rStyle w:val="RegTypeParaChar"/>
              </w:rPr>
              <w:fldChar w:fldCharType="end"/>
            </w:r>
          </w:p>
        </w:tc>
      </w:tr>
      <w:tr w:rsidR="00F93021" w:rsidRPr="001C0510" w14:paraId="02BB8AD3" w14:textId="77777777" w:rsidTr="099E59EE">
        <w:trPr>
          <w:trHeight w:val="454"/>
        </w:trPr>
        <w:tc>
          <w:tcPr>
            <w:tcW w:w="4875" w:type="dxa"/>
            <w:gridSpan w:val="4"/>
            <w:tcBorders>
              <w:top w:val="single" w:sz="4" w:space="0" w:color="auto"/>
              <w:bottom w:val="single" w:sz="4" w:space="0" w:color="auto"/>
            </w:tcBorders>
            <w:shd w:val="clear" w:color="auto" w:fill="auto"/>
          </w:tcPr>
          <w:p w14:paraId="4D30F472" w14:textId="2612B735" w:rsidR="00F93021" w:rsidRPr="00AE69B7" w:rsidRDefault="00F93021" w:rsidP="001C1E50">
            <w:pPr>
              <w:pStyle w:val="RegFormPara"/>
              <w:keepNext/>
            </w:pPr>
            <w:r w:rsidRPr="00AE69B7">
              <w:lastRenderedPageBreak/>
              <w:t xml:space="preserve">For (name of </w:t>
            </w:r>
            <w:r w:rsidR="00ED73DD">
              <w:t>entity</w:t>
            </w:r>
            <w:r w:rsidRPr="00AE69B7">
              <w:t xml:space="preserve">): </w:t>
            </w:r>
            <w:r w:rsidRPr="008C6654">
              <w:rPr>
                <w:rStyle w:val="RegTypeParaChar"/>
              </w:rPr>
              <w:fldChar w:fldCharType="begin">
                <w:ffData>
                  <w:name w:val="Text27"/>
                  <w:enabled/>
                  <w:calcOnExit w:val="0"/>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8C6654">
              <w:rPr>
                <w:rStyle w:val="RegTypeParaChar"/>
              </w:rPr>
              <w:fldChar w:fldCharType="end"/>
            </w:r>
          </w:p>
          <w:p w14:paraId="6A1EA1F0" w14:textId="77777777" w:rsidR="00F93021" w:rsidRPr="00AE69B7" w:rsidRDefault="00F93021" w:rsidP="001C1E50">
            <w:pPr>
              <w:pStyle w:val="RegFormPara"/>
            </w:pPr>
            <w:r w:rsidRPr="00AE69B7">
              <w:t xml:space="preserve">Name of </w:t>
            </w:r>
            <w:r>
              <w:t>authoriz</w:t>
            </w:r>
            <w:r w:rsidRPr="00AE69B7">
              <w:t xml:space="preserve">ed signatory: </w:t>
            </w:r>
            <w:r w:rsidRPr="008C6654">
              <w:rPr>
                <w:rStyle w:val="RegTypeParaChar"/>
              </w:rPr>
              <w:fldChar w:fldCharType="begin">
                <w:ffData>
                  <w:name w:val="Text30"/>
                  <w:enabled/>
                  <w:calcOnExit w:val="0"/>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8C6654">
              <w:rPr>
                <w:rStyle w:val="RegTypeParaChar"/>
              </w:rPr>
              <w:fldChar w:fldCharType="end"/>
            </w:r>
          </w:p>
          <w:p w14:paraId="34375CF0" w14:textId="77777777" w:rsidR="00F93021" w:rsidRDefault="00F93021" w:rsidP="001C1E50">
            <w:pPr>
              <w:pStyle w:val="RegFormPara"/>
            </w:pPr>
            <w:r w:rsidRPr="00AE69B7">
              <w:t>Signature:</w:t>
            </w:r>
          </w:p>
          <w:p w14:paraId="4AF53A7B" w14:textId="77777777" w:rsidR="00F93021" w:rsidRDefault="00F93021" w:rsidP="001C1E50">
            <w:pPr>
              <w:pStyle w:val="RegFormPara"/>
            </w:pPr>
          </w:p>
          <w:p w14:paraId="3CD14B9D" w14:textId="77777777" w:rsidR="00F93021" w:rsidRPr="00AE69B7" w:rsidRDefault="00F93021" w:rsidP="001C1E50">
            <w:pPr>
              <w:pStyle w:val="RegFormPara"/>
            </w:pPr>
          </w:p>
          <w:p w14:paraId="444E9216" w14:textId="77777777" w:rsidR="00F93021" w:rsidRPr="00AE69B7" w:rsidRDefault="00F93021" w:rsidP="001C1E50">
            <w:pPr>
              <w:pStyle w:val="RegFormPara"/>
            </w:pPr>
            <w:r w:rsidRPr="00AE69B7">
              <w:t xml:space="preserve">Date: </w:t>
            </w:r>
            <w:r w:rsidRPr="008C6654">
              <w:rPr>
                <w:rStyle w:val="RegTypeParaChar"/>
              </w:rPr>
              <w:fldChar w:fldCharType="begin">
                <w:ffData>
                  <w:name w:val="Text130"/>
                  <w:enabled/>
                  <w:calcOnExit w:val="0"/>
                  <w:textInput>
                    <w:default w:val="dd/mm/yyyy"/>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dd/mm/yyyy</w:t>
            </w:r>
            <w:r w:rsidRPr="008C6654">
              <w:rPr>
                <w:rStyle w:val="RegTypeParaChar"/>
              </w:rPr>
              <w:fldChar w:fldCharType="end"/>
            </w:r>
          </w:p>
        </w:tc>
        <w:tc>
          <w:tcPr>
            <w:tcW w:w="4877" w:type="dxa"/>
            <w:gridSpan w:val="3"/>
            <w:tcBorders>
              <w:top w:val="single" w:sz="4" w:space="0" w:color="auto"/>
              <w:bottom w:val="single" w:sz="4" w:space="0" w:color="auto"/>
            </w:tcBorders>
            <w:shd w:val="clear" w:color="auto" w:fill="auto"/>
          </w:tcPr>
          <w:p w14:paraId="15473DD9" w14:textId="68298CAB" w:rsidR="00F93021" w:rsidRPr="00AE69B7" w:rsidRDefault="00F93021" w:rsidP="001C1E50">
            <w:pPr>
              <w:pStyle w:val="RegFormPara"/>
            </w:pPr>
            <w:r w:rsidRPr="00AE69B7">
              <w:t xml:space="preserve">For (name of </w:t>
            </w:r>
            <w:r w:rsidR="00ED73DD">
              <w:t>entity</w:t>
            </w:r>
            <w:r w:rsidRPr="00AE69B7">
              <w:t xml:space="preserve">): </w:t>
            </w:r>
            <w:r w:rsidRPr="008C6654">
              <w:rPr>
                <w:rStyle w:val="RegTypeParaChar"/>
              </w:rPr>
              <w:fldChar w:fldCharType="begin">
                <w:ffData>
                  <w:name w:val="Text27"/>
                  <w:enabled/>
                  <w:calcOnExit w:val="0"/>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8C6654">
              <w:rPr>
                <w:rStyle w:val="RegTypeParaChar"/>
              </w:rPr>
              <w:fldChar w:fldCharType="end"/>
            </w:r>
          </w:p>
          <w:p w14:paraId="691C57DD" w14:textId="77777777" w:rsidR="00F93021" w:rsidRPr="00AE69B7" w:rsidRDefault="00F93021" w:rsidP="001C1E50">
            <w:pPr>
              <w:pStyle w:val="RegFormPara"/>
            </w:pPr>
            <w:r w:rsidRPr="00AE69B7">
              <w:t xml:space="preserve">Name of </w:t>
            </w:r>
            <w:r>
              <w:t>authoriz</w:t>
            </w:r>
            <w:r w:rsidRPr="00AE69B7">
              <w:t xml:space="preserve">ed signatory: </w:t>
            </w:r>
            <w:r w:rsidRPr="008C6654">
              <w:rPr>
                <w:rStyle w:val="RegTypeParaChar"/>
              </w:rPr>
              <w:fldChar w:fldCharType="begin">
                <w:ffData>
                  <w:name w:val="Text30"/>
                  <w:enabled/>
                  <w:calcOnExit w:val="0"/>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8C6654">
              <w:rPr>
                <w:rStyle w:val="RegTypeParaChar"/>
              </w:rPr>
              <w:fldChar w:fldCharType="end"/>
            </w:r>
          </w:p>
          <w:p w14:paraId="7F63B5AA" w14:textId="77777777" w:rsidR="00F93021" w:rsidRDefault="00F93021" w:rsidP="001C1E50">
            <w:pPr>
              <w:pStyle w:val="RegFormPara"/>
            </w:pPr>
            <w:r w:rsidRPr="00AE69B7">
              <w:t>Signature:</w:t>
            </w:r>
          </w:p>
          <w:p w14:paraId="2F3D28AE" w14:textId="77777777" w:rsidR="00F93021" w:rsidRDefault="00F93021" w:rsidP="001C1E50">
            <w:pPr>
              <w:pStyle w:val="RegFormPara"/>
            </w:pPr>
          </w:p>
          <w:p w14:paraId="584E60AB" w14:textId="77777777" w:rsidR="00F93021" w:rsidRPr="00AE69B7" w:rsidRDefault="00F93021" w:rsidP="001C1E50">
            <w:pPr>
              <w:pStyle w:val="RegFormPara"/>
            </w:pPr>
          </w:p>
          <w:p w14:paraId="51DF6892" w14:textId="77777777" w:rsidR="00F93021" w:rsidRPr="00AE69B7" w:rsidRDefault="00F93021" w:rsidP="001C1E50">
            <w:pPr>
              <w:pStyle w:val="RegFormPara"/>
            </w:pPr>
            <w:r w:rsidRPr="00AE69B7">
              <w:t xml:space="preserve">Date: </w:t>
            </w:r>
            <w:r w:rsidRPr="008C6654">
              <w:rPr>
                <w:rStyle w:val="RegTypeParaChar"/>
              </w:rPr>
              <w:fldChar w:fldCharType="begin">
                <w:ffData>
                  <w:name w:val="Text130"/>
                  <w:enabled/>
                  <w:calcOnExit w:val="0"/>
                  <w:textInput>
                    <w:default w:val="dd/mm/yyyy"/>
                  </w:textInput>
                </w:ffData>
              </w:fldChar>
            </w:r>
            <w:r w:rsidRPr="008C6654">
              <w:rPr>
                <w:rStyle w:val="RegTypeParaChar"/>
              </w:rPr>
              <w:instrText xml:space="preserve"> FORMTEXT </w:instrText>
            </w:r>
            <w:r w:rsidRPr="008C6654">
              <w:rPr>
                <w:rStyle w:val="RegTypeParaChar"/>
              </w:rPr>
            </w:r>
            <w:r w:rsidRPr="008C6654">
              <w:rPr>
                <w:rStyle w:val="RegTypeParaChar"/>
              </w:rPr>
              <w:fldChar w:fldCharType="separate"/>
            </w:r>
            <w:r>
              <w:rPr>
                <w:rStyle w:val="RegTypeParaChar"/>
                <w:noProof/>
              </w:rPr>
              <w:t>dd/mm/yyyy</w:t>
            </w:r>
            <w:r w:rsidRPr="008C6654">
              <w:rPr>
                <w:rStyle w:val="RegTypeParaChar"/>
              </w:rPr>
              <w:fldChar w:fldCharType="end"/>
            </w:r>
          </w:p>
        </w:tc>
      </w:tr>
      <w:tr w:rsidR="00F93021" w:rsidRPr="0035119E" w14:paraId="1EB544F3" w14:textId="77777777" w:rsidTr="099E59EE">
        <w:tc>
          <w:tcPr>
            <w:tcW w:w="9752" w:type="dxa"/>
            <w:gridSpan w:val="7"/>
            <w:tcBorders>
              <w:top w:val="single" w:sz="4" w:space="0" w:color="auto"/>
            </w:tcBorders>
            <w:shd w:val="clear" w:color="auto" w:fill="auto"/>
          </w:tcPr>
          <w:p w14:paraId="6FC975B3" w14:textId="77777777" w:rsidR="00F93021" w:rsidRPr="0035119E" w:rsidRDefault="00F93021" w:rsidP="001C1E50">
            <w:pPr>
              <w:pStyle w:val="AddRows"/>
            </w:pPr>
            <w:r w:rsidRPr="0035119E">
              <w:t>(Add rows for entities as necessary)</w:t>
            </w:r>
          </w:p>
        </w:tc>
      </w:tr>
    </w:tbl>
    <w:p w14:paraId="2B22DE7E" w14:textId="77777777" w:rsidR="00024684" w:rsidRDefault="00024684" w:rsidP="000E3D54">
      <w:pPr>
        <w:pStyle w:val="SectionTitle"/>
        <w:sectPr w:rsidR="00024684" w:rsidSect="007E01B8">
          <w:headerReference w:type="default" r:id="rId13"/>
          <w:footerReference w:type="default" r:id="rId14"/>
          <w:headerReference w:type="first" r:id="rId15"/>
          <w:footerReference w:type="first" r:id="rId16"/>
          <w:pgSz w:w="11907" w:h="16840" w:code="9"/>
          <w:pgMar w:top="1021" w:right="1134" w:bottom="1276" w:left="1134" w:header="720" w:footer="720" w:gutter="0"/>
          <w:cols w:space="720"/>
          <w:docGrid w:linePitch="299"/>
        </w:sectPr>
      </w:pPr>
    </w:p>
    <w:p w14:paraId="73BE54CC" w14:textId="52EAAAB6" w:rsidR="00BD2CF5" w:rsidRPr="00074C7B" w:rsidRDefault="00BD2CF5" w:rsidP="00074C7B">
      <w:pPr>
        <w:pStyle w:val="AnnexTitle"/>
      </w:pPr>
      <w:r w:rsidRPr="00074C7B">
        <w:lastRenderedPageBreak/>
        <w:t>ANNEX 1</w:t>
      </w:r>
    </w:p>
    <w:p w14:paraId="67C80BD2" w14:textId="1C820167" w:rsidR="00BD2CF5" w:rsidRPr="003471FA" w:rsidRDefault="00EA7607" w:rsidP="003471FA">
      <w:pPr>
        <w:pStyle w:val="AnnexIntroText"/>
      </w:pPr>
      <w:r>
        <w:t xml:space="preserve">This </w:t>
      </w:r>
      <w:r w:rsidR="005D1764">
        <w:t>a</w:t>
      </w:r>
      <w:r>
        <w:t xml:space="preserve">nnex is required at </w:t>
      </w:r>
      <w:r w:rsidR="00937DC9">
        <w:t>the</w:t>
      </w:r>
      <w:r>
        <w:t xml:space="preserve"> </w:t>
      </w:r>
      <w:r w:rsidR="00D6338D">
        <w:t>‘</w:t>
      </w:r>
      <w:r w:rsidR="00984D6C">
        <w:t xml:space="preserve">request for </w:t>
      </w:r>
      <w:r>
        <w:t>registration</w:t>
      </w:r>
      <w:r w:rsidR="00D6338D">
        <w:t>’</w:t>
      </w:r>
      <w:r>
        <w:t xml:space="preserve"> stage only</w:t>
      </w:r>
      <w:r w:rsidR="00E23E88">
        <w:t xml:space="preserve"> and is submitted by the validating D</w:t>
      </w:r>
      <w:r w:rsidR="00FF00F7">
        <w:t xml:space="preserve">OE together </w:t>
      </w:r>
      <w:r w:rsidR="00FF00F7" w:rsidRPr="00BD19EC">
        <w:t xml:space="preserve">with </w:t>
      </w:r>
      <w:r w:rsidR="004B569C" w:rsidRPr="00BD19EC">
        <w:t>A6.4-FORM-AC-0</w:t>
      </w:r>
      <w:r w:rsidR="0153F6F7" w:rsidRPr="00BD19EC">
        <w:t>27</w:t>
      </w:r>
      <w:r w:rsidR="004B569C" w:rsidRPr="00BD19EC">
        <w:t xml:space="preserve"> </w:t>
      </w:r>
      <w:r w:rsidR="00FF00F7" w:rsidRPr="00BD19EC">
        <w:t>(</w:t>
      </w:r>
      <w:r w:rsidR="00E23E88" w:rsidRPr="00BD19EC">
        <w:t>“</w:t>
      </w:r>
      <w:r w:rsidR="00E23E88">
        <w:t>Modalities of communication statement</w:t>
      </w:r>
      <w:r w:rsidR="00D95092">
        <w:t xml:space="preserve"> form for Article 6.4 projects</w:t>
      </w:r>
      <w:r w:rsidR="00E23E88">
        <w:t>”)</w:t>
      </w:r>
      <w:r>
        <w:t>.</w:t>
      </w:r>
    </w:p>
    <w:tbl>
      <w:tblPr>
        <w:tblW w:w="9752" w:type="dxa"/>
        <w:tblInd w:w="57" w:type="dxa"/>
        <w:shd w:val="clear" w:color="auto" w:fill="E0E0E0"/>
        <w:tblLayout w:type="fixed"/>
        <w:tblCellMar>
          <w:left w:w="28" w:type="dxa"/>
          <w:right w:w="28" w:type="dxa"/>
        </w:tblCellMar>
        <w:tblLook w:val="0000" w:firstRow="0" w:lastRow="0" w:firstColumn="0" w:lastColumn="0" w:noHBand="0" w:noVBand="0"/>
      </w:tblPr>
      <w:tblGrid>
        <w:gridCol w:w="4876"/>
        <w:gridCol w:w="765"/>
        <w:gridCol w:w="4111"/>
      </w:tblGrid>
      <w:tr w:rsidR="00BD2CF5" w:rsidRPr="000E3D54" w14:paraId="719818DD" w14:textId="77777777" w:rsidTr="5DA8674C">
        <w:trPr>
          <w:cantSplit/>
          <w:trHeight w:val="454"/>
        </w:trPr>
        <w:tc>
          <w:tcPr>
            <w:tcW w:w="9752" w:type="dxa"/>
            <w:gridSpan w:val="3"/>
            <w:tcBorders>
              <w:top w:val="double" w:sz="4" w:space="0" w:color="auto"/>
              <w:left w:val="double" w:sz="4" w:space="0" w:color="auto"/>
              <w:bottom w:val="single" w:sz="4" w:space="0" w:color="auto"/>
              <w:right w:val="double" w:sz="4" w:space="0" w:color="auto"/>
            </w:tcBorders>
            <w:shd w:val="clear" w:color="auto" w:fill="CCCCCC"/>
            <w:vAlign w:val="center"/>
          </w:tcPr>
          <w:p w14:paraId="007A5EEB" w14:textId="1B2B8DCD" w:rsidR="00BD2CF5" w:rsidRPr="000E3D54" w:rsidRDefault="26146E9F" w:rsidP="000E3D54">
            <w:pPr>
              <w:pStyle w:val="SectionTitle"/>
            </w:pPr>
            <w:r>
              <w:t xml:space="preserve">Section 1: </w:t>
            </w:r>
            <w:r w:rsidR="768CD0EF">
              <w:t xml:space="preserve">Article 6.4 </w:t>
            </w:r>
            <w:r w:rsidR="7B87756E">
              <w:t>p</w:t>
            </w:r>
            <w:r>
              <w:t>roject Detail</w:t>
            </w:r>
            <w:r w:rsidR="00BD2CF5">
              <w:t>s</w:t>
            </w:r>
          </w:p>
        </w:tc>
      </w:tr>
      <w:tr w:rsidR="00BD2CF5" w:rsidRPr="000C091D" w14:paraId="4CCD2990" w14:textId="77777777" w:rsidTr="5DA8674C">
        <w:trPr>
          <w:cantSplit/>
          <w:trHeight w:val="448"/>
        </w:trPr>
        <w:tc>
          <w:tcPr>
            <w:tcW w:w="5641" w:type="dxa"/>
            <w:gridSpan w:val="2"/>
            <w:tcBorders>
              <w:top w:val="single" w:sz="4" w:space="0" w:color="auto"/>
              <w:left w:val="double" w:sz="4" w:space="0" w:color="auto"/>
              <w:bottom w:val="single" w:sz="4" w:space="0" w:color="auto"/>
              <w:right w:val="single" w:sz="4" w:space="0" w:color="auto"/>
            </w:tcBorders>
            <w:shd w:val="clear" w:color="auto" w:fill="E6E6E6"/>
          </w:tcPr>
          <w:p w14:paraId="72FEB8AA" w14:textId="5AE5A0C2" w:rsidR="00BD2CF5" w:rsidRPr="006B7A7E" w:rsidRDefault="00AF36D4" w:rsidP="005922E4">
            <w:pPr>
              <w:pStyle w:val="RegLeftInstructionCell"/>
            </w:pPr>
            <w:r>
              <w:t>Project t</w:t>
            </w:r>
            <w:r w:rsidR="00BD2CF5" w:rsidRPr="006B7A7E">
              <w:t xml:space="preserve">itle: </w:t>
            </w:r>
          </w:p>
        </w:tc>
        <w:tc>
          <w:tcPr>
            <w:tcW w:w="4111" w:type="dxa"/>
            <w:tcBorders>
              <w:top w:val="single" w:sz="4" w:space="0" w:color="auto"/>
              <w:left w:val="single" w:sz="4" w:space="0" w:color="auto"/>
              <w:bottom w:val="single" w:sz="4" w:space="0" w:color="auto"/>
              <w:right w:val="double" w:sz="4" w:space="0" w:color="auto"/>
            </w:tcBorders>
          </w:tcPr>
          <w:p w14:paraId="30FF4A2B" w14:textId="77777777" w:rsidR="00BD2CF5" w:rsidRPr="006B7A7E" w:rsidRDefault="00B1173E" w:rsidP="001304B8">
            <w:pPr>
              <w:pStyle w:val="RegTypePara"/>
            </w:pPr>
            <w:r w:rsidRPr="006B7A7E">
              <w:fldChar w:fldCharType="begin">
                <w:ffData>
                  <w:name w:val="Text20"/>
                  <w:enabled/>
                  <w:calcOnExit w:val="0"/>
                  <w:textInput/>
                </w:ffData>
              </w:fldChar>
            </w:r>
            <w:r w:rsidRPr="006B7A7E">
              <w:instrText xml:space="preserve"> FORMTEXT </w:instrText>
            </w:r>
            <w:r w:rsidRPr="006B7A7E">
              <w:fldChar w:fldCharType="separate"/>
            </w:r>
            <w:r w:rsidR="009A4D4B">
              <w:rPr>
                <w:noProof/>
              </w:rPr>
              <w:t> </w:t>
            </w:r>
            <w:r w:rsidR="009A4D4B">
              <w:rPr>
                <w:noProof/>
              </w:rPr>
              <w:t> </w:t>
            </w:r>
            <w:r w:rsidR="009A4D4B">
              <w:rPr>
                <w:noProof/>
              </w:rPr>
              <w:t> </w:t>
            </w:r>
            <w:r w:rsidR="009A4D4B">
              <w:rPr>
                <w:noProof/>
              </w:rPr>
              <w:t> </w:t>
            </w:r>
            <w:r w:rsidR="009A4D4B">
              <w:rPr>
                <w:noProof/>
              </w:rPr>
              <w:t> </w:t>
            </w:r>
            <w:r w:rsidRPr="006B7A7E">
              <w:fldChar w:fldCharType="end"/>
            </w:r>
          </w:p>
        </w:tc>
      </w:tr>
      <w:tr w:rsidR="00BD2CF5" w:rsidRPr="000C091D" w14:paraId="7675046F" w14:textId="77777777" w:rsidTr="5DA8674C">
        <w:trPr>
          <w:cantSplit/>
          <w:trHeight w:val="448"/>
        </w:trPr>
        <w:tc>
          <w:tcPr>
            <w:tcW w:w="5641" w:type="dxa"/>
            <w:gridSpan w:val="2"/>
            <w:tcBorders>
              <w:top w:val="single" w:sz="4" w:space="0" w:color="auto"/>
              <w:left w:val="double" w:sz="4" w:space="0" w:color="auto"/>
              <w:bottom w:val="single" w:sz="4" w:space="0" w:color="auto"/>
              <w:right w:val="single" w:sz="4" w:space="0" w:color="auto"/>
            </w:tcBorders>
            <w:shd w:val="clear" w:color="auto" w:fill="E6E6E6"/>
          </w:tcPr>
          <w:p w14:paraId="75C06043" w14:textId="36D73ED6" w:rsidR="00BD2CF5" w:rsidRPr="006B7A7E" w:rsidRDefault="004F2A28" w:rsidP="005922E4">
            <w:pPr>
              <w:pStyle w:val="RegLeftInstructionCell"/>
            </w:pPr>
            <w:r>
              <w:t xml:space="preserve">UNFCCC </w:t>
            </w:r>
            <w:r w:rsidR="00B235D6">
              <w:t xml:space="preserve">project </w:t>
            </w:r>
            <w:r w:rsidR="00156456" w:rsidRPr="006B7A7E">
              <w:t>reference number</w:t>
            </w:r>
            <w:r w:rsidR="005B14B2">
              <w:t>:</w:t>
            </w:r>
            <w:r w:rsidR="006B7A7E">
              <w:br/>
            </w:r>
          </w:p>
        </w:tc>
        <w:tc>
          <w:tcPr>
            <w:tcW w:w="4111" w:type="dxa"/>
            <w:tcBorders>
              <w:top w:val="single" w:sz="4" w:space="0" w:color="auto"/>
              <w:left w:val="single" w:sz="4" w:space="0" w:color="auto"/>
              <w:bottom w:val="single" w:sz="4" w:space="0" w:color="auto"/>
              <w:right w:val="double" w:sz="4" w:space="0" w:color="auto"/>
            </w:tcBorders>
          </w:tcPr>
          <w:p w14:paraId="7039DA35" w14:textId="77777777" w:rsidR="00BD2CF5" w:rsidRPr="006B7A7E" w:rsidRDefault="00B1173E" w:rsidP="001304B8">
            <w:pPr>
              <w:pStyle w:val="RegTypePara"/>
            </w:pPr>
            <w:r w:rsidRPr="006B7A7E">
              <w:fldChar w:fldCharType="begin">
                <w:ffData>
                  <w:name w:val="Text20"/>
                  <w:enabled/>
                  <w:calcOnExit w:val="0"/>
                  <w:textInput/>
                </w:ffData>
              </w:fldChar>
            </w:r>
            <w:r w:rsidRPr="006B7A7E">
              <w:instrText xml:space="preserve"> FORMTEXT </w:instrText>
            </w:r>
            <w:r w:rsidRPr="006B7A7E">
              <w:fldChar w:fldCharType="separate"/>
            </w:r>
            <w:r w:rsidR="009A4D4B">
              <w:rPr>
                <w:noProof/>
              </w:rPr>
              <w:t> </w:t>
            </w:r>
            <w:r w:rsidR="009A4D4B">
              <w:rPr>
                <w:noProof/>
              </w:rPr>
              <w:t> </w:t>
            </w:r>
            <w:r w:rsidR="009A4D4B">
              <w:rPr>
                <w:noProof/>
              </w:rPr>
              <w:t> </w:t>
            </w:r>
            <w:r w:rsidR="009A4D4B">
              <w:rPr>
                <w:noProof/>
              </w:rPr>
              <w:t> </w:t>
            </w:r>
            <w:r w:rsidR="009A4D4B">
              <w:rPr>
                <w:noProof/>
              </w:rPr>
              <w:t> </w:t>
            </w:r>
            <w:r w:rsidRPr="006B7A7E">
              <w:fldChar w:fldCharType="end"/>
            </w:r>
          </w:p>
        </w:tc>
      </w:tr>
      <w:tr w:rsidR="00BD2CF5" w:rsidRPr="000E3D54" w14:paraId="3A6965F3" w14:textId="77777777" w:rsidTr="5DA8674C">
        <w:trPr>
          <w:cantSplit/>
          <w:trHeight w:val="454"/>
        </w:trPr>
        <w:tc>
          <w:tcPr>
            <w:tcW w:w="9752" w:type="dxa"/>
            <w:gridSpan w:val="3"/>
            <w:tcBorders>
              <w:top w:val="single" w:sz="4" w:space="0" w:color="auto"/>
              <w:left w:val="double" w:sz="4" w:space="0" w:color="auto"/>
              <w:bottom w:val="single" w:sz="4" w:space="0" w:color="auto"/>
              <w:right w:val="double" w:sz="4" w:space="0" w:color="auto"/>
            </w:tcBorders>
            <w:shd w:val="clear" w:color="auto" w:fill="CCCCCC"/>
            <w:vAlign w:val="center"/>
          </w:tcPr>
          <w:p w14:paraId="023806CC" w14:textId="77777777" w:rsidR="00BD2CF5" w:rsidRPr="000E3D54" w:rsidRDefault="00BD2CF5" w:rsidP="00DB7EDD">
            <w:pPr>
              <w:pStyle w:val="SectionTitle"/>
            </w:pPr>
            <w:r w:rsidRPr="000E3D54">
              <w:t xml:space="preserve">Section 2: List of </w:t>
            </w:r>
            <w:r w:rsidR="00705A38">
              <w:t>activity</w:t>
            </w:r>
            <w:r w:rsidRPr="000E3D54">
              <w:t xml:space="preserve"> participant</w:t>
            </w:r>
            <w:r w:rsidR="00DB7EDD">
              <w:t xml:space="preserve"> entity/</w:t>
            </w:r>
            <w:proofErr w:type="spellStart"/>
            <w:r w:rsidR="00DB7EDD">
              <w:t>ies</w:t>
            </w:r>
            <w:proofErr w:type="spellEnd"/>
          </w:p>
        </w:tc>
      </w:tr>
      <w:tr w:rsidR="008F0939" w:rsidRPr="005D04EE" w14:paraId="51D0DA8C" w14:textId="77777777" w:rsidTr="5DA8674C">
        <w:trPr>
          <w:cantSplit/>
          <w:trHeight w:val="450"/>
        </w:trPr>
        <w:tc>
          <w:tcPr>
            <w:tcW w:w="9752" w:type="dxa"/>
            <w:gridSpan w:val="3"/>
            <w:tcBorders>
              <w:left w:val="double" w:sz="4" w:space="0" w:color="auto"/>
              <w:bottom w:val="single" w:sz="4" w:space="0" w:color="C0C0C0"/>
              <w:right w:val="double" w:sz="4" w:space="0" w:color="auto"/>
            </w:tcBorders>
            <w:vAlign w:val="center"/>
          </w:tcPr>
          <w:p w14:paraId="7878EAB3" w14:textId="3392989D" w:rsidR="008F0939" w:rsidRPr="005D04EE" w:rsidRDefault="008F0939" w:rsidP="006E5785">
            <w:pPr>
              <w:pStyle w:val="RegLeftInstructionCell"/>
            </w:pPr>
            <w:r w:rsidRPr="005D04EE">
              <w:t xml:space="preserve">Name of </w:t>
            </w:r>
            <w:r w:rsidR="00E61EDF">
              <w:t>entity</w:t>
            </w:r>
            <w:r w:rsidRPr="005D04EE">
              <w:t xml:space="preserve">: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8F0939" w:rsidRPr="005D04EE" w14:paraId="13CAA52E" w14:textId="77777777" w:rsidTr="5DA8674C">
        <w:trPr>
          <w:cantSplit/>
          <w:trHeight w:val="450"/>
        </w:trPr>
        <w:tc>
          <w:tcPr>
            <w:tcW w:w="9752" w:type="dxa"/>
            <w:gridSpan w:val="3"/>
            <w:tcBorders>
              <w:left w:val="double" w:sz="4" w:space="0" w:color="auto"/>
              <w:bottom w:val="single" w:sz="4" w:space="0" w:color="C0C0C0"/>
              <w:right w:val="double" w:sz="4" w:space="0" w:color="auto"/>
            </w:tcBorders>
            <w:vAlign w:val="center"/>
          </w:tcPr>
          <w:p w14:paraId="545D2112" w14:textId="77777777" w:rsidR="008F0939" w:rsidRPr="005D04EE" w:rsidRDefault="008F0939" w:rsidP="006E5785">
            <w:pPr>
              <w:pStyle w:val="RegLeftInstructionCell"/>
            </w:pPr>
            <w:r w:rsidRPr="005D04EE">
              <w:t xml:space="preserve">Address: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BD2CF5" w:rsidRPr="005D04EE" w14:paraId="1BB17C79"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602F8FEE" w14:textId="77777777" w:rsidR="00BD2CF5" w:rsidRPr="005D04EE" w:rsidRDefault="00BD2CF5" w:rsidP="006E5785">
            <w:pPr>
              <w:pStyle w:val="RegLeftInstructionCell"/>
            </w:pPr>
            <w:r w:rsidRPr="005D04EE">
              <w:t xml:space="preserve">Party (country </w:t>
            </w:r>
            <w:r w:rsidR="00DB7EDD">
              <w:t>authoriz</w:t>
            </w:r>
            <w:r w:rsidR="00DB44A9" w:rsidRPr="005D04EE">
              <w:t>ing</w:t>
            </w:r>
            <w:r w:rsidRPr="005D04EE">
              <w:t xml:space="preserve"> participation): </w:t>
            </w:r>
            <w:r w:rsidR="00B1173E" w:rsidRPr="00CD77FF">
              <w:rPr>
                <w:rStyle w:val="RegTypeParaChar"/>
              </w:rPr>
              <w:fldChar w:fldCharType="begin">
                <w:ffData>
                  <w:name w:val="Text20"/>
                  <w:enabled/>
                  <w:calcOnExit w:val="0"/>
                  <w:textInput/>
                </w:ffData>
              </w:fldChar>
            </w:r>
            <w:r w:rsidR="00B1173E" w:rsidRPr="00CD77FF">
              <w:rPr>
                <w:rStyle w:val="RegTypeParaChar"/>
              </w:rPr>
              <w:instrText xml:space="preserve"> FORMTEXT </w:instrText>
            </w:r>
            <w:r w:rsidR="00B1173E" w:rsidRPr="00CD77FF">
              <w:rPr>
                <w:rStyle w:val="RegTypeParaChar"/>
              </w:rPr>
            </w:r>
            <w:r w:rsidR="00B1173E"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CD77FF">
              <w:rPr>
                <w:rStyle w:val="RegTypeParaChar"/>
              </w:rPr>
              <w:fldChar w:fldCharType="end"/>
            </w:r>
          </w:p>
        </w:tc>
      </w:tr>
      <w:tr w:rsidR="00D4280C" w:rsidRPr="005D04EE" w14:paraId="59E15619" w14:textId="77777777" w:rsidTr="5DA8674C">
        <w:trPr>
          <w:cantSplit/>
          <w:trHeight w:val="708"/>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0300EDBA" w14:textId="77777777" w:rsidR="0056235F" w:rsidRDefault="00D4280C" w:rsidP="00944B15">
            <w:pPr>
              <w:pStyle w:val="RegLeftInstructionCell"/>
              <w:ind w:left="0"/>
              <w:rPr>
                <w:b w:val="0"/>
              </w:rPr>
            </w:pPr>
            <w:r>
              <w:t>End</w:t>
            </w:r>
            <w:r w:rsidR="006C2017">
              <w:t>-date</w:t>
            </w:r>
            <w:r>
              <w:t xml:space="preserve"> of participation: </w:t>
            </w: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rsidR="00BF2117">
              <w:t xml:space="preserve">  </w:t>
            </w:r>
            <w:r>
              <w:t xml:space="preserve">N/A </w:t>
            </w:r>
            <w:r w:rsidRPr="00D4280C">
              <w:rPr>
                <w:b w:val="0"/>
              </w:rPr>
              <w:t xml:space="preserve">(participation is not limited in </w:t>
            </w:r>
            <w:proofErr w:type="gramStart"/>
            <w:r w:rsidRPr="00D4280C">
              <w:rPr>
                <w:b w:val="0"/>
              </w:rPr>
              <w:t>time)</w:t>
            </w:r>
            <w:r w:rsidR="00BF2117">
              <w:rPr>
                <w:b w:val="0"/>
              </w:rPr>
              <w:t xml:space="preserve">   </w:t>
            </w:r>
            <w:proofErr w:type="gramEnd"/>
            <w:r w:rsidR="00BF2117">
              <w:rPr>
                <w:b w:val="0"/>
              </w:rPr>
              <w:t xml:space="preserve">         </w:t>
            </w:r>
            <w:r w:rsidR="00BF2117" w:rsidRPr="001E5163">
              <w:fldChar w:fldCharType="begin">
                <w:ffData>
                  <w:name w:val="Check7"/>
                  <w:enabled/>
                  <w:calcOnExit w:val="0"/>
                  <w:checkBox>
                    <w:sizeAuto/>
                    <w:default w:val="0"/>
                  </w:checkBox>
                </w:ffData>
              </w:fldChar>
            </w:r>
            <w:r w:rsidR="00BF2117" w:rsidRPr="001E5163">
              <w:instrText xml:space="preserve"> FORMCHECKBOX </w:instrText>
            </w:r>
            <w:r w:rsidR="000540DE">
              <w:fldChar w:fldCharType="separate"/>
            </w:r>
            <w:r w:rsidR="00BF2117" w:rsidRPr="001E5163">
              <w:fldChar w:fldCharType="end"/>
            </w:r>
            <w:r w:rsidR="00BF2117">
              <w:t xml:space="preserve">   DD/MM/YYYY</w:t>
            </w:r>
          </w:p>
          <w:p w14:paraId="55AC9BC9" w14:textId="77777777" w:rsidR="003D1448" w:rsidRPr="00771D87" w:rsidRDefault="003D1448" w:rsidP="00944B15">
            <w:pPr>
              <w:pStyle w:val="RegLeftInstructionCell"/>
              <w:ind w:left="0"/>
              <w:rPr>
                <w:b w:val="0"/>
                <w:i/>
              </w:rPr>
            </w:pPr>
          </w:p>
        </w:tc>
      </w:tr>
      <w:tr w:rsidR="00BD2CF5" w:rsidRPr="005D04EE" w14:paraId="532005DB"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34B0D307" w14:textId="77777777" w:rsidR="00BD2CF5" w:rsidRPr="005D04EE" w:rsidRDefault="00BD2CF5" w:rsidP="006E5785">
            <w:pPr>
              <w:pStyle w:val="RegLeftInstructionCell"/>
            </w:pPr>
            <w:r w:rsidRPr="005D04EE">
              <w:t xml:space="preserve">Contact details (primary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7E9C7421" w14:textId="03AF421D" w:rsidR="00BD2CF5" w:rsidRPr="005D04EE" w:rsidRDefault="00BD2CF5" w:rsidP="002D2BE5">
            <w:pPr>
              <w:pStyle w:val="RegFormPara"/>
            </w:pPr>
          </w:p>
        </w:tc>
      </w:tr>
      <w:tr w:rsidR="003B5D13" w:rsidRPr="005D04EE" w14:paraId="3CD1103F"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0E8D83BE" w14:textId="77777777" w:rsidR="003B5D13" w:rsidRPr="005D04EE" w:rsidRDefault="003B5D13" w:rsidP="002D2BE5">
            <w:pPr>
              <w:pStyle w:val="RegFormPara"/>
            </w:pPr>
            <w:r w:rsidRPr="005D04EE">
              <w:t>Last name:</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6603DA0D" w14:textId="77777777" w:rsidR="003B5D13" w:rsidRPr="005D04EE" w:rsidRDefault="00B1173E" w:rsidP="002D2BE5">
            <w:pPr>
              <w:pStyle w:val="RegFormPara"/>
            </w:pPr>
            <w:r w:rsidRPr="005D04EE">
              <w:t xml:space="preserve">Telephone 1: </w:t>
            </w:r>
            <w:r w:rsidRPr="00F97C42">
              <w:rPr>
                <w:rStyle w:val="RegTypeParaChar"/>
              </w:rPr>
              <w:fldChar w:fldCharType="begin">
                <w:ffData>
                  <w:name w:val="Text20"/>
                  <w:enabled/>
                  <w:calcOnExit w:val="0"/>
                  <w:textInput/>
                </w:ffData>
              </w:fldChar>
            </w:r>
            <w:r w:rsidRPr="00F97C42">
              <w:rPr>
                <w:rStyle w:val="RegTypeParaChar"/>
              </w:rPr>
              <w:instrText xml:space="preserve"> FORMTEXT </w:instrText>
            </w:r>
            <w:r w:rsidRPr="00F97C42">
              <w:rPr>
                <w:rStyle w:val="RegTypeParaChar"/>
              </w:rPr>
            </w:r>
            <w:r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97C42">
              <w:rPr>
                <w:rStyle w:val="RegTypeParaChar"/>
              </w:rPr>
              <w:fldChar w:fldCharType="end"/>
            </w:r>
          </w:p>
        </w:tc>
      </w:tr>
      <w:tr w:rsidR="003B5D13" w:rsidRPr="005D04EE" w14:paraId="682CA443"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3B690D77" w14:textId="77777777" w:rsidR="003B5D13" w:rsidRPr="005D04EE" w:rsidRDefault="003B5D13" w:rsidP="002D2BE5">
            <w:pPr>
              <w:pStyle w:val="RegFormPara"/>
            </w:pPr>
            <w:r w:rsidRPr="005D04EE">
              <w:t>First name:</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48365A22" w14:textId="77777777" w:rsidR="003B5D13" w:rsidRPr="005D04EE" w:rsidRDefault="00B1173E" w:rsidP="002D2BE5">
            <w:pPr>
              <w:pStyle w:val="RegFormPara"/>
            </w:pPr>
            <w:r w:rsidRPr="005D04EE">
              <w:t xml:space="preserve">Telephone 2 (optional): </w:t>
            </w:r>
            <w:r w:rsidRPr="00E26177">
              <w:rPr>
                <w:rStyle w:val="RegTypeParaChar"/>
              </w:rPr>
              <w:fldChar w:fldCharType="begin">
                <w:ffData>
                  <w:name w:val="Text16"/>
                  <w:enabled/>
                  <w:calcOnExit w:val="0"/>
                  <w:textInput/>
                </w:ffData>
              </w:fldChar>
            </w:r>
            <w:r w:rsidRPr="00E26177">
              <w:rPr>
                <w:rStyle w:val="RegTypeParaChar"/>
              </w:rPr>
              <w:instrText xml:space="preserve"> FORMTEXT </w:instrText>
            </w:r>
            <w:r w:rsidRPr="00E26177">
              <w:rPr>
                <w:rStyle w:val="RegTypeParaChar"/>
              </w:rPr>
            </w:r>
            <w:r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E26177">
              <w:rPr>
                <w:rStyle w:val="RegTypeParaChar"/>
              </w:rPr>
              <w:fldChar w:fldCharType="end"/>
            </w:r>
          </w:p>
        </w:tc>
      </w:tr>
      <w:tr w:rsidR="003B5D13" w:rsidRPr="005D04EE" w14:paraId="630208C2"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13A69D59" w14:textId="77777777" w:rsidR="003B5D13" w:rsidRPr="005D04EE" w:rsidRDefault="003B5D13" w:rsidP="002D2BE5">
            <w:pPr>
              <w:pStyle w:val="RegFormPara"/>
            </w:pPr>
            <w:r w:rsidRPr="005D04EE">
              <w:t>Email:</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79EF0E3C" w14:textId="7C83CBBA" w:rsidR="003B5D13" w:rsidRPr="005D04EE" w:rsidRDefault="004F25CD" w:rsidP="002D2BE5">
            <w:pPr>
              <w:pStyle w:val="RegFormPara"/>
            </w:pPr>
            <w:r>
              <w:t xml:space="preserve">Mobile </w:t>
            </w:r>
            <w:r w:rsidR="0010786D">
              <w:t>(optional)</w:t>
            </w:r>
            <w:r w:rsidR="003B5D13" w:rsidRPr="005D04EE">
              <w:t>:</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r w:rsidR="00EE5B9B" w:rsidRPr="00E26177">
              <w:rPr>
                <w:rStyle w:val="RegTypeParaChar"/>
              </w:rPr>
              <w:t xml:space="preserve"> </w:t>
            </w:r>
          </w:p>
        </w:tc>
      </w:tr>
      <w:tr w:rsidR="00BD2CF5" w:rsidRPr="005D04EE" w14:paraId="6C20C18D"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tcPr>
          <w:p w14:paraId="6016E925" w14:textId="77777777" w:rsidR="00BD2CF5" w:rsidRDefault="00BD2CF5" w:rsidP="00094EF1">
            <w:pPr>
              <w:pStyle w:val="RegFormPara"/>
              <w:tabs>
                <w:tab w:val="clear" w:pos="510"/>
                <w:tab w:val="left" w:pos="7371"/>
              </w:tabs>
            </w:pPr>
            <w:r w:rsidRPr="005D04EE">
              <w:t>Specimen signature:</w:t>
            </w:r>
            <w:r w:rsidR="00094EF1">
              <w:tab/>
            </w:r>
            <w:r w:rsidR="00094EF1" w:rsidRPr="005D04EE">
              <w:t xml:space="preserve"> </w:t>
            </w:r>
            <w:r w:rsidR="00E23E88" w:rsidRPr="005D04EE">
              <w:t>Date:</w:t>
            </w:r>
            <w:r w:rsidR="00064F19" w:rsidRPr="005D04EE">
              <w:t xml:space="preserve"> </w:t>
            </w:r>
            <w:r w:rsidR="00064F19" w:rsidRPr="005D04EE">
              <w:fldChar w:fldCharType="begin">
                <w:ffData>
                  <w:name w:val="Text130"/>
                  <w:enabled/>
                  <w:calcOnExit w:val="0"/>
                  <w:textInput>
                    <w:default w:val="dd/mm/yyyy"/>
                  </w:textInput>
                </w:ffData>
              </w:fldChar>
            </w:r>
            <w:r w:rsidR="00064F19" w:rsidRPr="005D04EE">
              <w:instrText xml:space="preserve"> FORMTEXT </w:instrText>
            </w:r>
            <w:r w:rsidR="00064F19" w:rsidRPr="005D04EE">
              <w:fldChar w:fldCharType="separate"/>
            </w:r>
            <w:r w:rsidR="009A4D4B">
              <w:rPr>
                <w:noProof/>
              </w:rPr>
              <w:t>dd/mm/yyyy</w:t>
            </w:r>
            <w:r w:rsidR="00064F19" w:rsidRPr="005D04EE">
              <w:fldChar w:fldCharType="end"/>
            </w:r>
          </w:p>
          <w:p w14:paraId="69FB1525" w14:textId="77777777" w:rsidR="00094EF1" w:rsidRDefault="00094EF1" w:rsidP="00094EF1">
            <w:pPr>
              <w:pStyle w:val="RegFormPara"/>
              <w:tabs>
                <w:tab w:val="clear" w:pos="510"/>
                <w:tab w:val="left" w:pos="7371"/>
              </w:tabs>
            </w:pPr>
          </w:p>
          <w:p w14:paraId="60670B13" w14:textId="77777777" w:rsidR="00D271BC" w:rsidRPr="005D04EE" w:rsidRDefault="00D271BC" w:rsidP="002D2BE5">
            <w:pPr>
              <w:pStyle w:val="RegFormPara"/>
            </w:pPr>
          </w:p>
        </w:tc>
      </w:tr>
      <w:tr w:rsidR="00BD2CF5" w:rsidRPr="005D04EE" w14:paraId="1D301EF8"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3FAE1C68" w14:textId="77777777" w:rsidR="00BD2CF5" w:rsidRPr="005D04EE" w:rsidRDefault="00BD2CF5" w:rsidP="00BC522C">
            <w:pPr>
              <w:pStyle w:val="RegLeftInstructionCell"/>
            </w:pPr>
            <w:r w:rsidRPr="005D04EE">
              <w:t xml:space="preserve">Contact details (alternate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1584A810" w14:textId="26DF41B8" w:rsidR="00BD2CF5" w:rsidRPr="005D04EE" w:rsidRDefault="00BD2CF5" w:rsidP="002D2BE5">
            <w:pPr>
              <w:pStyle w:val="RegFormPara"/>
            </w:pPr>
          </w:p>
        </w:tc>
      </w:tr>
      <w:tr w:rsidR="003B5D13" w:rsidRPr="005D04EE" w14:paraId="03DFFBC4"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5A20C990" w14:textId="77777777" w:rsidR="003B5D13" w:rsidRPr="005D04EE" w:rsidRDefault="003B5D13" w:rsidP="002D2BE5">
            <w:pPr>
              <w:pStyle w:val="RegFormPara"/>
            </w:pPr>
            <w:r w:rsidRPr="005D04EE">
              <w:t>Last name:</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36E17F5E" w14:textId="77777777" w:rsidR="003B5D13" w:rsidRPr="005D04EE" w:rsidRDefault="00B1173E" w:rsidP="002D2BE5">
            <w:pPr>
              <w:pStyle w:val="RegFormPara"/>
            </w:pPr>
            <w:r w:rsidRPr="005D04EE">
              <w:t xml:space="preserve">Telephone 1: </w:t>
            </w:r>
            <w:r w:rsidRPr="00E26177">
              <w:rPr>
                <w:rStyle w:val="RegTypeParaChar"/>
              </w:rPr>
              <w:fldChar w:fldCharType="begin">
                <w:ffData>
                  <w:name w:val="Text20"/>
                  <w:enabled/>
                  <w:calcOnExit w:val="0"/>
                  <w:textInput/>
                </w:ffData>
              </w:fldChar>
            </w:r>
            <w:r w:rsidRPr="00E26177">
              <w:rPr>
                <w:rStyle w:val="RegTypeParaChar"/>
              </w:rPr>
              <w:instrText xml:space="preserve"> FORMTEXT </w:instrText>
            </w:r>
            <w:r w:rsidRPr="00E26177">
              <w:rPr>
                <w:rStyle w:val="RegTypeParaChar"/>
              </w:rPr>
            </w:r>
            <w:r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E26177">
              <w:rPr>
                <w:rStyle w:val="RegTypeParaChar"/>
              </w:rPr>
              <w:fldChar w:fldCharType="end"/>
            </w:r>
          </w:p>
        </w:tc>
      </w:tr>
      <w:tr w:rsidR="003B5D13" w:rsidRPr="005D04EE" w14:paraId="7C8123AE"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42CA2DAC" w14:textId="77777777" w:rsidR="003B5D13" w:rsidRPr="005D04EE" w:rsidRDefault="003B5D13" w:rsidP="002D2BE5">
            <w:pPr>
              <w:pStyle w:val="RegFormPara"/>
            </w:pPr>
            <w:r w:rsidRPr="005D04EE">
              <w:t>First name:</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61470469" w14:textId="77777777" w:rsidR="003B5D13" w:rsidRPr="005D04EE" w:rsidRDefault="00B1173E" w:rsidP="002D2BE5">
            <w:pPr>
              <w:pStyle w:val="RegFormPara"/>
            </w:pPr>
            <w:r w:rsidRPr="005D04EE">
              <w:t xml:space="preserve">Telephone 2 (optional): </w:t>
            </w:r>
            <w:r w:rsidRPr="00E26177">
              <w:rPr>
                <w:rStyle w:val="RegTypeParaChar"/>
              </w:rPr>
              <w:fldChar w:fldCharType="begin">
                <w:ffData>
                  <w:name w:val="Text16"/>
                  <w:enabled/>
                  <w:calcOnExit w:val="0"/>
                  <w:textInput/>
                </w:ffData>
              </w:fldChar>
            </w:r>
            <w:r w:rsidRPr="00E26177">
              <w:rPr>
                <w:rStyle w:val="RegTypeParaChar"/>
              </w:rPr>
              <w:instrText xml:space="preserve"> FORMTEXT </w:instrText>
            </w:r>
            <w:r w:rsidRPr="00E26177">
              <w:rPr>
                <w:rStyle w:val="RegTypeParaChar"/>
              </w:rPr>
            </w:r>
            <w:r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E26177">
              <w:rPr>
                <w:rStyle w:val="RegTypeParaChar"/>
              </w:rPr>
              <w:fldChar w:fldCharType="end"/>
            </w:r>
          </w:p>
        </w:tc>
      </w:tr>
      <w:tr w:rsidR="003B5D13" w:rsidRPr="005D04EE" w14:paraId="0A75A2F2"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0142CDDD" w14:textId="77777777" w:rsidR="003B5D13" w:rsidRPr="005D04EE" w:rsidRDefault="003B5D13" w:rsidP="002D2BE5">
            <w:pPr>
              <w:pStyle w:val="RegFormPara"/>
            </w:pPr>
            <w:r w:rsidRPr="005D04EE">
              <w:t>Email:</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7AE0504D" w14:textId="672B98DA" w:rsidR="003B5D13" w:rsidRPr="005D04EE" w:rsidRDefault="004F25CD" w:rsidP="002D2BE5">
            <w:pPr>
              <w:pStyle w:val="RegFormPara"/>
            </w:pPr>
            <w:r>
              <w:t>Mobile</w:t>
            </w:r>
            <w:r w:rsidR="0010786D">
              <w:t xml:space="preserve"> (optional)</w:t>
            </w:r>
            <w:r w:rsidR="003B5D13" w:rsidRPr="005D04EE">
              <w:t>:</w:t>
            </w:r>
            <w:r w:rsidR="00EE5B9B" w:rsidRPr="005D04EE">
              <w:t xml:space="preserve"> </w:t>
            </w:r>
            <w:r w:rsidR="00B1173E" w:rsidRPr="00E26177">
              <w:rPr>
                <w:rStyle w:val="RegTypeParaChar"/>
              </w:rPr>
              <w:fldChar w:fldCharType="begin">
                <w:ffData>
                  <w:name w:val="Text20"/>
                  <w:enabled/>
                  <w:calcOnExit w:val="0"/>
                  <w:textInput/>
                </w:ffData>
              </w:fldChar>
            </w:r>
            <w:r w:rsidR="00B1173E" w:rsidRPr="00E26177">
              <w:rPr>
                <w:rStyle w:val="RegTypeParaChar"/>
              </w:rPr>
              <w:instrText xml:space="preserve"> FORMTEXT </w:instrText>
            </w:r>
            <w:r w:rsidR="00B1173E" w:rsidRPr="00E26177">
              <w:rPr>
                <w:rStyle w:val="RegTypeParaChar"/>
              </w:rPr>
            </w:r>
            <w:r w:rsidR="00B1173E" w:rsidRPr="00E26177">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E26177">
              <w:rPr>
                <w:rStyle w:val="RegTypeParaChar"/>
              </w:rPr>
              <w:fldChar w:fldCharType="end"/>
            </w:r>
          </w:p>
        </w:tc>
      </w:tr>
      <w:tr w:rsidR="00E23E88" w:rsidRPr="005D04EE" w14:paraId="12E9F5D6" w14:textId="77777777" w:rsidTr="5DA8674C">
        <w:trPr>
          <w:cantSplit/>
          <w:trHeight w:val="450"/>
        </w:trPr>
        <w:tc>
          <w:tcPr>
            <w:tcW w:w="9752" w:type="dxa"/>
            <w:gridSpan w:val="3"/>
            <w:tcBorders>
              <w:top w:val="single" w:sz="4" w:space="0" w:color="C0C0C0"/>
              <w:left w:val="double" w:sz="4" w:space="0" w:color="auto"/>
              <w:bottom w:val="single" w:sz="4" w:space="0" w:color="auto"/>
              <w:right w:val="double" w:sz="4" w:space="0" w:color="auto"/>
            </w:tcBorders>
          </w:tcPr>
          <w:p w14:paraId="5DF8DE6D" w14:textId="77777777" w:rsidR="00E23E88" w:rsidRDefault="00350173" w:rsidP="00F23501">
            <w:pPr>
              <w:pStyle w:val="RegFormPara"/>
              <w:tabs>
                <w:tab w:val="clear" w:pos="510"/>
                <w:tab w:val="left" w:pos="7371"/>
              </w:tabs>
            </w:pPr>
            <w:r w:rsidRPr="005D04EE">
              <w:t>Sp</w:t>
            </w:r>
            <w:r w:rsidR="00E23E88" w:rsidRPr="005D04EE">
              <w:t>ecimen signature:</w:t>
            </w:r>
            <w:r w:rsidR="00F23501">
              <w:tab/>
            </w:r>
            <w:r w:rsidR="00E23E88" w:rsidRPr="005D04EE">
              <w:t>Date:</w:t>
            </w:r>
            <w:r w:rsidR="00064F19" w:rsidRPr="005D04EE">
              <w:t xml:space="preserve"> </w:t>
            </w:r>
            <w:r w:rsidR="00064F19" w:rsidRPr="00F23501">
              <w:fldChar w:fldCharType="begin">
                <w:ffData>
                  <w:name w:val="Text130"/>
                  <w:enabled/>
                  <w:calcOnExit w:val="0"/>
                  <w:textInput>
                    <w:default w:val="dd/mm/yyyy"/>
                  </w:textInput>
                </w:ffData>
              </w:fldChar>
            </w:r>
            <w:r w:rsidR="00064F19" w:rsidRPr="00F23501">
              <w:instrText xml:space="preserve"> FORMTEXT </w:instrText>
            </w:r>
            <w:r w:rsidR="00064F19" w:rsidRPr="00F23501">
              <w:fldChar w:fldCharType="separate"/>
            </w:r>
            <w:r w:rsidR="009A4D4B">
              <w:rPr>
                <w:noProof/>
              </w:rPr>
              <w:t>dd/mm/yyyy</w:t>
            </w:r>
            <w:r w:rsidR="00064F19" w:rsidRPr="00F23501">
              <w:fldChar w:fldCharType="end"/>
            </w:r>
          </w:p>
          <w:p w14:paraId="2F79E480" w14:textId="77777777" w:rsidR="00131CE7" w:rsidRDefault="00131CE7" w:rsidP="00F23501">
            <w:pPr>
              <w:pStyle w:val="RegFormPara"/>
              <w:tabs>
                <w:tab w:val="clear" w:pos="510"/>
                <w:tab w:val="left" w:pos="7371"/>
              </w:tabs>
            </w:pPr>
          </w:p>
          <w:p w14:paraId="723FC15D" w14:textId="77777777" w:rsidR="00D271BC" w:rsidRPr="005D04EE" w:rsidRDefault="00D271BC" w:rsidP="002D2BE5">
            <w:pPr>
              <w:pStyle w:val="RegFormPara"/>
            </w:pPr>
          </w:p>
        </w:tc>
      </w:tr>
      <w:tr w:rsidR="008F0939" w:rsidRPr="005D04EE" w14:paraId="01FA780D" w14:textId="77777777" w:rsidTr="5DA8674C">
        <w:trPr>
          <w:cantSplit/>
          <w:trHeight w:val="450"/>
        </w:trPr>
        <w:tc>
          <w:tcPr>
            <w:tcW w:w="9752" w:type="dxa"/>
            <w:gridSpan w:val="3"/>
            <w:tcBorders>
              <w:left w:val="double" w:sz="4" w:space="0" w:color="auto"/>
              <w:bottom w:val="single" w:sz="4" w:space="0" w:color="C0C0C0"/>
              <w:right w:val="double" w:sz="4" w:space="0" w:color="auto"/>
            </w:tcBorders>
            <w:vAlign w:val="center"/>
          </w:tcPr>
          <w:p w14:paraId="3488DFB2" w14:textId="0EB74574" w:rsidR="008F0939" w:rsidRPr="005D04EE" w:rsidRDefault="008F0939" w:rsidP="006E5785">
            <w:pPr>
              <w:pStyle w:val="RegLeftInstructionCell"/>
            </w:pPr>
            <w:r w:rsidRPr="005D04EE">
              <w:t xml:space="preserve">Name of </w:t>
            </w:r>
            <w:r w:rsidR="00F13221">
              <w:t>entity</w:t>
            </w:r>
            <w:r w:rsidRPr="005D04EE">
              <w:t xml:space="preserve">: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8F0939" w:rsidRPr="005D04EE" w14:paraId="19375FA4" w14:textId="77777777" w:rsidTr="5DA8674C">
        <w:trPr>
          <w:cantSplit/>
          <w:trHeight w:val="450"/>
        </w:trPr>
        <w:tc>
          <w:tcPr>
            <w:tcW w:w="9752" w:type="dxa"/>
            <w:gridSpan w:val="3"/>
            <w:tcBorders>
              <w:left w:val="double" w:sz="4" w:space="0" w:color="auto"/>
              <w:bottom w:val="single" w:sz="4" w:space="0" w:color="C0C0C0"/>
              <w:right w:val="double" w:sz="4" w:space="0" w:color="auto"/>
            </w:tcBorders>
            <w:vAlign w:val="center"/>
          </w:tcPr>
          <w:p w14:paraId="00DC29AC" w14:textId="77777777" w:rsidR="008F0939" w:rsidRPr="005D04EE" w:rsidRDefault="008F0939" w:rsidP="006E5785">
            <w:pPr>
              <w:pStyle w:val="RegLeftInstructionCell"/>
            </w:pPr>
            <w:r w:rsidRPr="005D04EE">
              <w:t xml:space="preserve">Address: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BD2CF5" w:rsidRPr="005D04EE" w14:paraId="0EDFB1DA"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7C5CCADE" w14:textId="77777777" w:rsidR="00BD2CF5" w:rsidRPr="005D04EE" w:rsidRDefault="00BD2CF5" w:rsidP="006E5785">
            <w:pPr>
              <w:pStyle w:val="RegLeftInstructionCell"/>
            </w:pPr>
            <w:r w:rsidRPr="005D04EE">
              <w:t xml:space="preserve">Party (country </w:t>
            </w:r>
            <w:r w:rsidR="00DB7EDD">
              <w:t>authoriz</w:t>
            </w:r>
            <w:r w:rsidR="005D1764" w:rsidRPr="005D04EE">
              <w:t>ing</w:t>
            </w:r>
            <w:r w:rsidRPr="005D04EE">
              <w:t xml:space="preserve"> participation): </w:t>
            </w:r>
            <w:r w:rsidR="00B1173E" w:rsidRPr="00CD77FF">
              <w:rPr>
                <w:rStyle w:val="RegTypeParaChar"/>
              </w:rPr>
              <w:fldChar w:fldCharType="begin">
                <w:ffData>
                  <w:name w:val="Text20"/>
                  <w:enabled/>
                  <w:calcOnExit w:val="0"/>
                  <w:textInput/>
                </w:ffData>
              </w:fldChar>
            </w:r>
            <w:r w:rsidR="00B1173E" w:rsidRPr="00CD77FF">
              <w:rPr>
                <w:rStyle w:val="RegTypeParaChar"/>
              </w:rPr>
              <w:instrText xml:space="preserve"> FORMTEXT </w:instrText>
            </w:r>
            <w:r w:rsidR="00B1173E" w:rsidRPr="00CD77FF">
              <w:rPr>
                <w:rStyle w:val="RegTypeParaChar"/>
              </w:rPr>
            </w:r>
            <w:r w:rsidR="00B1173E"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CD77FF">
              <w:rPr>
                <w:rStyle w:val="RegTypeParaChar"/>
              </w:rPr>
              <w:fldChar w:fldCharType="end"/>
            </w:r>
          </w:p>
        </w:tc>
      </w:tr>
      <w:tr w:rsidR="00A30350" w:rsidRPr="005D04EE" w14:paraId="666ACBFA" w14:textId="77777777" w:rsidTr="5DA8674C">
        <w:trPr>
          <w:cantSplit/>
          <w:trHeight w:val="789"/>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36B69FFC" w14:textId="77777777" w:rsidR="00BF2117" w:rsidRDefault="00BF2117" w:rsidP="00BF2117">
            <w:pPr>
              <w:pStyle w:val="RegLeftInstructionCell"/>
              <w:ind w:left="0"/>
              <w:rPr>
                <w:b w:val="0"/>
              </w:rPr>
            </w:pPr>
            <w:r>
              <w:t xml:space="preserve">End-date of participation: </w:t>
            </w: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t xml:space="preserve">  N/A </w:t>
            </w:r>
            <w:r w:rsidRPr="00D4280C">
              <w:rPr>
                <w:b w:val="0"/>
              </w:rPr>
              <w:t xml:space="preserve">(participation is not limited in </w:t>
            </w:r>
            <w:proofErr w:type="gramStart"/>
            <w:r w:rsidRPr="00D4280C">
              <w:rPr>
                <w:b w:val="0"/>
              </w:rPr>
              <w:t>time)</w:t>
            </w:r>
            <w:r>
              <w:rPr>
                <w:b w:val="0"/>
              </w:rPr>
              <w:t xml:space="preserve">   </w:t>
            </w:r>
            <w:proofErr w:type="gramEnd"/>
            <w:r>
              <w:rPr>
                <w:b w:val="0"/>
              </w:rPr>
              <w:t xml:space="preserve">         </w:t>
            </w: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t xml:space="preserve">   DD/MM/YYYY</w:t>
            </w:r>
          </w:p>
          <w:p w14:paraId="17244B55" w14:textId="77777777" w:rsidR="003D1448" w:rsidRPr="005D04EE" w:rsidRDefault="003D1448" w:rsidP="008D1E6F">
            <w:pPr>
              <w:pStyle w:val="RegLeftInstructionCell"/>
            </w:pPr>
          </w:p>
        </w:tc>
      </w:tr>
      <w:tr w:rsidR="00BD2CF5" w:rsidRPr="005D04EE" w14:paraId="67226DD5"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2A201654" w14:textId="77777777" w:rsidR="00BD2CF5" w:rsidRPr="005D04EE" w:rsidRDefault="00BD2CF5" w:rsidP="006E5785">
            <w:pPr>
              <w:pStyle w:val="RegLeftInstructionCell"/>
            </w:pPr>
            <w:r w:rsidRPr="005D04EE">
              <w:lastRenderedPageBreak/>
              <w:t xml:space="preserve">Contact details (primary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2C056C8F" w14:textId="5DE906FC" w:rsidR="00BD2CF5" w:rsidRPr="005D04EE" w:rsidRDefault="00BD2CF5" w:rsidP="00B231B5">
            <w:pPr>
              <w:pStyle w:val="RegFormPara"/>
            </w:pPr>
          </w:p>
        </w:tc>
      </w:tr>
      <w:tr w:rsidR="003B5D13" w:rsidRPr="005D04EE" w14:paraId="21F5D323"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2EDC73F3" w14:textId="77777777" w:rsidR="003B5D13" w:rsidRPr="005D04EE" w:rsidRDefault="003B5D13" w:rsidP="002D2BE5">
            <w:pPr>
              <w:pStyle w:val="RegFormPara"/>
            </w:pPr>
            <w:r w:rsidRPr="005D04EE">
              <w:t>Last name:</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5A58F683" w14:textId="77777777" w:rsidR="003B5D13" w:rsidRPr="005D04EE" w:rsidRDefault="00B1173E" w:rsidP="002D2BE5">
            <w:pPr>
              <w:pStyle w:val="RegFormPara"/>
            </w:pPr>
            <w:r w:rsidRPr="005D04EE">
              <w:t xml:space="preserve">Telephone 1: </w:t>
            </w:r>
            <w:r w:rsidRPr="002A2614">
              <w:rPr>
                <w:rStyle w:val="RegTypeParaChar"/>
              </w:rPr>
              <w:fldChar w:fldCharType="begin">
                <w:ffData>
                  <w:name w:val="Text20"/>
                  <w:enabled/>
                  <w:calcOnExit w:val="0"/>
                  <w:textInput/>
                </w:ffData>
              </w:fldChar>
            </w:r>
            <w:r w:rsidRPr="002A2614">
              <w:rPr>
                <w:rStyle w:val="RegTypeParaChar"/>
              </w:rPr>
              <w:instrText xml:space="preserve"> FORMTEXT </w:instrText>
            </w:r>
            <w:r w:rsidRPr="002A2614">
              <w:rPr>
                <w:rStyle w:val="RegTypeParaChar"/>
              </w:rPr>
            </w:r>
            <w:r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2A2614">
              <w:rPr>
                <w:rStyle w:val="RegTypeParaChar"/>
              </w:rPr>
              <w:fldChar w:fldCharType="end"/>
            </w:r>
          </w:p>
        </w:tc>
      </w:tr>
      <w:tr w:rsidR="003B5D13" w:rsidRPr="005D04EE" w14:paraId="5A7819CA"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6EB1AD7E" w14:textId="77777777" w:rsidR="003B5D13" w:rsidRPr="005D04EE" w:rsidRDefault="003B5D13" w:rsidP="002D2BE5">
            <w:pPr>
              <w:pStyle w:val="RegFormPara"/>
            </w:pPr>
            <w:r w:rsidRPr="005D04EE">
              <w:t>First name:</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3159BB6D" w14:textId="77777777" w:rsidR="003B5D13" w:rsidRPr="005D04EE" w:rsidRDefault="00B1173E" w:rsidP="002D2BE5">
            <w:pPr>
              <w:pStyle w:val="RegFormPara"/>
            </w:pPr>
            <w:r w:rsidRPr="005D04EE">
              <w:t xml:space="preserve">Telephone 2 (optional): </w:t>
            </w:r>
            <w:r w:rsidRPr="002A2614">
              <w:rPr>
                <w:rStyle w:val="RegTypeParaChar"/>
              </w:rPr>
              <w:fldChar w:fldCharType="begin">
                <w:ffData>
                  <w:name w:val="Text16"/>
                  <w:enabled/>
                  <w:calcOnExit w:val="0"/>
                  <w:textInput/>
                </w:ffData>
              </w:fldChar>
            </w:r>
            <w:r w:rsidRPr="002A2614">
              <w:rPr>
                <w:rStyle w:val="RegTypeParaChar"/>
              </w:rPr>
              <w:instrText xml:space="preserve"> FORMTEXT </w:instrText>
            </w:r>
            <w:r w:rsidRPr="002A2614">
              <w:rPr>
                <w:rStyle w:val="RegTypeParaChar"/>
              </w:rPr>
            </w:r>
            <w:r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2A2614">
              <w:rPr>
                <w:rStyle w:val="RegTypeParaChar"/>
              </w:rPr>
              <w:fldChar w:fldCharType="end"/>
            </w:r>
          </w:p>
        </w:tc>
      </w:tr>
      <w:tr w:rsidR="003B5D13" w:rsidRPr="005D04EE" w14:paraId="7C21E736"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4C824861" w14:textId="77777777" w:rsidR="003B5D13" w:rsidRPr="005D04EE" w:rsidRDefault="003B5D13" w:rsidP="002D2BE5">
            <w:pPr>
              <w:pStyle w:val="RegFormPara"/>
            </w:pPr>
            <w:r w:rsidRPr="005D04EE">
              <w:t>Email:</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3D1F7D97" w14:textId="27F02233" w:rsidR="003B5D13" w:rsidRPr="005D04EE" w:rsidRDefault="004F25CD" w:rsidP="002D2BE5">
            <w:pPr>
              <w:pStyle w:val="RegFormPara"/>
            </w:pPr>
            <w:r>
              <w:t>Mobile</w:t>
            </w:r>
            <w:r w:rsidR="0010786D">
              <w:t xml:space="preserve"> (optional)</w:t>
            </w:r>
            <w:r w:rsidR="003B5D13" w:rsidRPr="005D04EE">
              <w:t>:</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r>
      <w:tr w:rsidR="00BD2CF5" w:rsidRPr="005D04EE" w14:paraId="3FA9C540"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tcPr>
          <w:p w14:paraId="3BB00F42" w14:textId="77777777" w:rsidR="00BD2CF5" w:rsidRDefault="00E23E88" w:rsidP="00500FDC">
            <w:pPr>
              <w:pStyle w:val="RegFormPara"/>
              <w:tabs>
                <w:tab w:val="clear" w:pos="510"/>
                <w:tab w:val="left" w:pos="7371"/>
              </w:tabs>
            </w:pPr>
            <w:r w:rsidRPr="005D04EE">
              <w:t>Specimen signature:</w:t>
            </w:r>
            <w:r w:rsidR="00B776A1" w:rsidRPr="005D04EE">
              <w:t xml:space="preserve"> </w:t>
            </w:r>
            <w:r w:rsidR="00500FDC">
              <w:tab/>
            </w:r>
            <w:r w:rsidRPr="005D04EE">
              <w:t>Date:</w:t>
            </w:r>
            <w:r w:rsidR="00064F19" w:rsidRPr="005D04EE">
              <w:t xml:space="preserve"> </w:t>
            </w:r>
            <w:r w:rsidR="00064F19" w:rsidRPr="00500FDC">
              <w:fldChar w:fldCharType="begin">
                <w:ffData>
                  <w:name w:val="Text130"/>
                  <w:enabled/>
                  <w:calcOnExit w:val="0"/>
                  <w:textInput>
                    <w:default w:val="dd/mm/yyyy"/>
                  </w:textInput>
                </w:ffData>
              </w:fldChar>
            </w:r>
            <w:r w:rsidR="00064F19" w:rsidRPr="00500FDC">
              <w:instrText xml:space="preserve"> FORMTEXT </w:instrText>
            </w:r>
            <w:r w:rsidR="00064F19" w:rsidRPr="00500FDC">
              <w:fldChar w:fldCharType="separate"/>
            </w:r>
            <w:r w:rsidR="009A4D4B">
              <w:rPr>
                <w:noProof/>
              </w:rPr>
              <w:t>dd/mm/yyyy</w:t>
            </w:r>
            <w:r w:rsidR="00064F19" w:rsidRPr="00500FDC">
              <w:fldChar w:fldCharType="end"/>
            </w:r>
          </w:p>
          <w:p w14:paraId="6C462E91" w14:textId="77777777" w:rsidR="008816D8" w:rsidRPr="003D1448" w:rsidRDefault="008816D8" w:rsidP="00500FDC">
            <w:pPr>
              <w:pStyle w:val="RegFormPara"/>
              <w:tabs>
                <w:tab w:val="clear" w:pos="510"/>
                <w:tab w:val="left" w:pos="7371"/>
              </w:tabs>
              <w:rPr>
                <w:rStyle w:val="RegTypeParaChar"/>
                <w:sz w:val="16"/>
                <w:szCs w:val="16"/>
              </w:rPr>
            </w:pPr>
          </w:p>
          <w:p w14:paraId="5B75577A" w14:textId="77777777" w:rsidR="00D271BC" w:rsidRPr="005D04EE" w:rsidRDefault="00D271BC" w:rsidP="002D2BE5">
            <w:pPr>
              <w:pStyle w:val="RegFormPara"/>
            </w:pPr>
          </w:p>
        </w:tc>
      </w:tr>
      <w:tr w:rsidR="00BD2CF5" w:rsidRPr="005D04EE" w14:paraId="6942CB5F"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6F011199" w14:textId="77777777" w:rsidR="00BD2CF5" w:rsidRPr="005D04EE" w:rsidRDefault="00BD2CF5" w:rsidP="00AF3127">
            <w:pPr>
              <w:pStyle w:val="RegLeftInstructionCell"/>
              <w:keepNext/>
            </w:pPr>
            <w:r w:rsidRPr="005D04EE">
              <w:t xml:space="preserve">Contact details (alternate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170D0342" w14:textId="4FBDD4E7" w:rsidR="00BD2CF5" w:rsidRPr="005D04EE" w:rsidRDefault="00BD2CF5" w:rsidP="00AF3127">
            <w:pPr>
              <w:pStyle w:val="RegFormPara"/>
              <w:keepNext/>
            </w:pPr>
          </w:p>
        </w:tc>
      </w:tr>
      <w:tr w:rsidR="003B5D13" w:rsidRPr="005D04EE" w14:paraId="2F723223"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4280F7E5" w14:textId="77777777" w:rsidR="003B5D13" w:rsidRPr="005D04EE" w:rsidRDefault="003B5D13" w:rsidP="00AF3127">
            <w:pPr>
              <w:pStyle w:val="RegFormPara"/>
              <w:keepNext/>
            </w:pPr>
            <w:r w:rsidRPr="005D04EE">
              <w:t>Last name:</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68B2D3BF" w14:textId="77777777" w:rsidR="003B5D13" w:rsidRPr="005D04EE" w:rsidRDefault="00B1173E" w:rsidP="00AF3127">
            <w:pPr>
              <w:pStyle w:val="RegFormPara"/>
              <w:keepNext/>
            </w:pPr>
            <w:r w:rsidRPr="005D04EE">
              <w:t xml:space="preserve">Telephone 1: </w:t>
            </w:r>
            <w:r w:rsidRPr="002A2614">
              <w:rPr>
                <w:rStyle w:val="RegTypeParaChar"/>
              </w:rPr>
              <w:fldChar w:fldCharType="begin">
                <w:ffData>
                  <w:name w:val="Text20"/>
                  <w:enabled/>
                  <w:calcOnExit w:val="0"/>
                  <w:textInput/>
                </w:ffData>
              </w:fldChar>
            </w:r>
            <w:r w:rsidRPr="002A2614">
              <w:rPr>
                <w:rStyle w:val="RegTypeParaChar"/>
              </w:rPr>
              <w:instrText xml:space="preserve"> FORMTEXT </w:instrText>
            </w:r>
            <w:r w:rsidRPr="002A2614">
              <w:rPr>
                <w:rStyle w:val="RegTypeParaChar"/>
              </w:rPr>
            </w:r>
            <w:r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2A2614">
              <w:rPr>
                <w:rStyle w:val="RegTypeParaChar"/>
              </w:rPr>
              <w:fldChar w:fldCharType="end"/>
            </w:r>
          </w:p>
        </w:tc>
      </w:tr>
      <w:tr w:rsidR="003B5D13" w:rsidRPr="005D04EE" w14:paraId="48A20D32"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4AFA23D5" w14:textId="77777777" w:rsidR="003B5D13" w:rsidRPr="005D04EE" w:rsidRDefault="003B5D13" w:rsidP="002D2BE5">
            <w:pPr>
              <w:pStyle w:val="RegFormPara"/>
            </w:pPr>
            <w:r w:rsidRPr="005D04EE">
              <w:t>First name:</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793D8847" w14:textId="77777777" w:rsidR="003B5D13" w:rsidRPr="005D04EE" w:rsidRDefault="00B1173E" w:rsidP="002D2BE5">
            <w:pPr>
              <w:pStyle w:val="RegFormPara"/>
            </w:pPr>
            <w:r w:rsidRPr="005D04EE">
              <w:t xml:space="preserve">Telephone 2 (optional): </w:t>
            </w:r>
            <w:r w:rsidRPr="002A2614">
              <w:rPr>
                <w:rStyle w:val="RegTypeParaChar"/>
              </w:rPr>
              <w:fldChar w:fldCharType="begin">
                <w:ffData>
                  <w:name w:val="Text16"/>
                  <w:enabled/>
                  <w:calcOnExit w:val="0"/>
                  <w:textInput/>
                </w:ffData>
              </w:fldChar>
            </w:r>
            <w:r w:rsidRPr="002A2614">
              <w:rPr>
                <w:rStyle w:val="RegTypeParaChar"/>
              </w:rPr>
              <w:instrText xml:space="preserve"> FORMTEXT </w:instrText>
            </w:r>
            <w:r w:rsidRPr="002A2614">
              <w:rPr>
                <w:rStyle w:val="RegTypeParaChar"/>
              </w:rPr>
            </w:r>
            <w:r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2A2614">
              <w:rPr>
                <w:rStyle w:val="RegTypeParaChar"/>
              </w:rPr>
              <w:fldChar w:fldCharType="end"/>
            </w:r>
          </w:p>
        </w:tc>
      </w:tr>
      <w:tr w:rsidR="003B5D13" w:rsidRPr="005D04EE" w14:paraId="54EF1CB7"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0BE10551" w14:textId="77777777" w:rsidR="003B5D13" w:rsidRPr="005D04EE" w:rsidRDefault="003B5D13" w:rsidP="002D2BE5">
            <w:pPr>
              <w:pStyle w:val="RegFormPara"/>
            </w:pPr>
            <w:r w:rsidRPr="005D04EE">
              <w:t>Email:</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5295B936" w14:textId="425CB4B3" w:rsidR="003B5D13" w:rsidRPr="005D04EE" w:rsidRDefault="004F25CD" w:rsidP="002D2BE5">
            <w:pPr>
              <w:pStyle w:val="RegFormPara"/>
            </w:pPr>
            <w:r>
              <w:t>Mobile</w:t>
            </w:r>
            <w:r w:rsidR="0010786D">
              <w:t xml:space="preserve"> (optional)</w:t>
            </w:r>
            <w:r w:rsidR="003B5D13" w:rsidRPr="005D04EE">
              <w:t>:</w:t>
            </w:r>
            <w:r w:rsidR="00EC477C" w:rsidRPr="005D04EE">
              <w:t xml:space="preserve"> </w:t>
            </w:r>
            <w:r w:rsidR="00B1173E" w:rsidRPr="002A2614">
              <w:rPr>
                <w:rStyle w:val="RegTypeParaChar"/>
              </w:rPr>
              <w:fldChar w:fldCharType="begin">
                <w:ffData>
                  <w:name w:val="Text20"/>
                  <w:enabled/>
                  <w:calcOnExit w:val="0"/>
                  <w:textInput/>
                </w:ffData>
              </w:fldChar>
            </w:r>
            <w:r w:rsidR="00B1173E" w:rsidRPr="002A2614">
              <w:rPr>
                <w:rStyle w:val="RegTypeParaChar"/>
              </w:rPr>
              <w:instrText xml:space="preserve"> FORMTEXT </w:instrText>
            </w:r>
            <w:r w:rsidR="00B1173E" w:rsidRPr="002A2614">
              <w:rPr>
                <w:rStyle w:val="RegTypeParaChar"/>
              </w:rPr>
            </w:r>
            <w:r w:rsidR="00B1173E" w:rsidRPr="002A261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2A2614">
              <w:rPr>
                <w:rStyle w:val="RegTypeParaChar"/>
              </w:rPr>
              <w:fldChar w:fldCharType="end"/>
            </w:r>
          </w:p>
        </w:tc>
      </w:tr>
      <w:tr w:rsidR="00BD2CF5" w:rsidRPr="005D04EE" w14:paraId="5381491E" w14:textId="77777777" w:rsidTr="5DA8674C">
        <w:trPr>
          <w:cantSplit/>
          <w:trHeight w:val="450"/>
        </w:trPr>
        <w:tc>
          <w:tcPr>
            <w:tcW w:w="9752" w:type="dxa"/>
            <w:gridSpan w:val="3"/>
            <w:tcBorders>
              <w:top w:val="single" w:sz="4" w:space="0" w:color="C0C0C0"/>
              <w:left w:val="double" w:sz="4" w:space="0" w:color="auto"/>
              <w:right w:val="double" w:sz="4" w:space="0" w:color="auto"/>
            </w:tcBorders>
          </w:tcPr>
          <w:p w14:paraId="742D78FC" w14:textId="77777777" w:rsidR="00BD2CF5" w:rsidRDefault="00E23E88" w:rsidP="006B31CE">
            <w:pPr>
              <w:pStyle w:val="RegFormPara"/>
              <w:tabs>
                <w:tab w:val="clear" w:pos="510"/>
                <w:tab w:val="left" w:pos="7371"/>
              </w:tabs>
            </w:pPr>
            <w:r w:rsidRPr="005D04EE">
              <w:t>Specimen signature</w:t>
            </w:r>
            <w:r w:rsidR="006B31CE">
              <w:t>:</w:t>
            </w:r>
            <w:r w:rsidR="006B31CE">
              <w:tab/>
            </w:r>
            <w:r w:rsidR="001F57C8" w:rsidRPr="005D04EE">
              <w:t>Dat</w:t>
            </w:r>
            <w:r w:rsidRPr="005D04EE">
              <w:t>e:</w:t>
            </w:r>
            <w:r w:rsidR="00064F19" w:rsidRPr="005D04EE">
              <w:t xml:space="preserve"> </w:t>
            </w:r>
            <w:r w:rsidR="00064F19" w:rsidRPr="006B31CE">
              <w:fldChar w:fldCharType="begin">
                <w:ffData>
                  <w:name w:val="Text130"/>
                  <w:enabled/>
                  <w:calcOnExit w:val="0"/>
                  <w:textInput>
                    <w:default w:val="dd/mm/yyyy"/>
                  </w:textInput>
                </w:ffData>
              </w:fldChar>
            </w:r>
            <w:r w:rsidR="00064F19" w:rsidRPr="006B31CE">
              <w:instrText xml:space="preserve"> FORMTEXT </w:instrText>
            </w:r>
            <w:r w:rsidR="00064F19" w:rsidRPr="006B31CE">
              <w:fldChar w:fldCharType="separate"/>
            </w:r>
            <w:r w:rsidR="009A4D4B">
              <w:rPr>
                <w:noProof/>
              </w:rPr>
              <w:t>dd/mm/yyyy</w:t>
            </w:r>
            <w:r w:rsidR="00064F19" w:rsidRPr="006B31CE">
              <w:fldChar w:fldCharType="end"/>
            </w:r>
          </w:p>
          <w:p w14:paraId="0F8759F4" w14:textId="77777777" w:rsidR="008816D8" w:rsidRPr="003D1448" w:rsidRDefault="008816D8" w:rsidP="006B31CE">
            <w:pPr>
              <w:pStyle w:val="RegFormPara"/>
              <w:tabs>
                <w:tab w:val="clear" w:pos="510"/>
                <w:tab w:val="left" w:pos="7371"/>
              </w:tabs>
              <w:rPr>
                <w:rStyle w:val="RegTypeParaChar"/>
                <w:sz w:val="16"/>
                <w:szCs w:val="16"/>
              </w:rPr>
            </w:pPr>
          </w:p>
          <w:p w14:paraId="5692A999" w14:textId="77777777" w:rsidR="00D271BC" w:rsidRPr="005D04EE" w:rsidRDefault="00D271BC" w:rsidP="002D2BE5">
            <w:pPr>
              <w:pStyle w:val="RegFormPara"/>
            </w:pPr>
          </w:p>
        </w:tc>
      </w:tr>
      <w:tr w:rsidR="008F0939" w:rsidRPr="005D04EE" w14:paraId="7FF895CB" w14:textId="77777777" w:rsidTr="5DA8674C">
        <w:trPr>
          <w:cantSplit/>
          <w:trHeight w:val="450"/>
        </w:trPr>
        <w:tc>
          <w:tcPr>
            <w:tcW w:w="9752" w:type="dxa"/>
            <w:gridSpan w:val="3"/>
            <w:tcBorders>
              <w:top w:val="single" w:sz="4" w:space="0" w:color="auto"/>
              <w:left w:val="double" w:sz="4" w:space="0" w:color="auto"/>
              <w:bottom w:val="single" w:sz="4" w:space="0" w:color="C0C0C0"/>
              <w:right w:val="double" w:sz="4" w:space="0" w:color="auto"/>
            </w:tcBorders>
            <w:vAlign w:val="center"/>
          </w:tcPr>
          <w:p w14:paraId="21DEEB60" w14:textId="469BC4FE" w:rsidR="008F0939" w:rsidRPr="005D04EE" w:rsidRDefault="008F0939" w:rsidP="006E5785">
            <w:pPr>
              <w:pStyle w:val="RegLeftInstructionCell"/>
            </w:pPr>
            <w:r w:rsidRPr="005D04EE">
              <w:t xml:space="preserve">Name of </w:t>
            </w:r>
            <w:r w:rsidR="00F13221">
              <w:t>entity</w:t>
            </w:r>
            <w:r w:rsidRPr="005D04EE">
              <w:t xml:space="preserve">: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8F0939" w:rsidRPr="005D04EE" w14:paraId="13CB3D46" w14:textId="77777777" w:rsidTr="5DA8674C">
        <w:trPr>
          <w:cantSplit/>
          <w:trHeight w:val="450"/>
        </w:trPr>
        <w:tc>
          <w:tcPr>
            <w:tcW w:w="9752" w:type="dxa"/>
            <w:gridSpan w:val="3"/>
            <w:tcBorders>
              <w:left w:val="double" w:sz="4" w:space="0" w:color="auto"/>
              <w:bottom w:val="single" w:sz="4" w:space="0" w:color="C0C0C0"/>
              <w:right w:val="double" w:sz="4" w:space="0" w:color="auto"/>
            </w:tcBorders>
            <w:vAlign w:val="center"/>
          </w:tcPr>
          <w:p w14:paraId="7E97775E" w14:textId="77777777" w:rsidR="008F0939" w:rsidRPr="005D04EE" w:rsidRDefault="008F0939" w:rsidP="006E5785">
            <w:pPr>
              <w:pStyle w:val="RegLeftInstructionCell"/>
            </w:pPr>
            <w:r w:rsidRPr="005D04EE">
              <w:t xml:space="preserve">Address: </w:t>
            </w:r>
            <w:r w:rsidRPr="00CD77FF">
              <w:rPr>
                <w:rStyle w:val="RegTypeParaChar"/>
              </w:rPr>
              <w:fldChar w:fldCharType="begin">
                <w:ffData>
                  <w:name w:val="Text3"/>
                  <w:enabled/>
                  <w:calcOnExit w:val="0"/>
                  <w:textInput/>
                </w:ffData>
              </w:fldChar>
            </w:r>
            <w:r w:rsidRPr="00CD77FF">
              <w:rPr>
                <w:rStyle w:val="RegTypeParaChar"/>
              </w:rPr>
              <w:instrText xml:space="preserve"> FORMTEXT </w:instrText>
            </w:r>
            <w:r w:rsidRPr="00CD77FF">
              <w:rPr>
                <w:rStyle w:val="RegTypeParaChar"/>
              </w:rPr>
            </w:r>
            <w:r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CD77FF">
              <w:rPr>
                <w:rStyle w:val="RegTypeParaChar"/>
              </w:rPr>
              <w:fldChar w:fldCharType="end"/>
            </w:r>
          </w:p>
        </w:tc>
      </w:tr>
      <w:tr w:rsidR="00BD2CF5" w:rsidRPr="005D04EE" w14:paraId="7DF8E3B5"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76FA5E19" w14:textId="77777777" w:rsidR="00BD2CF5" w:rsidRPr="005D04EE" w:rsidRDefault="00BD2CF5" w:rsidP="006E5785">
            <w:pPr>
              <w:pStyle w:val="RegLeftInstructionCell"/>
            </w:pPr>
            <w:r w:rsidRPr="005D04EE">
              <w:t xml:space="preserve">Party (country </w:t>
            </w:r>
            <w:r w:rsidR="00DB7EDD">
              <w:t>authoriz</w:t>
            </w:r>
            <w:r w:rsidR="005D1764" w:rsidRPr="005D04EE">
              <w:t>ing</w:t>
            </w:r>
            <w:r w:rsidRPr="005D04EE">
              <w:t xml:space="preserve"> participation): </w:t>
            </w:r>
            <w:r w:rsidR="00EC477C" w:rsidRPr="00CD77FF">
              <w:rPr>
                <w:rStyle w:val="RegTypeParaChar"/>
              </w:rPr>
              <w:fldChar w:fldCharType="begin">
                <w:ffData>
                  <w:name w:val="Text72"/>
                  <w:enabled/>
                  <w:calcOnExit w:val="0"/>
                  <w:textInput/>
                </w:ffData>
              </w:fldChar>
            </w:r>
            <w:bookmarkStart w:id="9" w:name="Text72"/>
            <w:r w:rsidR="00EC477C" w:rsidRPr="00CD77FF">
              <w:rPr>
                <w:rStyle w:val="RegTypeParaChar"/>
              </w:rPr>
              <w:instrText xml:space="preserve"> FORMTEXT </w:instrText>
            </w:r>
            <w:r w:rsidR="00EC477C" w:rsidRPr="00CD77FF">
              <w:rPr>
                <w:rStyle w:val="RegTypeParaChar"/>
              </w:rPr>
            </w:r>
            <w:r w:rsidR="00EC477C" w:rsidRPr="00CD77F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EC477C" w:rsidRPr="00CD77FF">
              <w:rPr>
                <w:rStyle w:val="RegTypeParaChar"/>
              </w:rPr>
              <w:fldChar w:fldCharType="end"/>
            </w:r>
            <w:bookmarkEnd w:id="9"/>
          </w:p>
        </w:tc>
      </w:tr>
      <w:tr w:rsidR="00A30350" w:rsidRPr="005D04EE" w14:paraId="3DA2DD6C" w14:textId="77777777" w:rsidTr="5DA8674C">
        <w:trPr>
          <w:cantSplit/>
          <w:trHeight w:val="710"/>
        </w:trPr>
        <w:tc>
          <w:tcPr>
            <w:tcW w:w="9752" w:type="dxa"/>
            <w:gridSpan w:val="3"/>
            <w:tcBorders>
              <w:top w:val="single" w:sz="4" w:space="0" w:color="C0C0C0"/>
              <w:left w:val="double" w:sz="4" w:space="0" w:color="auto"/>
              <w:bottom w:val="single" w:sz="4" w:space="0" w:color="C0C0C0"/>
              <w:right w:val="double" w:sz="4" w:space="0" w:color="auto"/>
            </w:tcBorders>
            <w:vAlign w:val="center"/>
          </w:tcPr>
          <w:p w14:paraId="5044960E" w14:textId="77777777" w:rsidR="00BF2117" w:rsidRDefault="00BF2117" w:rsidP="00BF2117">
            <w:pPr>
              <w:pStyle w:val="RegLeftInstructionCell"/>
              <w:ind w:left="0"/>
              <w:rPr>
                <w:b w:val="0"/>
              </w:rPr>
            </w:pPr>
            <w:r>
              <w:t xml:space="preserve">End-date of participation: </w:t>
            </w: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t xml:space="preserve">  N/A </w:t>
            </w:r>
            <w:r w:rsidRPr="00D4280C">
              <w:rPr>
                <w:b w:val="0"/>
              </w:rPr>
              <w:t xml:space="preserve">(participation is not limited in </w:t>
            </w:r>
            <w:proofErr w:type="gramStart"/>
            <w:r w:rsidRPr="00D4280C">
              <w:rPr>
                <w:b w:val="0"/>
              </w:rPr>
              <w:t>time)</w:t>
            </w:r>
            <w:r>
              <w:rPr>
                <w:b w:val="0"/>
              </w:rPr>
              <w:t xml:space="preserve">   </w:t>
            </w:r>
            <w:proofErr w:type="gramEnd"/>
            <w:r>
              <w:rPr>
                <w:b w:val="0"/>
              </w:rPr>
              <w:t xml:space="preserve">         </w:t>
            </w: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t xml:space="preserve">   DD/MM/YYYY</w:t>
            </w:r>
          </w:p>
          <w:p w14:paraId="723D884D" w14:textId="77777777" w:rsidR="003D1448" w:rsidRPr="003D1448" w:rsidRDefault="003D1448" w:rsidP="008D1E6F">
            <w:pPr>
              <w:pStyle w:val="RegLeftInstructionCell"/>
              <w:rPr>
                <w:sz w:val="16"/>
                <w:szCs w:val="16"/>
              </w:rPr>
            </w:pPr>
          </w:p>
        </w:tc>
      </w:tr>
      <w:tr w:rsidR="00BD2CF5" w:rsidRPr="005D04EE" w14:paraId="59A02A18"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2C153DFF" w14:textId="77777777" w:rsidR="00BD2CF5" w:rsidRPr="005D04EE" w:rsidRDefault="00BD2CF5" w:rsidP="006E5785">
            <w:pPr>
              <w:pStyle w:val="RegLeftInstructionCell"/>
            </w:pPr>
            <w:r w:rsidRPr="005D04EE">
              <w:t xml:space="preserve">Contact details (primary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45F8173C" w14:textId="409D7636" w:rsidR="00BD2CF5" w:rsidRPr="00AF7E71" w:rsidRDefault="00BD2CF5" w:rsidP="00AF7E71">
            <w:pPr>
              <w:pStyle w:val="RegFormPara"/>
            </w:pPr>
          </w:p>
        </w:tc>
      </w:tr>
      <w:tr w:rsidR="003B5D13" w:rsidRPr="00AF7E71" w14:paraId="263AD9BF"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707BB7A1" w14:textId="77777777" w:rsidR="003B5D13" w:rsidRPr="00AF7E71" w:rsidRDefault="003B5D13" w:rsidP="00AF7E71">
            <w:pPr>
              <w:pStyle w:val="RegFormPara"/>
            </w:pPr>
            <w:r w:rsidRPr="00AF7E71">
              <w:t>Last name:</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55407E51" w14:textId="77777777" w:rsidR="003B5D13" w:rsidRPr="00AF7E71" w:rsidRDefault="00B1173E" w:rsidP="00AF7E71">
            <w:pPr>
              <w:pStyle w:val="RegFormPara"/>
            </w:pPr>
            <w:r w:rsidRPr="00AF7E71">
              <w:t xml:space="preserve">Telephone 1: </w:t>
            </w:r>
            <w:r w:rsidRPr="003423B1">
              <w:rPr>
                <w:rStyle w:val="RegTypeParaChar"/>
              </w:rPr>
              <w:fldChar w:fldCharType="begin">
                <w:ffData>
                  <w:name w:val="Text20"/>
                  <w:enabled/>
                  <w:calcOnExit w:val="0"/>
                  <w:textInput/>
                </w:ffData>
              </w:fldChar>
            </w:r>
            <w:r w:rsidRPr="003423B1">
              <w:rPr>
                <w:rStyle w:val="RegTypeParaChar"/>
              </w:rPr>
              <w:instrText xml:space="preserve"> FORMTEXT </w:instrText>
            </w:r>
            <w:r w:rsidRPr="003423B1">
              <w:rPr>
                <w:rStyle w:val="RegTypeParaChar"/>
              </w:rPr>
            </w:r>
            <w:r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3423B1">
              <w:rPr>
                <w:rStyle w:val="RegTypeParaChar"/>
              </w:rPr>
              <w:fldChar w:fldCharType="end"/>
            </w:r>
          </w:p>
        </w:tc>
      </w:tr>
      <w:tr w:rsidR="003B5D13" w:rsidRPr="00AF7E71" w14:paraId="7C5A28C1"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3AC03294" w14:textId="77777777" w:rsidR="003B5D13" w:rsidRPr="00AF7E71" w:rsidRDefault="003B5D13" w:rsidP="00AF7E71">
            <w:pPr>
              <w:pStyle w:val="RegFormPara"/>
            </w:pPr>
            <w:r w:rsidRPr="00AF7E71">
              <w:t>First name:</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7A612876" w14:textId="77777777" w:rsidR="003B5D13" w:rsidRPr="00AF7E71" w:rsidRDefault="00B1173E" w:rsidP="00AF7E71">
            <w:pPr>
              <w:pStyle w:val="RegFormPara"/>
            </w:pPr>
            <w:r w:rsidRPr="00AF7E71">
              <w:t xml:space="preserve">Telephone 2 (optional): </w:t>
            </w:r>
            <w:r w:rsidRPr="003423B1">
              <w:rPr>
                <w:rStyle w:val="RegTypeParaChar"/>
              </w:rPr>
              <w:fldChar w:fldCharType="begin">
                <w:ffData>
                  <w:name w:val="Text16"/>
                  <w:enabled/>
                  <w:calcOnExit w:val="0"/>
                  <w:textInput/>
                </w:ffData>
              </w:fldChar>
            </w:r>
            <w:r w:rsidRPr="003423B1">
              <w:rPr>
                <w:rStyle w:val="RegTypeParaChar"/>
              </w:rPr>
              <w:instrText xml:space="preserve"> FORMTEXT </w:instrText>
            </w:r>
            <w:r w:rsidRPr="003423B1">
              <w:rPr>
                <w:rStyle w:val="RegTypeParaChar"/>
              </w:rPr>
            </w:r>
            <w:r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3423B1">
              <w:rPr>
                <w:rStyle w:val="RegTypeParaChar"/>
              </w:rPr>
              <w:fldChar w:fldCharType="end"/>
            </w:r>
          </w:p>
        </w:tc>
      </w:tr>
      <w:tr w:rsidR="003B5D13" w:rsidRPr="00AF7E71" w14:paraId="04DF6819"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29DA77EA" w14:textId="77777777" w:rsidR="003B5D13" w:rsidRPr="00AF7E71" w:rsidRDefault="003B5D13" w:rsidP="00AF7E71">
            <w:pPr>
              <w:pStyle w:val="RegFormPara"/>
            </w:pPr>
            <w:r w:rsidRPr="00AF7E71">
              <w:t>Email:</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3D3712F7" w14:textId="60E131AB" w:rsidR="003B5D13" w:rsidRPr="00AF7E71" w:rsidRDefault="004F25CD" w:rsidP="00AF7E71">
            <w:pPr>
              <w:pStyle w:val="RegFormPara"/>
            </w:pPr>
            <w:r>
              <w:t>Mobile</w:t>
            </w:r>
            <w:r w:rsidR="0010786D">
              <w:t xml:space="preserve"> (optional)</w:t>
            </w:r>
            <w:r w:rsidR="003B5D13" w:rsidRPr="00AF7E71">
              <w:t>:</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r>
      <w:tr w:rsidR="00BD2CF5" w:rsidRPr="00AF7E71" w14:paraId="17097E7B" w14:textId="77777777" w:rsidTr="5DA8674C">
        <w:trPr>
          <w:cantSplit/>
          <w:trHeight w:val="450"/>
        </w:trPr>
        <w:tc>
          <w:tcPr>
            <w:tcW w:w="9752" w:type="dxa"/>
            <w:gridSpan w:val="3"/>
            <w:tcBorders>
              <w:top w:val="single" w:sz="4" w:space="0" w:color="C0C0C0"/>
              <w:left w:val="double" w:sz="4" w:space="0" w:color="auto"/>
              <w:bottom w:val="single" w:sz="4" w:space="0" w:color="C0C0C0"/>
              <w:right w:val="double" w:sz="4" w:space="0" w:color="auto"/>
            </w:tcBorders>
          </w:tcPr>
          <w:p w14:paraId="09A93CCF" w14:textId="77777777" w:rsidR="00BD2CF5" w:rsidRDefault="00E23E88" w:rsidP="009126D2">
            <w:pPr>
              <w:pStyle w:val="RegFormPara"/>
              <w:tabs>
                <w:tab w:val="clear" w:pos="510"/>
                <w:tab w:val="left" w:pos="7371"/>
              </w:tabs>
            </w:pPr>
            <w:r w:rsidRPr="00AF7E71">
              <w:t>Specimen signature:</w:t>
            </w:r>
            <w:r w:rsidR="009126D2">
              <w:tab/>
            </w:r>
            <w:r w:rsidRPr="00AF7E71">
              <w:t>Date:</w:t>
            </w:r>
            <w:r w:rsidR="00064F19" w:rsidRPr="00AF7E71">
              <w:t xml:space="preserve"> </w:t>
            </w:r>
            <w:r w:rsidR="00064F19" w:rsidRPr="009126D2">
              <w:fldChar w:fldCharType="begin">
                <w:ffData>
                  <w:name w:val="Text130"/>
                  <w:enabled/>
                  <w:calcOnExit w:val="0"/>
                  <w:textInput>
                    <w:default w:val="dd/mm/yyyy"/>
                  </w:textInput>
                </w:ffData>
              </w:fldChar>
            </w:r>
            <w:r w:rsidR="00064F19" w:rsidRPr="009126D2">
              <w:instrText xml:space="preserve"> FORMTEXT </w:instrText>
            </w:r>
            <w:r w:rsidR="00064F19" w:rsidRPr="009126D2">
              <w:fldChar w:fldCharType="separate"/>
            </w:r>
            <w:r w:rsidR="009A4D4B">
              <w:rPr>
                <w:noProof/>
              </w:rPr>
              <w:t>dd/mm/yyyy</w:t>
            </w:r>
            <w:r w:rsidR="00064F19" w:rsidRPr="009126D2">
              <w:fldChar w:fldCharType="end"/>
            </w:r>
          </w:p>
          <w:p w14:paraId="3C8E8DBE" w14:textId="77777777" w:rsidR="00F20206" w:rsidRPr="003D1448" w:rsidRDefault="00F20206" w:rsidP="009126D2">
            <w:pPr>
              <w:pStyle w:val="RegFormPara"/>
              <w:tabs>
                <w:tab w:val="clear" w:pos="510"/>
                <w:tab w:val="left" w:pos="7371"/>
              </w:tabs>
              <w:rPr>
                <w:rStyle w:val="RegTypeParaChar"/>
                <w:sz w:val="16"/>
                <w:szCs w:val="16"/>
              </w:rPr>
            </w:pPr>
          </w:p>
          <w:p w14:paraId="43E082DF" w14:textId="77777777" w:rsidR="00D271BC" w:rsidRPr="00AF7E71" w:rsidRDefault="00D271BC" w:rsidP="00AF7E71">
            <w:pPr>
              <w:pStyle w:val="RegFormPara"/>
            </w:pPr>
          </w:p>
        </w:tc>
      </w:tr>
      <w:tr w:rsidR="00BD2CF5" w:rsidRPr="005D04EE" w14:paraId="69A774D8" w14:textId="77777777" w:rsidTr="5DA8674C">
        <w:trPr>
          <w:trHeight w:val="450"/>
        </w:trPr>
        <w:tc>
          <w:tcPr>
            <w:tcW w:w="4876" w:type="dxa"/>
            <w:tcBorders>
              <w:top w:val="single" w:sz="4" w:space="0" w:color="C0C0C0"/>
              <w:left w:val="double" w:sz="4" w:space="0" w:color="auto"/>
              <w:bottom w:val="single" w:sz="4" w:space="0" w:color="C0C0C0"/>
              <w:right w:val="single" w:sz="4" w:space="0" w:color="C0C0C0"/>
            </w:tcBorders>
            <w:vAlign w:val="center"/>
          </w:tcPr>
          <w:p w14:paraId="6245E383" w14:textId="77777777" w:rsidR="00BD2CF5" w:rsidRPr="005D04EE" w:rsidRDefault="00BD2CF5" w:rsidP="006E5785">
            <w:pPr>
              <w:pStyle w:val="RegLeftInstructionCell"/>
            </w:pPr>
            <w:r w:rsidRPr="005D04EE">
              <w:t xml:space="preserve">Contact details (alternate </w:t>
            </w:r>
            <w:r w:rsidR="00DB7EDD">
              <w:t>authoriz</w:t>
            </w:r>
            <w:r w:rsidRPr="005D04EE">
              <w:t>ed signatory):</w:t>
            </w:r>
          </w:p>
        </w:tc>
        <w:tc>
          <w:tcPr>
            <w:tcW w:w="4876" w:type="dxa"/>
            <w:gridSpan w:val="2"/>
            <w:tcBorders>
              <w:top w:val="single" w:sz="4" w:space="0" w:color="C0C0C0"/>
              <w:left w:val="single" w:sz="4" w:space="0" w:color="C0C0C0"/>
              <w:bottom w:val="single" w:sz="4" w:space="0" w:color="C0C0C0"/>
              <w:right w:val="double" w:sz="4" w:space="0" w:color="auto"/>
            </w:tcBorders>
            <w:vAlign w:val="center"/>
          </w:tcPr>
          <w:p w14:paraId="2E360696" w14:textId="73CCDCB7" w:rsidR="00BD2CF5" w:rsidRPr="005D04EE" w:rsidRDefault="00BD2CF5" w:rsidP="002D2BE5">
            <w:pPr>
              <w:pStyle w:val="RegFormPara"/>
            </w:pPr>
          </w:p>
        </w:tc>
      </w:tr>
      <w:tr w:rsidR="003B5D13" w:rsidRPr="00AF7E71" w14:paraId="5AABCAC3"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583A5FD4" w14:textId="77777777" w:rsidR="003B5D13" w:rsidRPr="00AF7E71" w:rsidRDefault="003B5D13" w:rsidP="00AF7E71">
            <w:pPr>
              <w:pStyle w:val="RegFormPara"/>
            </w:pPr>
            <w:r w:rsidRPr="00AF7E71">
              <w:t>Last name:</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527B2E4B" w14:textId="77777777" w:rsidR="003B5D13" w:rsidRPr="00AF7E71" w:rsidRDefault="00B1173E" w:rsidP="00AF7E71">
            <w:pPr>
              <w:pStyle w:val="RegFormPara"/>
            </w:pPr>
            <w:r w:rsidRPr="00AF7E71">
              <w:t xml:space="preserve">Telephone 1: </w:t>
            </w:r>
            <w:r w:rsidRPr="003423B1">
              <w:rPr>
                <w:rStyle w:val="RegTypeParaChar"/>
              </w:rPr>
              <w:fldChar w:fldCharType="begin">
                <w:ffData>
                  <w:name w:val="Text20"/>
                  <w:enabled/>
                  <w:calcOnExit w:val="0"/>
                  <w:textInput/>
                </w:ffData>
              </w:fldChar>
            </w:r>
            <w:r w:rsidRPr="003423B1">
              <w:rPr>
                <w:rStyle w:val="RegTypeParaChar"/>
              </w:rPr>
              <w:instrText xml:space="preserve"> FORMTEXT </w:instrText>
            </w:r>
            <w:r w:rsidRPr="003423B1">
              <w:rPr>
                <w:rStyle w:val="RegTypeParaChar"/>
              </w:rPr>
            </w:r>
            <w:r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3423B1">
              <w:rPr>
                <w:rStyle w:val="RegTypeParaChar"/>
              </w:rPr>
              <w:fldChar w:fldCharType="end"/>
            </w:r>
          </w:p>
        </w:tc>
      </w:tr>
      <w:tr w:rsidR="003B5D13" w:rsidRPr="00AF7E71" w14:paraId="7EA5B6BE"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0B8E7AAD" w14:textId="77777777" w:rsidR="003B5D13" w:rsidRPr="00AF7E71" w:rsidRDefault="003B5D13" w:rsidP="00AF7E71">
            <w:pPr>
              <w:pStyle w:val="RegFormPara"/>
            </w:pPr>
            <w:r w:rsidRPr="00AF7E71">
              <w:t>First name:</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7404FE89" w14:textId="77777777" w:rsidR="003B5D13" w:rsidRPr="00AF7E71" w:rsidRDefault="00B1173E" w:rsidP="00AF7E71">
            <w:pPr>
              <w:pStyle w:val="RegFormPara"/>
            </w:pPr>
            <w:r w:rsidRPr="00AF7E71">
              <w:t xml:space="preserve">Telephone 2 (optional): </w:t>
            </w:r>
            <w:r w:rsidRPr="003423B1">
              <w:rPr>
                <w:rStyle w:val="RegTypeParaChar"/>
              </w:rPr>
              <w:fldChar w:fldCharType="begin">
                <w:ffData>
                  <w:name w:val="Text16"/>
                  <w:enabled/>
                  <w:calcOnExit w:val="0"/>
                  <w:textInput/>
                </w:ffData>
              </w:fldChar>
            </w:r>
            <w:r w:rsidRPr="003423B1">
              <w:rPr>
                <w:rStyle w:val="RegTypeParaChar"/>
              </w:rPr>
              <w:instrText xml:space="preserve"> FORMTEXT </w:instrText>
            </w:r>
            <w:r w:rsidRPr="003423B1">
              <w:rPr>
                <w:rStyle w:val="RegTypeParaChar"/>
              </w:rPr>
            </w:r>
            <w:r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3423B1">
              <w:rPr>
                <w:rStyle w:val="RegTypeParaChar"/>
              </w:rPr>
              <w:fldChar w:fldCharType="end"/>
            </w:r>
          </w:p>
        </w:tc>
      </w:tr>
      <w:tr w:rsidR="003B5D13" w:rsidRPr="00AF7E71" w14:paraId="386FF45E" w14:textId="77777777" w:rsidTr="5DA8674C">
        <w:trPr>
          <w:cantSplit/>
          <w:trHeight w:val="450"/>
        </w:trPr>
        <w:tc>
          <w:tcPr>
            <w:tcW w:w="4876" w:type="dxa"/>
            <w:tcBorders>
              <w:top w:val="single" w:sz="4" w:space="0" w:color="C0C0C0"/>
              <w:left w:val="double" w:sz="4" w:space="0" w:color="auto"/>
              <w:bottom w:val="single" w:sz="4" w:space="0" w:color="C0C0C0"/>
              <w:right w:val="single" w:sz="4" w:space="0" w:color="C0C0C0"/>
            </w:tcBorders>
          </w:tcPr>
          <w:p w14:paraId="3660834C" w14:textId="77777777" w:rsidR="003B5D13" w:rsidRPr="00AF7E71" w:rsidRDefault="003B5D13" w:rsidP="00AF7E71">
            <w:pPr>
              <w:pStyle w:val="RegFormPara"/>
            </w:pPr>
            <w:r w:rsidRPr="00AF7E71">
              <w:t>Email:</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c>
          <w:tcPr>
            <w:tcW w:w="4876" w:type="dxa"/>
            <w:gridSpan w:val="2"/>
            <w:tcBorders>
              <w:top w:val="single" w:sz="4" w:space="0" w:color="C0C0C0"/>
              <w:left w:val="single" w:sz="4" w:space="0" w:color="C0C0C0"/>
              <w:bottom w:val="single" w:sz="4" w:space="0" w:color="C0C0C0"/>
              <w:right w:val="double" w:sz="4" w:space="0" w:color="auto"/>
            </w:tcBorders>
          </w:tcPr>
          <w:p w14:paraId="2F99C038" w14:textId="3A3B4E74" w:rsidR="003B5D13" w:rsidRPr="00AF7E71" w:rsidRDefault="004F25CD" w:rsidP="00AF7E71">
            <w:pPr>
              <w:pStyle w:val="RegFormPara"/>
            </w:pPr>
            <w:r>
              <w:t>Mobile</w:t>
            </w:r>
            <w:r w:rsidR="0010786D">
              <w:t xml:space="preserve"> (optional)</w:t>
            </w:r>
            <w:r w:rsidR="003B5D13" w:rsidRPr="00AF7E71">
              <w:t>:</w:t>
            </w:r>
            <w:r w:rsidR="00EC477C" w:rsidRPr="00AF7E71">
              <w:t xml:space="preserve"> </w:t>
            </w:r>
            <w:r w:rsidR="00B1173E" w:rsidRPr="003423B1">
              <w:rPr>
                <w:rStyle w:val="RegTypeParaChar"/>
              </w:rPr>
              <w:fldChar w:fldCharType="begin">
                <w:ffData>
                  <w:name w:val="Text20"/>
                  <w:enabled/>
                  <w:calcOnExit w:val="0"/>
                  <w:textInput/>
                </w:ffData>
              </w:fldChar>
            </w:r>
            <w:r w:rsidR="00B1173E" w:rsidRPr="003423B1">
              <w:rPr>
                <w:rStyle w:val="RegTypeParaChar"/>
              </w:rPr>
              <w:instrText xml:space="preserve"> FORMTEXT </w:instrText>
            </w:r>
            <w:r w:rsidR="00B1173E" w:rsidRPr="003423B1">
              <w:rPr>
                <w:rStyle w:val="RegTypeParaChar"/>
              </w:rPr>
            </w:r>
            <w:r w:rsidR="00B1173E" w:rsidRPr="003423B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B1173E" w:rsidRPr="003423B1">
              <w:rPr>
                <w:rStyle w:val="RegTypeParaChar"/>
              </w:rPr>
              <w:fldChar w:fldCharType="end"/>
            </w:r>
          </w:p>
        </w:tc>
      </w:tr>
      <w:tr w:rsidR="00BD2CF5" w:rsidRPr="00AF7E71" w14:paraId="241986CF" w14:textId="77777777" w:rsidTr="5DA8674C">
        <w:trPr>
          <w:cantSplit/>
          <w:trHeight w:val="450"/>
        </w:trPr>
        <w:tc>
          <w:tcPr>
            <w:tcW w:w="9752" w:type="dxa"/>
            <w:gridSpan w:val="3"/>
            <w:tcBorders>
              <w:top w:val="single" w:sz="4" w:space="0" w:color="C0C0C0"/>
              <w:left w:val="double" w:sz="4" w:space="0" w:color="auto"/>
              <w:bottom w:val="single" w:sz="4" w:space="0" w:color="auto"/>
              <w:right w:val="double" w:sz="4" w:space="0" w:color="auto"/>
            </w:tcBorders>
          </w:tcPr>
          <w:p w14:paraId="39FE93B0" w14:textId="77777777" w:rsidR="00BD2CF5" w:rsidRDefault="00E23E88" w:rsidP="007349CC">
            <w:pPr>
              <w:pStyle w:val="RegFormPara"/>
              <w:tabs>
                <w:tab w:val="clear" w:pos="510"/>
                <w:tab w:val="left" w:pos="7371"/>
              </w:tabs>
              <w:rPr>
                <w:rStyle w:val="RegTypeParaChar"/>
              </w:rPr>
            </w:pPr>
            <w:r w:rsidRPr="00AF7E71">
              <w:t>Specimen signature:</w:t>
            </w:r>
            <w:r w:rsidR="007349CC">
              <w:tab/>
            </w:r>
            <w:r w:rsidRPr="00AF7E71">
              <w:t>Date:</w:t>
            </w:r>
            <w:r w:rsidR="00064F19" w:rsidRPr="00AF7E71">
              <w:t xml:space="preserve"> </w:t>
            </w:r>
            <w:r w:rsidR="00064F19" w:rsidRPr="003423B1">
              <w:rPr>
                <w:rStyle w:val="RegTypeParaChar"/>
              </w:rPr>
              <w:fldChar w:fldCharType="begin">
                <w:ffData>
                  <w:name w:val="Text130"/>
                  <w:enabled/>
                  <w:calcOnExit w:val="0"/>
                  <w:textInput>
                    <w:default w:val="dd/mm/yyyy"/>
                  </w:textInput>
                </w:ffData>
              </w:fldChar>
            </w:r>
            <w:r w:rsidR="00064F19" w:rsidRPr="003423B1">
              <w:rPr>
                <w:rStyle w:val="RegTypeParaChar"/>
              </w:rPr>
              <w:instrText xml:space="preserve"> FORMTEXT </w:instrText>
            </w:r>
            <w:r w:rsidR="00064F19" w:rsidRPr="003423B1">
              <w:rPr>
                <w:rStyle w:val="RegTypeParaChar"/>
              </w:rPr>
            </w:r>
            <w:r w:rsidR="00064F19" w:rsidRPr="003423B1">
              <w:rPr>
                <w:rStyle w:val="RegTypeParaChar"/>
              </w:rPr>
              <w:fldChar w:fldCharType="separate"/>
            </w:r>
            <w:r w:rsidR="009A4D4B">
              <w:rPr>
                <w:rStyle w:val="RegTypeParaChar"/>
                <w:noProof/>
              </w:rPr>
              <w:t>dd/mm/yyyy</w:t>
            </w:r>
            <w:r w:rsidR="00064F19" w:rsidRPr="003423B1">
              <w:rPr>
                <w:rStyle w:val="RegTypeParaChar"/>
              </w:rPr>
              <w:fldChar w:fldCharType="end"/>
            </w:r>
          </w:p>
          <w:p w14:paraId="7674A319" w14:textId="77777777" w:rsidR="007349CC" w:rsidRPr="003D1448" w:rsidRDefault="007349CC" w:rsidP="00AF7E71">
            <w:pPr>
              <w:pStyle w:val="RegFormPara"/>
              <w:rPr>
                <w:rStyle w:val="RegTypeParaChar"/>
                <w:sz w:val="16"/>
                <w:szCs w:val="16"/>
              </w:rPr>
            </w:pPr>
          </w:p>
          <w:p w14:paraId="73A1DFF4" w14:textId="77777777" w:rsidR="00D271BC" w:rsidRPr="00AF7E71" w:rsidRDefault="00D271BC" w:rsidP="00AF7E71">
            <w:pPr>
              <w:pStyle w:val="RegFormPara"/>
            </w:pPr>
          </w:p>
        </w:tc>
      </w:tr>
      <w:tr w:rsidR="00BD2CF5" w:rsidRPr="0035119E" w14:paraId="225F005D" w14:textId="77777777" w:rsidTr="5DA8674C">
        <w:trPr>
          <w:cantSplit/>
          <w:trHeight w:val="20"/>
        </w:trPr>
        <w:tc>
          <w:tcPr>
            <w:tcW w:w="9752" w:type="dxa"/>
            <w:gridSpan w:val="3"/>
            <w:tcBorders>
              <w:top w:val="single" w:sz="4" w:space="0" w:color="auto"/>
              <w:left w:val="double" w:sz="4" w:space="0" w:color="auto"/>
              <w:bottom w:val="double" w:sz="4" w:space="0" w:color="auto"/>
              <w:right w:val="double" w:sz="4" w:space="0" w:color="auto"/>
            </w:tcBorders>
          </w:tcPr>
          <w:p w14:paraId="02556DB9" w14:textId="77777777" w:rsidR="00BD2CF5" w:rsidRPr="0035119E" w:rsidRDefault="00266EC3" w:rsidP="0035119E">
            <w:pPr>
              <w:pStyle w:val="AddRows"/>
            </w:pPr>
            <w:r w:rsidRPr="0035119E">
              <w:t>(Add rows for entities as necessary)</w:t>
            </w:r>
          </w:p>
        </w:tc>
      </w:tr>
    </w:tbl>
    <w:p w14:paraId="319DC56F" w14:textId="0C2A6002" w:rsidR="00BD2CF5" w:rsidRPr="00C10872" w:rsidRDefault="00BD2CF5" w:rsidP="00C10872">
      <w:pPr>
        <w:pStyle w:val="AnnexTitle"/>
      </w:pPr>
      <w:r w:rsidRPr="00C10872">
        <w:lastRenderedPageBreak/>
        <w:t>ANNEX 2</w:t>
      </w:r>
    </w:p>
    <w:p w14:paraId="0CABEF0C" w14:textId="6E35EA18" w:rsidR="009D41D9" w:rsidRPr="00616D53" w:rsidRDefault="00937DC9" w:rsidP="00616D53">
      <w:pPr>
        <w:pStyle w:val="AnnexIntroText"/>
      </w:pPr>
      <w:r w:rsidRPr="00616D53">
        <w:t xml:space="preserve">This </w:t>
      </w:r>
      <w:r w:rsidR="005D1764" w:rsidRPr="00616D53">
        <w:t>annex</w:t>
      </w:r>
      <w:r w:rsidRPr="00616D53">
        <w:t xml:space="preserve"> is to be used by the focal point</w:t>
      </w:r>
      <w:r w:rsidR="004328DB" w:rsidRPr="00616D53">
        <w:t>(s)</w:t>
      </w:r>
      <w:r w:rsidRPr="00616D53">
        <w:t xml:space="preserve"> for scope </w:t>
      </w:r>
      <w:r w:rsidR="00960A70" w:rsidRPr="00616D53">
        <w:t xml:space="preserve">of authority </w:t>
      </w:r>
      <w:r w:rsidRPr="00616D53">
        <w:t>(b)</w:t>
      </w:r>
      <w:r w:rsidR="00F32634">
        <w:t>,</w:t>
      </w:r>
      <w:r w:rsidR="00C84E41">
        <w:t xml:space="preserve"> or by the submitting </w:t>
      </w:r>
      <w:r w:rsidR="00705A38">
        <w:t>activity</w:t>
      </w:r>
      <w:r w:rsidR="00C84E41">
        <w:t xml:space="preserve"> participant when applicable,</w:t>
      </w:r>
      <w:r w:rsidRPr="00616D53">
        <w:t xml:space="preserve"> to request changes to </w:t>
      </w:r>
      <w:r w:rsidR="00705A38">
        <w:t>activity</w:t>
      </w:r>
      <w:r w:rsidRPr="00616D53">
        <w:t xml:space="preserve"> participant status </w:t>
      </w:r>
      <w:r w:rsidR="00155296" w:rsidRPr="00616D53">
        <w:t>and contact details of focal point</w:t>
      </w:r>
      <w:r w:rsidR="00FB3C40">
        <w:t>s</w:t>
      </w:r>
      <w:r w:rsidR="00155296" w:rsidRPr="00616D53">
        <w:t xml:space="preserve"> </w:t>
      </w:r>
      <w:r w:rsidRPr="00616D53">
        <w:t>following project registration.</w:t>
      </w:r>
    </w:p>
    <w:tbl>
      <w:tblPr>
        <w:tblW w:w="9752"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11"/>
        <w:gridCol w:w="708"/>
        <w:gridCol w:w="2511"/>
        <w:gridCol w:w="1175"/>
        <w:gridCol w:w="3738"/>
        <w:gridCol w:w="9"/>
      </w:tblGrid>
      <w:tr w:rsidR="00BD2CF5" w:rsidRPr="00EA61B7" w14:paraId="239A5BE9" w14:textId="77777777" w:rsidTr="5DB6B461">
        <w:trPr>
          <w:gridAfter w:val="1"/>
          <w:wAfter w:w="9" w:type="dxa"/>
          <w:cantSplit/>
          <w:trHeight w:val="737"/>
        </w:trPr>
        <w:tc>
          <w:tcPr>
            <w:tcW w:w="2319" w:type="dxa"/>
            <w:gridSpan w:val="2"/>
            <w:tcBorders>
              <w:top w:val="double" w:sz="4" w:space="0" w:color="auto"/>
              <w:bottom w:val="single" w:sz="4" w:space="0" w:color="auto"/>
            </w:tcBorders>
            <w:shd w:val="clear" w:color="auto" w:fill="E6E6E6"/>
          </w:tcPr>
          <w:p w14:paraId="3AFE49EB" w14:textId="77777777" w:rsidR="00BD2CF5" w:rsidRPr="00EA61B7" w:rsidRDefault="00155296" w:rsidP="00EA61B7">
            <w:pPr>
              <w:pStyle w:val="RegLeftInstructionCell"/>
            </w:pPr>
            <w:r w:rsidRPr="00EA61B7">
              <w:t>Date of submission:</w:t>
            </w:r>
          </w:p>
        </w:tc>
        <w:tc>
          <w:tcPr>
            <w:tcW w:w="7424" w:type="dxa"/>
            <w:gridSpan w:val="3"/>
            <w:tcBorders>
              <w:bottom w:val="single" w:sz="4" w:space="0" w:color="auto"/>
            </w:tcBorders>
            <w:shd w:val="clear" w:color="auto" w:fill="auto"/>
            <w:vAlign w:val="center"/>
          </w:tcPr>
          <w:p w14:paraId="48669CCE" w14:textId="77777777" w:rsidR="00BD2CF5" w:rsidRPr="00EA61B7" w:rsidRDefault="0051369B" w:rsidP="00EA61B7">
            <w:pPr>
              <w:pStyle w:val="autofill"/>
            </w:pPr>
            <w:r>
              <w:t>auto-fill at submission</w:t>
            </w:r>
            <w:r>
              <w:br/>
            </w:r>
            <w:r w:rsidR="00C8249E" w:rsidRPr="00EA61B7">
              <w:t>via web interface</w:t>
            </w:r>
          </w:p>
        </w:tc>
      </w:tr>
      <w:tr w:rsidR="00BD2CF5" w:rsidRPr="000E3D54" w14:paraId="5E45EC7F" w14:textId="77777777" w:rsidTr="5DB6B461">
        <w:trPr>
          <w:gridAfter w:val="1"/>
          <w:wAfter w:w="9" w:type="dxa"/>
          <w:cantSplit/>
          <w:trHeight w:val="454"/>
        </w:trPr>
        <w:tc>
          <w:tcPr>
            <w:tcW w:w="9743" w:type="dxa"/>
            <w:gridSpan w:val="5"/>
            <w:tcBorders>
              <w:top w:val="single" w:sz="4" w:space="0" w:color="auto"/>
              <w:bottom w:val="single" w:sz="4" w:space="0" w:color="auto"/>
            </w:tcBorders>
            <w:shd w:val="clear" w:color="auto" w:fill="CCCCCC"/>
            <w:vAlign w:val="center"/>
          </w:tcPr>
          <w:p w14:paraId="73C4C1A6" w14:textId="77777777" w:rsidR="00BD2CF5" w:rsidRPr="000E3D54" w:rsidRDefault="00BD2CF5" w:rsidP="000E3D54">
            <w:pPr>
              <w:pStyle w:val="SectionTitle"/>
            </w:pPr>
            <w:r w:rsidRPr="000E3D54">
              <w:t xml:space="preserve">Section 1: </w:t>
            </w:r>
            <w:r w:rsidR="00705A38">
              <w:t>Article 6.4</w:t>
            </w:r>
            <w:r w:rsidR="0010786D">
              <w:t xml:space="preserve"> p</w:t>
            </w:r>
            <w:r w:rsidRPr="000E3D54">
              <w:t>roject</w:t>
            </w:r>
            <w:r w:rsidR="00B20D7C" w:rsidRPr="000E3D54">
              <w:t xml:space="preserve"> d</w:t>
            </w:r>
            <w:r w:rsidRPr="000E3D54">
              <w:t>etails</w:t>
            </w:r>
          </w:p>
        </w:tc>
      </w:tr>
      <w:tr w:rsidR="00BD2CF5" w:rsidRPr="001E5163" w14:paraId="7913A11C" w14:textId="77777777" w:rsidTr="5DB6B461">
        <w:trPr>
          <w:gridAfter w:val="1"/>
          <w:wAfter w:w="9" w:type="dxa"/>
          <w:cantSplit/>
          <w:trHeight w:val="448"/>
        </w:trPr>
        <w:tc>
          <w:tcPr>
            <w:tcW w:w="6005" w:type="dxa"/>
            <w:gridSpan w:val="4"/>
            <w:tcBorders>
              <w:top w:val="single" w:sz="4" w:space="0" w:color="auto"/>
              <w:bottom w:val="single" w:sz="4" w:space="0" w:color="auto"/>
            </w:tcBorders>
            <w:shd w:val="clear" w:color="auto" w:fill="E6E6E6"/>
          </w:tcPr>
          <w:p w14:paraId="3B8EB342" w14:textId="196F63F5" w:rsidR="00BD2CF5" w:rsidRPr="001E5163" w:rsidRDefault="00021040" w:rsidP="000C724A">
            <w:pPr>
              <w:pStyle w:val="RegLeftInstructionCell"/>
            </w:pPr>
            <w:r>
              <w:t>Project t</w:t>
            </w:r>
            <w:r w:rsidR="00BD2CF5" w:rsidRPr="001E5163">
              <w:t xml:space="preserve">itle: </w:t>
            </w:r>
          </w:p>
        </w:tc>
        <w:tc>
          <w:tcPr>
            <w:tcW w:w="3738" w:type="dxa"/>
            <w:tcBorders>
              <w:top w:val="single" w:sz="4" w:space="0" w:color="auto"/>
              <w:bottom w:val="single" w:sz="4" w:space="0" w:color="auto"/>
            </w:tcBorders>
            <w:shd w:val="clear" w:color="auto" w:fill="auto"/>
          </w:tcPr>
          <w:p w14:paraId="6C7FACC3" w14:textId="77777777" w:rsidR="00BD2CF5" w:rsidRPr="001E5163" w:rsidRDefault="008B4B62" w:rsidP="00082A4C">
            <w:pPr>
              <w:pStyle w:val="RegTypePara"/>
            </w:pPr>
            <w:r w:rsidRPr="001E5163">
              <w:fldChar w:fldCharType="begin">
                <w:ffData>
                  <w:name w:val="Text20"/>
                  <w:enabled/>
                  <w:calcOnExit w:val="0"/>
                  <w:textInput/>
                </w:ffData>
              </w:fldChar>
            </w:r>
            <w:r w:rsidRPr="001E5163">
              <w:instrText xml:space="preserve"> FORMTEXT </w:instrText>
            </w:r>
            <w:r w:rsidRPr="001E5163">
              <w:fldChar w:fldCharType="separate"/>
            </w:r>
            <w:r w:rsidR="009A4D4B">
              <w:rPr>
                <w:noProof/>
              </w:rPr>
              <w:t> </w:t>
            </w:r>
            <w:r w:rsidR="009A4D4B">
              <w:rPr>
                <w:noProof/>
              </w:rPr>
              <w:t> </w:t>
            </w:r>
            <w:r w:rsidR="009A4D4B">
              <w:rPr>
                <w:noProof/>
              </w:rPr>
              <w:t> </w:t>
            </w:r>
            <w:r w:rsidR="009A4D4B">
              <w:rPr>
                <w:noProof/>
              </w:rPr>
              <w:t> </w:t>
            </w:r>
            <w:r w:rsidR="009A4D4B">
              <w:rPr>
                <w:noProof/>
              </w:rPr>
              <w:t> </w:t>
            </w:r>
            <w:r w:rsidRPr="001E5163">
              <w:fldChar w:fldCharType="end"/>
            </w:r>
          </w:p>
        </w:tc>
      </w:tr>
      <w:tr w:rsidR="00BD2CF5" w:rsidRPr="001E5163" w14:paraId="560F50A4" w14:textId="77777777" w:rsidTr="5DB6B461">
        <w:trPr>
          <w:gridAfter w:val="1"/>
          <w:wAfter w:w="9" w:type="dxa"/>
          <w:cantSplit/>
          <w:trHeight w:val="448"/>
        </w:trPr>
        <w:tc>
          <w:tcPr>
            <w:tcW w:w="6005" w:type="dxa"/>
            <w:gridSpan w:val="4"/>
            <w:tcBorders>
              <w:top w:val="single" w:sz="4" w:space="0" w:color="auto"/>
              <w:bottom w:val="single" w:sz="4" w:space="0" w:color="auto"/>
            </w:tcBorders>
            <w:shd w:val="clear" w:color="auto" w:fill="E6E6E6"/>
          </w:tcPr>
          <w:p w14:paraId="01189B26" w14:textId="1A6A89E1" w:rsidR="00BD2CF5" w:rsidRPr="001E5163" w:rsidRDefault="00021040" w:rsidP="000C724A">
            <w:pPr>
              <w:pStyle w:val="RegLeftInstructionCell"/>
            </w:pPr>
            <w:r>
              <w:t>UNFCCC</w:t>
            </w:r>
            <w:r w:rsidR="00B235D6">
              <w:t xml:space="preserve"> project</w:t>
            </w:r>
            <w:r>
              <w:t xml:space="preserve"> </w:t>
            </w:r>
            <w:r w:rsidR="00156456" w:rsidRPr="001E5163">
              <w:t>reference number:</w:t>
            </w:r>
          </w:p>
        </w:tc>
        <w:tc>
          <w:tcPr>
            <w:tcW w:w="3738" w:type="dxa"/>
            <w:tcBorders>
              <w:top w:val="single" w:sz="4" w:space="0" w:color="auto"/>
              <w:bottom w:val="single" w:sz="4" w:space="0" w:color="auto"/>
            </w:tcBorders>
            <w:shd w:val="clear" w:color="auto" w:fill="auto"/>
          </w:tcPr>
          <w:p w14:paraId="2804AA8B" w14:textId="77777777" w:rsidR="00BD2CF5" w:rsidRPr="001E5163" w:rsidRDefault="008B4B62" w:rsidP="00082A4C">
            <w:pPr>
              <w:pStyle w:val="RegTypePara"/>
            </w:pPr>
            <w:r w:rsidRPr="001E5163">
              <w:fldChar w:fldCharType="begin">
                <w:ffData>
                  <w:name w:val="Text20"/>
                  <w:enabled/>
                  <w:calcOnExit w:val="0"/>
                  <w:textInput/>
                </w:ffData>
              </w:fldChar>
            </w:r>
            <w:r w:rsidRPr="001E5163">
              <w:instrText xml:space="preserve"> FORMTEXT </w:instrText>
            </w:r>
            <w:r w:rsidRPr="001E5163">
              <w:fldChar w:fldCharType="separate"/>
            </w:r>
            <w:r w:rsidR="009A4D4B">
              <w:rPr>
                <w:noProof/>
              </w:rPr>
              <w:t> </w:t>
            </w:r>
            <w:r w:rsidR="009A4D4B">
              <w:rPr>
                <w:noProof/>
              </w:rPr>
              <w:t> </w:t>
            </w:r>
            <w:r w:rsidR="009A4D4B">
              <w:rPr>
                <w:noProof/>
              </w:rPr>
              <w:t> </w:t>
            </w:r>
            <w:r w:rsidR="009A4D4B">
              <w:rPr>
                <w:noProof/>
              </w:rPr>
              <w:t> </w:t>
            </w:r>
            <w:r w:rsidR="009A4D4B">
              <w:rPr>
                <w:noProof/>
              </w:rPr>
              <w:t> </w:t>
            </w:r>
            <w:r w:rsidRPr="001E5163">
              <w:fldChar w:fldCharType="end"/>
            </w:r>
          </w:p>
        </w:tc>
      </w:tr>
      <w:tr w:rsidR="00AB5AEB" w:rsidRPr="000E3D54" w14:paraId="176D82D6" w14:textId="77777777" w:rsidTr="5DB6B461">
        <w:trPr>
          <w:gridAfter w:val="1"/>
          <w:wAfter w:w="9" w:type="dxa"/>
          <w:cantSplit/>
          <w:trHeight w:val="454"/>
        </w:trPr>
        <w:tc>
          <w:tcPr>
            <w:tcW w:w="9743" w:type="dxa"/>
            <w:gridSpan w:val="5"/>
            <w:tcBorders>
              <w:top w:val="single" w:sz="4" w:space="0" w:color="auto"/>
              <w:bottom w:val="single" w:sz="4" w:space="0" w:color="auto"/>
            </w:tcBorders>
            <w:shd w:val="clear" w:color="auto" w:fill="CCCCCC"/>
            <w:vAlign w:val="center"/>
          </w:tcPr>
          <w:p w14:paraId="2495871F" w14:textId="77777777" w:rsidR="00AB5AEB" w:rsidRPr="000E3D54" w:rsidRDefault="00866F09" w:rsidP="00B2686E">
            <w:pPr>
              <w:pStyle w:val="SectionTitle"/>
            </w:pPr>
            <w:r w:rsidRPr="000E3D54">
              <w:t>Section 2: Addition/Change of</w:t>
            </w:r>
            <w:r w:rsidR="00944B15">
              <w:t xml:space="preserve"> legal</w:t>
            </w:r>
            <w:r w:rsidRPr="000E3D54">
              <w:t xml:space="preserve"> name of a</w:t>
            </w:r>
            <w:r w:rsidR="00705A38">
              <w:t xml:space="preserve">n activity </w:t>
            </w:r>
            <w:r w:rsidRPr="000E3D54">
              <w:t>participant</w:t>
            </w:r>
            <w:r w:rsidR="0039519A">
              <w:t xml:space="preserve"> entity/</w:t>
            </w:r>
            <w:proofErr w:type="spellStart"/>
            <w:r w:rsidR="0039519A">
              <w:t>ies</w:t>
            </w:r>
            <w:proofErr w:type="spellEnd"/>
          </w:p>
        </w:tc>
      </w:tr>
      <w:tr w:rsidR="008B4B62" w:rsidRPr="001E5163" w14:paraId="10A0E923" w14:textId="77777777" w:rsidTr="5DB6B461">
        <w:trPr>
          <w:gridAfter w:val="1"/>
          <w:wAfter w:w="9" w:type="dxa"/>
          <w:cantSplit/>
          <w:trHeight w:val="450"/>
        </w:trPr>
        <w:tc>
          <w:tcPr>
            <w:tcW w:w="9743" w:type="dxa"/>
            <w:gridSpan w:val="5"/>
            <w:tcBorders>
              <w:top w:val="single" w:sz="4" w:space="0" w:color="auto"/>
              <w:bottom w:val="single" w:sz="4" w:space="0" w:color="auto"/>
            </w:tcBorders>
            <w:shd w:val="clear" w:color="auto" w:fill="auto"/>
          </w:tcPr>
          <w:p w14:paraId="5F4105A9" w14:textId="62415191" w:rsidR="008B4B62" w:rsidRPr="001E5163" w:rsidRDefault="008B4B62" w:rsidP="008076C5">
            <w:pPr>
              <w:pStyle w:val="RegLeftInstructionCell"/>
            </w:pP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rsidR="00566A39" w:rsidRPr="001E5163">
              <w:tab/>
            </w:r>
            <w:r w:rsidRPr="001E5163">
              <w:t xml:space="preserve">Add </w:t>
            </w:r>
            <w:r w:rsidR="00705A38">
              <w:t xml:space="preserve">activity </w:t>
            </w:r>
            <w:r w:rsidRPr="001E5163">
              <w:t>participant</w:t>
            </w:r>
            <w:r w:rsidR="009D18BA">
              <w:t xml:space="preserve"> entity</w:t>
            </w:r>
          </w:p>
          <w:p w14:paraId="5C830DE4" w14:textId="0E3BAF8A" w:rsidR="00D4280C" w:rsidRDefault="008B4B62" w:rsidP="58973BBA">
            <w:pPr>
              <w:pStyle w:val="RegLeftInstructionCell"/>
              <w:rPr>
                <w:rStyle w:val="RegInstructionTextChar"/>
                <w:b w:val="0"/>
              </w:rPr>
            </w:pP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rsidR="00566A39" w:rsidRPr="001E5163">
              <w:tab/>
            </w:r>
            <w:r w:rsidRPr="001E5163">
              <w:t>Chang</w:t>
            </w:r>
            <w:r w:rsidR="00866F09" w:rsidRPr="001E5163">
              <w:t xml:space="preserve">e </w:t>
            </w:r>
            <w:r w:rsidR="00771D87">
              <w:t xml:space="preserve">legal </w:t>
            </w:r>
            <w:r w:rsidR="00866F09" w:rsidRPr="001E5163">
              <w:t xml:space="preserve">name of </w:t>
            </w:r>
            <w:r w:rsidR="00705A38">
              <w:t>activity</w:t>
            </w:r>
            <w:r w:rsidR="00866F09" w:rsidRPr="001E5163">
              <w:t xml:space="preserve"> participant</w:t>
            </w:r>
            <w:r w:rsidR="009D18BA">
              <w:t xml:space="preserve"> entity</w:t>
            </w:r>
            <w:r w:rsidR="00866F09" w:rsidRPr="001E5163">
              <w:t xml:space="preserve"> </w:t>
            </w:r>
            <w:r w:rsidR="00866F09" w:rsidRPr="001C0510">
              <w:rPr>
                <w:rStyle w:val="RegInstructionTextChar"/>
                <w:b w:val="0"/>
              </w:rPr>
              <w:t>(if selected, indicate former name below)</w:t>
            </w:r>
          </w:p>
          <w:p w14:paraId="2AB8DA71" w14:textId="77777777" w:rsidR="008B4B62" w:rsidRPr="001E5163" w:rsidRDefault="008B4B62" w:rsidP="008076C5">
            <w:pPr>
              <w:pStyle w:val="RegLeftInstructionCell"/>
            </w:pPr>
            <w:r w:rsidRPr="001E5163">
              <w:t>The following entity is hereby added as a</w:t>
            </w:r>
            <w:r w:rsidR="00705A38">
              <w:t xml:space="preserve">n activity </w:t>
            </w:r>
            <w:r w:rsidRPr="001E5163">
              <w:t xml:space="preserve">participant or is newly named in respect of the above </w:t>
            </w:r>
            <w:r w:rsidR="00705A38">
              <w:t xml:space="preserve">A6.4 </w:t>
            </w:r>
            <w:r w:rsidRPr="001E5163">
              <w:t xml:space="preserve">project. By providing a specimen signature below, the </w:t>
            </w:r>
            <w:r w:rsidR="00705A38">
              <w:t xml:space="preserve">activity </w:t>
            </w:r>
            <w:r w:rsidRPr="001E5163">
              <w:t>participant confirms its acceptance of</w:t>
            </w:r>
            <w:r w:rsidR="00413D8B" w:rsidRPr="001E5163">
              <w:t xml:space="preserve"> </w:t>
            </w:r>
            <w:r w:rsidRPr="001E5163">
              <w:t>the current modalities of communication.</w:t>
            </w:r>
          </w:p>
        </w:tc>
      </w:tr>
      <w:tr w:rsidR="008B4B62" w:rsidRPr="001E5163" w14:paraId="4A5FD5CD" w14:textId="77777777" w:rsidTr="5DB6B461">
        <w:trPr>
          <w:gridAfter w:val="1"/>
          <w:wAfter w:w="9" w:type="dxa"/>
          <w:cantSplit/>
          <w:trHeight w:val="448"/>
        </w:trPr>
        <w:tc>
          <w:tcPr>
            <w:tcW w:w="9743" w:type="dxa"/>
            <w:gridSpan w:val="5"/>
            <w:tcBorders>
              <w:top w:val="single" w:sz="4" w:space="0" w:color="auto"/>
              <w:bottom w:val="single" w:sz="4" w:space="0" w:color="C0C0C0"/>
            </w:tcBorders>
            <w:shd w:val="clear" w:color="auto" w:fill="auto"/>
            <w:vAlign w:val="center"/>
          </w:tcPr>
          <w:p w14:paraId="081C8D27" w14:textId="103D901C" w:rsidR="008B4B62" w:rsidRPr="001E5163" w:rsidRDefault="008B4B62" w:rsidP="00922026">
            <w:pPr>
              <w:pStyle w:val="RegLeftInstructionCell"/>
            </w:pPr>
            <w:r w:rsidRPr="001E5163">
              <w:t xml:space="preserve">Name of entity: </w:t>
            </w:r>
            <w:r w:rsidRPr="000B383C">
              <w:rPr>
                <w:rStyle w:val="RegTypeParaChar"/>
              </w:rPr>
              <w:fldChar w:fldCharType="begin">
                <w:ffData>
                  <w:name w:val="Text3"/>
                  <w:enabled/>
                  <w:calcOnExit w:val="0"/>
                  <w:textInput/>
                </w:ffData>
              </w:fldChar>
            </w:r>
            <w:r w:rsidRPr="000B383C">
              <w:rPr>
                <w:rStyle w:val="RegTypeParaChar"/>
              </w:rPr>
              <w:instrText xml:space="preserve"> FORMTEXT </w:instrText>
            </w:r>
            <w:r w:rsidRPr="000B383C">
              <w:rPr>
                <w:rStyle w:val="RegTypeParaChar"/>
              </w:rPr>
            </w:r>
            <w:r w:rsidRPr="000B383C">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0B383C">
              <w:rPr>
                <w:rStyle w:val="RegTypeParaChar"/>
              </w:rPr>
              <w:fldChar w:fldCharType="end"/>
            </w:r>
          </w:p>
        </w:tc>
      </w:tr>
      <w:tr w:rsidR="008B4B62" w:rsidRPr="001E5163" w14:paraId="044B7C64" w14:textId="77777777" w:rsidTr="5DB6B461">
        <w:trPr>
          <w:gridAfter w:val="1"/>
          <w:wAfter w:w="9" w:type="dxa"/>
          <w:cantSplit/>
          <w:trHeight w:val="448"/>
        </w:trPr>
        <w:tc>
          <w:tcPr>
            <w:tcW w:w="9743" w:type="dxa"/>
            <w:gridSpan w:val="5"/>
            <w:tcBorders>
              <w:top w:val="single" w:sz="4" w:space="0" w:color="C0C0C0"/>
              <w:bottom w:val="single" w:sz="4" w:space="0" w:color="C0C0C0"/>
            </w:tcBorders>
            <w:shd w:val="clear" w:color="auto" w:fill="auto"/>
            <w:vAlign w:val="center"/>
          </w:tcPr>
          <w:p w14:paraId="599A01FF" w14:textId="77777777" w:rsidR="008B4B62" w:rsidRPr="001E5163" w:rsidRDefault="008B4B62" w:rsidP="00922026">
            <w:pPr>
              <w:pStyle w:val="RegLeftInstructionCell"/>
            </w:pPr>
            <w:r w:rsidRPr="001E5163">
              <w:t xml:space="preserve">Address: </w:t>
            </w:r>
            <w:r w:rsidRPr="000B383C">
              <w:rPr>
                <w:rStyle w:val="RegTypeParaChar"/>
              </w:rPr>
              <w:fldChar w:fldCharType="begin">
                <w:ffData>
                  <w:name w:val="Text3"/>
                  <w:enabled/>
                  <w:calcOnExit w:val="0"/>
                  <w:textInput/>
                </w:ffData>
              </w:fldChar>
            </w:r>
            <w:r w:rsidRPr="000B383C">
              <w:rPr>
                <w:rStyle w:val="RegTypeParaChar"/>
              </w:rPr>
              <w:instrText xml:space="preserve"> FORMTEXT </w:instrText>
            </w:r>
            <w:r w:rsidRPr="000B383C">
              <w:rPr>
                <w:rStyle w:val="RegTypeParaChar"/>
              </w:rPr>
            </w:r>
            <w:r w:rsidRPr="000B383C">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0B383C">
              <w:rPr>
                <w:rStyle w:val="RegTypeParaChar"/>
              </w:rPr>
              <w:fldChar w:fldCharType="end"/>
            </w:r>
          </w:p>
        </w:tc>
      </w:tr>
      <w:tr w:rsidR="00866F09" w:rsidRPr="001E5163" w14:paraId="2DA2E3E8" w14:textId="77777777" w:rsidTr="5DB6B461">
        <w:trPr>
          <w:gridAfter w:val="1"/>
          <w:wAfter w:w="9" w:type="dxa"/>
          <w:cantSplit/>
          <w:trHeight w:val="448"/>
        </w:trPr>
        <w:tc>
          <w:tcPr>
            <w:tcW w:w="9743" w:type="dxa"/>
            <w:gridSpan w:val="5"/>
            <w:tcBorders>
              <w:top w:val="single" w:sz="4" w:space="0" w:color="C0C0C0"/>
              <w:bottom w:val="single" w:sz="4" w:space="0" w:color="C0C0C0"/>
            </w:tcBorders>
            <w:shd w:val="clear" w:color="auto" w:fill="auto"/>
            <w:vAlign w:val="center"/>
          </w:tcPr>
          <w:p w14:paraId="5EEFB941" w14:textId="77777777" w:rsidR="00866F09" w:rsidRPr="001E5163" w:rsidRDefault="00866F09" w:rsidP="00922026">
            <w:pPr>
              <w:pStyle w:val="RegLeftInstructionCell"/>
            </w:pPr>
            <w:r w:rsidRPr="001E5163">
              <w:t xml:space="preserve">Former name of </w:t>
            </w:r>
            <w:r w:rsidR="00705A38">
              <w:t xml:space="preserve">activity </w:t>
            </w:r>
            <w:r w:rsidRPr="001E5163">
              <w:t>participant</w:t>
            </w:r>
            <w:r w:rsidR="0064610A">
              <w:t xml:space="preserve"> entity</w:t>
            </w:r>
            <w:r w:rsidR="00556388">
              <w:t xml:space="preserve"> </w:t>
            </w:r>
            <w:r w:rsidR="00556388" w:rsidRPr="00943B2C">
              <w:t>(if applicable)</w:t>
            </w:r>
            <w:r w:rsidRPr="00943B2C">
              <w:t>:</w:t>
            </w:r>
            <w:r w:rsidRPr="001E5163">
              <w:t xml:space="preserve"> </w:t>
            </w:r>
            <w:r w:rsidRPr="000B383C">
              <w:rPr>
                <w:rStyle w:val="RegTypeParaChar"/>
              </w:rPr>
              <w:fldChar w:fldCharType="begin">
                <w:ffData>
                  <w:name w:val="Text3"/>
                  <w:enabled/>
                  <w:calcOnExit w:val="0"/>
                  <w:textInput/>
                </w:ffData>
              </w:fldChar>
            </w:r>
            <w:r w:rsidRPr="000B383C">
              <w:rPr>
                <w:rStyle w:val="RegTypeParaChar"/>
              </w:rPr>
              <w:instrText xml:space="preserve"> FORMTEXT </w:instrText>
            </w:r>
            <w:r w:rsidRPr="000B383C">
              <w:rPr>
                <w:rStyle w:val="RegTypeParaChar"/>
              </w:rPr>
            </w:r>
            <w:r w:rsidRPr="000B383C">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0B383C">
              <w:rPr>
                <w:rStyle w:val="RegTypeParaChar"/>
              </w:rPr>
              <w:fldChar w:fldCharType="end"/>
            </w:r>
          </w:p>
        </w:tc>
      </w:tr>
      <w:tr w:rsidR="00AB5AEB" w:rsidRPr="001E5163" w14:paraId="7E3C2FBA" w14:textId="77777777" w:rsidTr="5DB6B461">
        <w:trPr>
          <w:gridAfter w:val="1"/>
          <w:wAfter w:w="9" w:type="dxa"/>
          <w:cantSplit/>
          <w:trHeight w:val="448"/>
        </w:trPr>
        <w:tc>
          <w:tcPr>
            <w:tcW w:w="9743" w:type="dxa"/>
            <w:gridSpan w:val="5"/>
            <w:tcBorders>
              <w:top w:val="single" w:sz="4" w:space="0" w:color="C0C0C0"/>
              <w:bottom w:val="single" w:sz="4" w:space="0" w:color="C0C0C0"/>
            </w:tcBorders>
            <w:shd w:val="clear" w:color="auto" w:fill="auto"/>
            <w:vAlign w:val="center"/>
          </w:tcPr>
          <w:p w14:paraId="5D0E0755" w14:textId="77777777" w:rsidR="00AB5AEB" w:rsidRPr="001E5163" w:rsidRDefault="00AB5AEB" w:rsidP="00922026">
            <w:pPr>
              <w:pStyle w:val="RegLeftInstructionCell"/>
            </w:pPr>
            <w:r w:rsidRPr="001E5163">
              <w:t xml:space="preserve">Party (country </w:t>
            </w:r>
            <w:r w:rsidR="00DB7EDD">
              <w:t>authoriz</w:t>
            </w:r>
            <w:r w:rsidR="00EF49C9" w:rsidRPr="001E5163">
              <w:t>ing</w:t>
            </w:r>
            <w:r w:rsidRPr="001E5163">
              <w:t xml:space="preserve"> participation):</w:t>
            </w:r>
            <w:r w:rsidR="00EC477C" w:rsidRPr="001E5163">
              <w:t xml:space="preserve"> </w:t>
            </w:r>
            <w:r w:rsidR="008B4B62" w:rsidRPr="000B383C">
              <w:rPr>
                <w:rStyle w:val="RegTypeParaChar"/>
              </w:rPr>
              <w:fldChar w:fldCharType="begin">
                <w:ffData>
                  <w:name w:val="Text3"/>
                  <w:enabled/>
                  <w:calcOnExit w:val="0"/>
                  <w:textInput/>
                </w:ffData>
              </w:fldChar>
            </w:r>
            <w:r w:rsidR="008B4B62" w:rsidRPr="000B383C">
              <w:rPr>
                <w:rStyle w:val="RegTypeParaChar"/>
              </w:rPr>
              <w:instrText xml:space="preserve"> FORMTEXT </w:instrText>
            </w:r>
            <w:r w:rsidR="008B4B62" w:rsidRPr="000B383C">
              <w:rPr>
                <w:rStyle w:val="RegTypeParaChar"/>
              </w:rPr>
            </w:r>
            <w:r w:rsidR="008B4B62" w:rsidRPr="000B383C">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8B4B62" w:rsidRPr="000B383C">
              <w:rPr>
                <w:rStyle w:val="RegTypeParaChar"/>
              </w:rPr>
              <w:fldChar w:fldCharType="end"/>
            </w:r>
          </w:p>
        </w:tc>
      </w:tr>
      <w:tr w:rsidR="00D4280C" w:rsidRPr="001E5163" w14:paraId="1B1B19FC" w14:textId="77777777" w:rsidTr="5DB6B461">
        <w:trPr>
          <w:gridAfter w:val="1"/>
          <w:wAfter w:w="9" w:type="dxa"/>
          <w:cantSplit/>
          <w:trHeight w:val="823"/>
        </w:trPr>
        <w:tc>
          <w:tcPr>
            <w:tcW w:w="9743" w:type="dxa"/>
            <w:gridSpan w:val="5"/>
            <w:tcBorders>
              <w:top w:val="single" w:sz="4" w:space="0" w:color="C0C0C0"/>
              <w:bottom w:val="single" w:sz="4" w:space="0" w:color="C0C0C0"/>
            </w:tcBorders>
            <w:shd w:val="clear" w:color="auto" w:fill="auto"/>
            <w:vAlign w:val="center"/>
          </w:tcPr>
          <w:p w14:paraId="65FFE954" w14:textId="77777777" w:rsidR="00BF2117" w:rsidRDefault="00BF2117" w:rsidP="00BF2117">
            <w:pPr>
              <w:pStyle w:val="RegLeftInstructionCell"/>
              <w:ind w:left="0"/>
              <w:rPr>
                <w:b w:val="0"/>
              </w:rPr>
            </w:pPr>
            <w:r>
              <w:t xml:space="preserve">End-date of participation: </w:t>
            </w: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t xml:space="preserve">  N/A </w:t>
            </w:r>
            <w:r w:rsidRPr="00D4280C">
              <w:rPr>
                <w:b w:val="0"/>
              </w:rPr>
              <w:t xml:space="preserve">(participation is not limited in </w:t>
            </w:r>
            <w:proofErr w:type="gramStart"/>
            <w:r w:rsidRPr="00D4280C">
              <w:rPr>
                <w:b w:val="0"/>
              </w:rPr>
              <w:t>time)</w:t>
            </w:r>
            <w:r>
              <w:rPr>
                <w:b w:val="0"/>
              </w:rPr>
              <w:t xml:space="preserve">   </w:t>
            </w:r>
            <w:proofErr w:type="gramEnd"/>
            <w:r>
              <w:rPr>
                <w:b w:val="0"/>
              </w:rPr>
              <w:t xml:space="preserve">         </w:t>
            </w: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t xml:space="preserve">   DD/MM/YYYY</w:t>
            </w:r>
          </w:p>
          <w:p w14:paraId="25A737F9" w14:textId="77777777" w:rsidR="003D1448" w:rsidRPr="003D1448" w:rsidRDefault="003D1448" w:rsidP="00396229">
            <w:pPr>
              <w:pStyle w:val="RegLeftInstructionCell"/>
              <w:rPr>
                <w:sz w:val="16"/>
                <w:szCs w:val="16"/>
              </w:rPr>
            </w:pPr>
          </w:p>
        </w:tc>
      </w:tr>
      <w:tr w:rsidR="00AB5AEB" w:rsidRPr="001E5163" w14:paraId="6E79079D" w14:textId="77777777" w:rsidTr="5DB6B461">
        <w:trPr>
          <w:gridAfter w:val="1"/>
          <w:wAfter w:w="9" w:type="dxa"/>
          <w:trHeight w:val="448"/>
        </w:trPr>
        <w:tc>
          <w:tcPr>
            <w:tcW w:w="6005" w:type="dxa"/>
            <w:gridSpan w:val="4"/>
            <w:tcBorders>
              <w:top w:val="single" w:sz="4" w:space="0" w:color="C0C0C0"/>
              <w:bottom w:val="single" w:sz="4" w:space="0" w:color="C0C0C0"/>
              <w:right w:val="single" w:sz="4" w:space="0" w:color="C0C0C0"/>
            </w:tcBorders>
            <w:shd w:val="clear" w:color="auto" w:fill="auto"/>
            <w:vAlign w:val="center"/>
          </w:tcPr>
          <w:p w14:paraId="79C099CE" w14:textId="77777777" w:rsidR="00AB5AEB" w:rsidRPr="001E5163" w:rsidRDefault="00AB5AEB" w:rsidP="00922026">
            <w:pPr>
              <w:pStyle w:val="RegLeftInstructionCell"/>
            </w:pPr>
            <w:r w:rsidRPr="001E5163">
              <w:t xml:space="preserve">Contact details (primary </w:t>
            </w:r>
            <w:r w:rsidR="00DB7EDD">
              <w:t>authoriz</w:t>
            </w:r>
            <w:r w:rsidRPr="001E5163">
              <w:t>ed signatory):</w:t>
            </w:r>
          </w:p>
        </w:tc>
        <w:tc>
          <w:tcPr>
            <w:tcW w:w="3738" w:type="dxa"/>
            <w:tcBorders>
              <w:top w:val="single" w:sz="4" w:space="0" w:color="C0C0C0"/>
              <w:left w:val="single" w:sz="4" w:space="0" w:color="C0C0C0"/>
              <w:bottom w:val="single" w:sz="4" w:space="0" w:color="C0C0C0"/>
            </w:tcBorders>
            <w:shd w:val="clear" w:color="auto" w:fill="auto"/>
            <w:vAlign w:val="center"/>
          </w:tcPr>
          <w:p w14:paraId="6CD97C0E" w14:textId="153C564A" w:rsidR="00AB5AEB" w:rsidRPr="001E5163" w:rsidRDefault="00AB5AEB" w:rsidP="00EB2A9E">
            <w:pPr>
              <w:pStyle w:val="RegFormPara"/>
            </w:pPr>
          </w:p>
        </w:tc>
      </w:tr>
      <w:tr w:rsidR="00AB5AEB" w:rsidRPr="001E5163" w14:paraId="2BE7FF83" w14:textId="77777777" w:rsidTr="5DB6B461">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34260CD8" w14:textId="77777777" w:rsidR="00AB5AEB" w:rsidRPr="001E5163" w:rsidRDefault="00AB5AEB" w:rsidP="00EB2A9E">
            <w:pPr>
              <w:pStyle w:val="RegFormPara"/>
            </w:pPr>
            <w:r w:rsidRPr="001E5163">
              <w:t>Last name:</w:t>
            </w:r>
            <w:r w:rsidR="00EC477C" w:rsidRPr="001E5163">
              <w:t xml:space="preserve"> </w:t>
            </w:r>
            <w:r w:rsidR="008B4B62" w:rsidRPr="00F97C42">
              <w:rPr>
                <w:rStyle w:val="RegTypeParaChar"/>
              </w:rPr>
              <w:fldChar w:fldCharType="begin">
                <w:ffData>
                  <w:name w:val="Text3"/>
                  <w:enabled/>
                  <w:calcOnExit w:val="0"/>
                  <w:textInput/>
                </w:ffData>
              </w:fldChar>
            </w:r>
            <w:r w:rsidR="008B4B62" w:rsidRPr="00F97C42">
              <w:rPr>
                <w:rStyle w:val="RegTypeParaChar"/>
              </w:rPr>
              <w:instrText xml:space="preserve"> FORMTEXT </w:instrText>
            </w:r>
            <w:r w:rsidR="008B4B62" w:rsidRPr="00F97C42">
              <w:rPr>
                <w:rStyle w:val="RegTypeParaChar"/>
              </w:rPr>
            </w:r>
            <w:r w:rsidR="008B4B62"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8B4B62" w:rsidRPr="00F97C42">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32C78938" w14:textId="77777777" w:rsidR="00AB5AEB" w:rsidRPr="001E5163" w:rsidRDefault="00F003F7" w:rsidP="00EB2A9E">
            <w:pPr>
              <w:pStyle w:val="RegFormPara"/>
            </w:pPr>
            <w:r w:rsidRPr="001E5163">
              <w:t>Telephone 1</w:t>
            </w:r>
            <w:r w:rsidR="006A35CC" w:rsidRPr="001E5163">
              <w:t>:</w:t>
            </w:r>
            <w:r w:rsidR="00EC477C" w:rsidRPr="001E5163">
              <w:t xml:space="preserve"> </w:t>
            </w:r>
            <w:r w:rsidR="008B4B62" w:rsidRPr="00F97C42">
              <w:rPr>
                <w:rStyle w:val="RegTypeParaChar"/>
              </w:rPr>
              <w:fldChar w:fldCharType="begin">
                <w:ffData>
                  <w:name w:val="Text3"/>
                  <w:enabled/>
                  <w:calcOnExit w:val="0"/>
                  <w:textInput/>
                </w:ffData>
              </w:fldChar>
            </w:r>
            <w:r w:rsidR="008B4B62" w:rsidRPr="00F97C42">
              <w:rPr>
                <w:rStyle w:val="RegTypeParaChar"/>
              </w:rPr>
              <w:instrText xml:space="preserve"> FORMTEXT </w:instrText>
            </w:r>
            <w:r w:rsidR="008B4B62" w:rsidRPr="00F97C42">
              <w:rPr>
                <w:rStyle w:val="RegTypeParaChar"/>
              </w:rPr>
            </w:r>
            <w:r w:rsidR="008B4B62"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8B4B62" w:rsidRPr="00F97C42">
              <w:rPr>
                <w:rStyle w:val="RegTypeParaChar"/>
              </w:rPr>
              <w:fldChar w:fldCharType="end"/>
            </w:r>
          </w:p>
        </w:tc>
      </w:tr>
      <w:tr w:rsidR="00AB5AEB" w:rsidRPr="001E5163" w14:paraId="2653A996" w14:textId="77777777" w:rsidTr="5DB6B461">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7E421A14" w14:textId="77777777" w:rsidR="00AB5AEB" w:rsidRPr="001E5163" w:rsidRDefault="00AB5AEB" w:rsidP="00EB2A9E">
            <w:pPr>
              <w:pStyle w:val="RegFormPara"/>
            </w:pPr>
            <w:r w:rsidRPr="001E5163">
              <w:t>First name:</w:t>
            </w:r>
            <w:r w:rsidR="00EC477C" w:rsidRPr="001E5163">
              <w:t xml:space="preserve"> </w:t>
            </w:r>
            <w:r w:rsidR="008B4B62" w:rsidRPr="00F97C42">
              <w:rPr>
                <w:rStyle w:val="RegTypeParaChar"/>
              </w:rPr>
              <w:fldChar w:fldCharType="begin">
                <w:ffData>
                  <w:name w:val="Text3"/>
                  <w:enabled/>
                  <w:calcOnExit w:val="0"/>
                  <w:textInput/>
                </w:ffData>
              </w:fldChar>
            </w:r>
            <w:r w:rsidR="008B4B62" w:rsidRPr="00F97C42">
              <w:rPr>
                <w:rStyle w:val="RegTypeParaChar"/>
              </w:rPr>
              <w:instrText xml:space="preserve"> FORMTEXT </w:instrText>
            </w:r>
            <w:r w:rsidR="008B4B62" w:rsidRPr="00F97C42">
              <w:rPr>
                <w:rStyle w:val="RegTypeParaChar"/>
              </w:rPr>
            </w:r>
            <w:r w:rsidR="008B4B62"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8B4B62" w:rsidRPr="00F97C42">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48EF7B22" w14:textId="77777777" w:rsidR="00AB5AEB" w:rsidRPr="001E5163" w:rsidRDefault="00F003F7" w:rsidP="00EB2A9E">
            <w:pPr>
              <w:pStyle w:val="RegFormPara"/>
            </w:pPr>
            <w:r w:rsidRPr="001E5163">
              <w:t xml:space="preserve">Telephone 2 (optional): </w:t>
            </w:r>
            <w:r w:rsidR="008B4B62" w:rsidRPr="00F97C42">
              <w:rPr>
                <w:rStyle w:val="RegTypeParaChar"/>
              </w:rPr>
              <w:fldChar w:fldCharType="begin">
                <w:ffData>
                  <w:name w:val="Text3"/>
                  <w:enabled/>
                  <w:calcOnExit w:val="0"/>
                  <w:textInput/>
                </w:ffData>
              </w:fldChar>
            </w:r>
            <w:r w:rsidR="008B4B62" w:rsidRPr="00F97C42">
              <w:rPr>
                <w:rStyle w:val="RegTypeParaChar"/>
              </w:rPr>
              <w:instrText xml:space="preserve"> FORMTEXT </w:instrText>
            </w:r>
            <w:r w:rsidR="008B4B62" w:rsidRPr="00F97C42">
              <w:rPr>
                <w:rStyle w:val="RegTypeParaChar"/>
              </w:rPr>
            </w:r>
            <w:r w:rsidR="008B4B62"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8B4B62" w:rsidRPr="00F97C42">
              <w:rPr>
                <w:rStyle w:val="RegTypeParaChar"/>
              </w:rPr>
              <w:fldChar w:fldCharType="end"/>
            </w:r>
          </w:p>
        </w:tc>
      </w:tr>
      <w:tr w:rsidR="0016011C" w:rsidRPr="001E5163" w14:paraId="0483C059" w14:textId="77777777" w:rsidTr="5DB6B461">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729D97FC" w14:textId="77777777" w:rsidR="0016011C" w:rsidRPr="001E5163" w:rsidRDefault="0016011C" w:rsidP="00EB2A9E">
            <w:pPr>
              <w:pStyle w:val="RegFormPara"/>
            </w:pPr>
            <w:r w:rsidRPr="001E5163">
              <w:t xml:space="preserve">Email: </w:t>
            </w:r>
            <w:r w:rsidRPr="00F97C42">
              <w:rPr>
                <w:rStyle w:val="RegTypeParaChar"/>
              </w:rPr>
              <w:fldChar w:fldCharType="begin">
                <w:ffData>
                  <w:name w:val="Text3"/>
                  <w:enabled/>
                  <w:calcOnExit w:val="0"/>
                  <w:textInput/>
                </w:ffData>
              </w:fldChar>
            </w:r>
            <w:r w:rsidRPr="00F97C42">
              <w:rPr>
                <w:rStyle w:val="RegTypeParaChar"/>
              </w:rPr>
              <w:instrText xml:space="preserve"> FORMTEXT </w:instrText>
            </w:r>
            <w:r w:rsidRPr="00F97C42">
              <w:rPr>
                <w:rStyle w:val="RegTypeParaChar"/>
              </w:rPr>
            </w:r>
            <w:r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F97C42">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22DC9D1A" w14:textId="175722AF" w:rsidR="0016011C" w:rsidRPr="001E5163" w:rsidRDefault="00076CE4" w:rsidP="00EB2A9E">
            <w:pPr>
              <w:pStyle w:val="RegFormPara"/>
            </w:pPr>
            <w:r>
              <w:t xml:space="preserve">Mobile </w:t>
            </w:r>
            <w:r w:rsidR="0010786D">
              <w:t>(optional)</w:t>
            </w:r>
            <w:r w:rsidR="0016011C" w:rsidRPr="001E5163">
              <w:t xml:space="preserve">: </w:t>
            </w:r>
            <w:r w:rsidR="0016011C" w:rsidRPr="00F97C42">
              <w:rPr>
                <w:rStyle w:val="RegTypeParaChar"/>
              </w:rPr>
              <w:fldChar w:fldCharType="begin">
                <w:ffData>
                  <w:name w:val="Text3"/>
                  <w:enabled/>
                  <w:calcOnExit w:val="0"/>
                  <w:textInput/>
                </w:ffData>
              </w:fldChar>
            </w:r>
            <w:r w:rsidR="0016011C" w:rsidRPr="00F97C42">
              <w:rPr>
                <w:rStyle w:val="RegTypeParaChar"/>
              </w:rPr>
              <w:instrText xml:space="preserve"> FORMTEXT </w:instrText>
            </w:r>
            <w:r w:rsidR="0016011C" w:rsidRPr="00F97C42">
              <w:rPr>
                <w:rStyle w:val="RegTypeParaChar"/>
              </w:rPr>
            </w:r>
            <w:r w:rsidR="0016011C" w:rsidRPr="00F97C4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16011C" w:rsidRPr="00F97C42">
              <w:rPr>
                <w:rStyle w:val="RegTypeParaChar"/>
              </w:rPr>
              <w:fldChar w:fldCharType="end"/>
            </w:r>
          </w:p>
        </w:tc>
      </w:tr>
      <w:tr w:rsidR="006A6F50" w:rsidRPr="001E5163" w14:paraId="1C87042F" w14:textId="77777777" w:rsidTr="5DB6B461">
        <w:trPr>
          <w:gridAfter w:val="1"/>
          <w:wAfter w:w="9" w:type="dxa"/>
          <w:cantSplit/>
          <w:trHeight w:val="448"/>
        </w:trPr>
        <w:tc>
          <w:tcPr>
            <w:tcW w:w="9743" w:type="dxa"/>
            <w:gridSpan w:val="5"/>
            <w:tcBorders>
              <w:top w:val="single" w:sz="4" w:space="0" w:color="C0C0C0"/>
              <w:bottom w:val="single" w:sz="4" w:space="0" w:color="C0C0C0"/>
            </w:tcBorders>
            <w:shd w:val="clear" w:color="auto" w:fill="auto"/>
          </w:tcPr>
          <w:p w14:paraId="4D76B7E6" w14:textId="77777777" w:rsidR="006A6F50" w:rsidRDefault="006A6F50" w:rsidP="001C0510">
            <w:pPr>
              <w:pStyle w:val="RegFormPara"/>
              <w:tabs>
                <w:tab w:val="clear" w:pos="510"/>
                <w:tab w:val="left" w:pos="7371"/>
              </w:tabs>
              <w:rPr>
                <w:rStyle w:val="RegTypeParaChar"/>
              </w:rPr>
            </w:pPr>
            <w:r w:rsidRPr="001E5163">
              <w:t xml:space="preserve">Specimen signature: </w:t>
            </w:r>
            <w:r w:rsidR="00CF12A1">
              <w:tab/>
            </w:r>
            <w:r w:rsidR="00A5290D">
              <w:t xml:space="preserve">Date: </w:t>
            </w:r>
            <w:r w:rsidR="00A5290D" w:rsidRPr="003423B1">
              <w:rPr>
                <w:rStyle w:val="RegTypeParaChar"/>
              </w:rPr>
              <w:fldChar w:fldCharType="begin">
                <w:ffData>
                  <w:name w:val="Text130"/>
                  <w:enabled/>
                  <w:calcOnExit w:val="0"/>
                  <w:textInput>
                    <w:default w:val="dd/mm/yyyy"/>
                  </w:textInput>
                </w:ffData>
              </w:fldChar>
            </w:r>
            <w:r w:rsidR="00A5290D" w:rsidRPr="003423B1">
              <w:rPr>
                <w:rStyle w:val="RegTypeParaChar"/>
              </w:rPr>
              <w:instrText xml:space="preserve"> FORMTEXT </w:instrText>
            </w:r>
            <w:r w:rsidR="00A5290D" w:rsidRPr="003423B1">
              <w:rPr>
                <w:rStyle w:val="RegTypeParaChar"/>
              </w:rPr>
            </w:r>
            <w:r w:rsidR="00A5290D" w:rsidRPr="003423B1">
              <w:rPr>
                <w:rStyle w:val="RegTypeParaChar"/>
              </w:rPr>
              <w:fldChar w:fldCharType="separate"/>
            </w:r>
            <w:r w:rsidR="009A4D4B">
              <w:rPr>
                <w:rStyle w:val="RegTypeParaChar"/>
                <w:noProof/>
              </w:rPr>
              <w:t>dd/mm/yyyy</w:t>
            </w:r>
            <w:r w:rsidR="00A5290D" w:rsidRPr="003423B1">
              <w:rPr>
                <w:rStyle w:val="RegTypeParaChar"/>
              </w:rPr>
              <w:fldChar w:fldCharType="end"/>
            </w:r>
          </w:p>
          <w:p w14:paraId="5E79DAC7" w14:textId="77777777" w:rsidR="00BF40DD" w:rsidRPr="003D1448" w:rsidRDefault="00BF40DD" w:rsidP="001C0510">
            <w:pPr>
              <w:pStyle w:val="RegFormPara"/>
              <w:tabs>
                <w:tab w:val="clear" w:pos="510"/>
                <w:tab w:val="left" w:pos="7371"/>
              </w:tabs>
              <w:rPr>
                <w:rStyle w:val="RegTypeParaChar"/>
                <w:sz w:val="16"/>
                <w:szCs w:val="16"/>
              </w:rPr>
            </w:pPr>
          </w:p>
          <w:p w14:paraId="03CAF789" w14:textId="77777777" w:rsidR="00137242" w:rsidRPr="001E5163" w:rsidRDefault="00137242" w:rsidP="00EB2A9E">
            <w:pPr>
              <w:pStyle w:val="RegFormPara"/>
            </w:pPr>
          </w:p>
        </w:tc>
      </w:tr>
      <w:tr w:rsidR="0016011C" w:rsidRPr="001E5163" w14:paraId="2490888D" w14:textId="77777777" w:rsidTr="5DB6B461">
        <w:trPr>
          <w:gridAfter w:val="1"/>
          <w:wAfter w:w="9" w:type="dxa"/>
          <w:trHeight w:val="448"/>
        </w:trPr>
        <w:tc>
          <w:tcPr>
            <w:tcW w:w="6005" w:type="dxa"/>
            <w:gridSpan w:val="4"/>
            <w:tcBorders>
              <w:top w:val="single" w:sz="4" w:space="0" w:color="C0C0C0"/>
              <w:bottom w:val="single" w:sz="4" w:space="0" w:color="C0C0C0"/>
              <w:right w:val="single" w:sz="4" w:space="0" w:color="C0C0C0"/>
            </w:tcBorders>
            <w:shd w:val="clear" w:color="auto" w:fill="auto"/>
            <w:vAlign w:val="center"/>
          </w:tcPr>
          <w:p w14:paraId="02B84882" w14:textId="77777777" w:rsidR="0016011C" w:rsidRPr="001E5163" w:rsidRDefault="0016011C" w:rsidP="00922026">
            <w:pPr>
              <w:pStyle w:val="RegLeftInstructionCell"/>
            </w:pPr>
            <w:r w:rsidRPr="001E5163">
              <w:t xml:space="preserve">Contact details (alternate </w:t>
            </w:r>
            <w:r w:rsidR="00DB7EDD">
              <w:t>authoriz</w:t>
            </w:r>
            <w:r w:rsidRPr="001E5163">
              <w:t>ed signatory):</w:t>
            </w:r>
          </w:p>
        </w:tc>
        <w:tc>
          <w:tcPr>
            <w:tcW w:w="3738" w:type="dxa"/>
            <w:tcBorders>
              <w:top w:val="single" w:sz="4" w:space="0" w:color="C0C0C0"/>
              <w:left w:val="single" w:sz="4" w:space="0" w:color="C0C0C0"/>
              <w:bottom w:val="single" w:sz="4" w:space="0" w:color="C0C0C0"/>
            </w:tcBorders>
            <w:shd w:val="clear" w:color="auto" w:fill="auto"/>
            <w:vAlign w:val="center"/>
          </w:tcPr>
          <w:p w14:paraId="72C25700" w14:textId="46C70776" w:rsidR="0016011C" w:rsidRPr="001E5163" w:rsidRDefault="0016011C" w:rsidP="00293F5A">
            <w:pPr>
              <w:pStyle w:val="RegFormPara"/>
            </w:pPr>
          </w:p>
        </w:tc>
      </w:tr>
      <w:tr w:rsidR="0016011C" w:rsidRPr="001E5163" w14:paraId="599A4773" w14:textId="77777777" w:rsidTr="5DB6B461">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57D342D7" w14:textId="77777777" w:rsidR="0016011C" w:rsidRPr="001E5163" w:rsidRDefault="0016011C" w:rsidP="00293F5A">
            <w:pPr>
              <w:pStyle w:val="RegFormPara"/>
            </w:pPr>
            <w:r w:rsidRPr="001E5163">
              <w:t xml:space="preserve">Last name: </w:t>
            </w:r>
            <w:r w:rsidRPr="001D7588">
              <w:rPr>
                <w:rStyle w:val="RegTypeParaChar"/>
              </w:rPr>
              <w:fldChar w:fldCharType="begin">
                <w:ffData>
                  <w:name w:val="Text3"/>
                  <w:enabled/>
                  <w:calcOnExit w:val="0"/>
                  <w:textInput/>
                </w:ffData>
              </w:fldChar>
            </w:r>
            <w:r w:rsidRPr="001D7588">
              <w:rPr>
                <w:rStyle w:val="RegTypeParaChar"/>
              </w:rPr>
              <w:instrText xml:space="preserve"> FORMTEXT </w:instrText>
            </w:r>
            <w:r w:rsidRPr="001D7588">
              <w:rPr>
                <w:rStyle w:val="RegTypeParaChar"/>
              </w:rPr>
            </w:r>
            <w:r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D7588">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5EB82618" w14:textId="77777777" w:rsidR="0016011C" w:rsidRPr="001E5163" w:rsidRDefault="0016011C" w:rsidP="00293F5A">
            <w:pPr>
              <w:pStyle w:val="RegFormPara"/>
            </w:pPr>
            <w:r w:rsidRPr="001E5163">
              <w:t xml:space="preserve">Telephone 1: </w:t>
            </w:r>
            <w:r w:rsidRPr="001D7588">
              <w:rPr>
                <w:rStyle w:val="RegTypeParaChar"/>
              </w:rPr>
              <w:fldChar w:fldCharType="begin">
                <w:ffData>
                  <w:name w:val="Text3"/>
                  <w:enabled/>
                  <w:calcOnExit w:val="0"/>
                  <w:textInput/>
                </w:ffData>
              </w:fldChar>
            </w:r>
            <w:r w:rsidRPr="001D7588">
              <w:rPr>
                <w:rStyle w:val="RegTypeParaChar"/>
              </w:rPr>
              <w:instrText xml:space="preserve"> FORMTEXT </w:instrText>
            </w:r>
            <w:r w:rsidRPr="001D7588">
              <w:rPr>
                <w:rStyle w:val="RegTypeParaChar"/>
              </w:rPr>
            </w:r>
            <w:r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D7588">
              <w:rPr>
                <w:rStyle w:val="RegTypeParaChar"/>
              </w:rPr>
              <w:fldChar w:fldCharType="end"/>
            </w:r>
          </w:p>
        </w:tc>
      </w:tr>
      <w:tr w:rsidR="0016011C" w:rsidRPr="001E5163" w14:paraId="31EA090C" w14:textId="77777777" w:rsidTr="5DB6B461">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0EB3F3BA" w14:textId="77777777" w:rsidR="0016011C" w:rsidRPr="001E5163" w:rsidRDefault="0016011C" w:rsidP="00293F5A">
            <w:pPr>
              <w:pStyle w:val="RegFormPara"/>
            </w:pPr>
            <w:r w:rsidRPr="001E5163">
              <w:t xml:space="preserve">First name: </w:t>
            </w:r>
            <w:r w:rsidRPr="001D7588">
              <w:rPr>
                <w:rStyle w:val="RegTypeParaChar"/>
              </w:rPr>
              <w:fldChar w:fldCharType="begin">
                <w:ffData>
                  <w:name w:val="Text3"/>
                  <w:enabled/>
                  <w:calcOnExit w:val="0"/>
                  <w:textInput/>
                </w:ffData>
              </w:fldChar>
            </w:r>
            <w:r w:rsidRPr="001D7588">
              <w:rPr>
                <w:rStyle w:val="RegTypeParaChar"/>
              </w:rPr>
              <w:instrText xml:space="preserve"> FORMTEXT </w:instrText>
            </w:r>
            <w:r w:rsidRPr="001D7588">
              <w:rPr>
                <w:rStyle w:val="RegTypeParaChar"/>
              </w:rPr>
            </w:r>
            <w:r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D7588">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2899DE18" w14:textId="77777777" w:rsidR="0016011C" w:rsidRPr="001E5163" w:rsidRDefault="0016011C" w:rsidP="00293F5A">
            <w:pPr>
              <w:pStyle w:val="RegFormPara"/>
            </w:pPr>
            <w:r w:rsidRPr="001E5163">
              <w:t xml:space="preserve">Telephone 2 (optional): </w:t>
            </w:r>
            <w:r w:rsidRPr="001D7588">
              <w:rPr>
                <w:rStyle w:val="RegTypeParaChar"/>
              </w:rPr>
              <w:fldChar w:fldCharType="begin">
                <w:ffData>
                  <w:name w:val="Text3"/>
                  <w:enabled/>
                  <w:calcOnExit w:val="0"/>
                  <w:textInput/>
                </w:ffData>
              </w:fldChar>
            </w:r>
            <w:r w:rsidRPr="001D7588">
              <w:rPr>
                <w:rStyle w:val="RegTypeParaChar"/>
              </w:rPr>
              <w:instrText xml:space="preserve"> FORMTEXT </w:instrText>
            </w:r>
            <w:r w:rsidRPr="001D7588">
              <w:rPr>
                <w:rStyle w:val="RegTypeParaChar"/>
              </w:rPr>
            </w:r>
            <w:r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D7588">
              <w:rPr>
                <w:rStyle w:val="RegTypeParaChar"/>
              </w:rPr>
              <w:fldChar w:fldCharType="end"/>
            </w:r>
          </w:p>
        </w:tc>
      </w:tr>
      <w:tr w:rsidR="0016011C" w:rsidRPr="001E5163" w14:paraId="7A179491" w14:textId="77777777" w:rsidTr="5DB6B461">
        <w:trPr>
          <w:gridAfter w:val="1"/>
          <w:wAfter w:w="9" w:type="dxa"/>
          <w:cantSplit/>
          <w:trHeight w:val="448"/>
        </w:trPr>
        <w:tc>
          <w:tcPr>
            <w:tcW w:w="6005" w:type="dxa"/>
            <w:gridSpan w:val="4"/>
            <w:tcBorders>
              <w:top w:val="single" w:sz="4" w:space="0" w:color="C0C0C0"/>
              <w:bottom w:val="single" w:sz="4" w:space="0" w:color="C0C0C0"/>
              <w:right w:val="single" w:sz="4" w:space="0" w:color="C0C0C0"/>
            </w:tcBorders>
            <w:shd w:val="clear" w:color="auto" w:fill="auto"/>
          </w:tcPr>
          <w:p w14:paraId="7A69F263" w14:textId="77777777" w:rsidR="0016011C" w:rsidRPr="001E5163" w:rsidRDefault="0016011C" w:rsidP="00293F5A">
            <w:pPr>
              <w:pStyle w:val="RegFormPara"/>
            </w:pPr>
            <w:r w:rsidRPr="001E5163">
              <w:t xml:space="preserve">Email: </w:t>
            </w:r>
            <w:r w:rsidRPr="001D7588">
              <w:rPr>
                <w:rStyle w:val="RegTypeParaChar"/>
              </w:rPr>
              <w:fldChar w:fldCharType="begin">
                <w:ffData>
                  <w:name w:val="Text3"/>
                  <w:enabled/>
                  <w:calcOnExit w:val="0"/>
                  <w:textInput/>
                </w:ffData>
              </w:fldChar>
            </w:r>
            <w:r w:rsidRPr="001D7588">
              <w:rPr>
                <w:rStyle w:val="RegTypeParaChar"/>
              </w:rPr>
              <w:instrText xml:space="preserve"> FORMTEXT </w:instrText>
            </w:r>
            <w:r w:rsidRPr="001D7588">
              <w:rPr>
                <w:rStyle w:val="RegTypeParaChar"/>
              </w:rPr>
            </w:r>
            <w:r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1D7588">
              <w:rPr>
                <w:rStyle w:val="RegTypeParaChar"/>
              </w:rPr>
              <w:fldChar w:fldCharType="end"/>
            </w:r>
          </w:p>
        </w:tc>
        <w:tc>
          <w:tcPr>
            <w:tcW w:w="3738" w:type="dxa"/>
            <w:tcBorders>
              <w:top w:val="single" w:sz="4" w:space="0" w:color="C0C0C0"/>
              <w:left w:val="single" w:sz="4" w:space="0" w:color="C0C0C0"/>
              <w:bottom w:val="single" w:sz="4" w:space="0" w:color="C0C0C0"/>
            </w:tcBorders>
            <w:shd w:val="clear" w:color="auto" w:fill="auto"/>
          </w:tcPr>
          <w:p w14:paraId="4D84C8C9" w14:textId="477F7164" w:rsidR="0016011C" w:rsidRPr="001E5163" w:rsidRDefault="00076CE4" w:rsidP="00293F5A">
            <w:pPr>
              <w:pStyle w:val="RegFormPara"/>
            </w:pPr>
            <w:r>
              <w:t>Mobile</w:t>
            </w:r>
            <w:r w:rsidRPr="001E5163" w:rsidDel="00076CE4">
              <w:t xml:space="preserve"> </w:t>
            </w:r>
            <w:r w:rsidR="0010786D">
              <w:t>(optional)</w:t>
            </w:r>
            <w:r w:rsidR="0016011C" w:rsidRPr="001E5163">
              <w:t xml:space="preserve">: </w:t>
            </w:r>
            <w:r w:rsidR="0016011C" w:rsidRPr="001D7588">
              <w:rPr>
                <w:rStyle w:val="RegTypeParaChar"/>
              </w:rPr>
              <w:fldChar w:fldCharType="begin">
                <w:ffData>
                  <w:name w:val="Text3"/>
                  <w:enabled/>
                  <w:calcOnExit w:val="0"/>
                  <w:textInput/>
                </w:ffData>
              </w:fldChar>
            </w:r>
            <w:r w:rsidR="0016011C" w:rsidRPr="001D7588">
              <w:rPr>
                <w:rStyle w:val="RegTypeParaChar"/>
              </w:rPr>
              <w:instrText xml:space="preserve"> FORMTEXT </w:instrText>
            </w:r>
            <w:r w:rsidR="0016011C" w:rsidRPr="001D7588">
              <w:rPr>
                <w:rStyle w:val="RegTypeParaChar"/>
              </w:rPr>
            </w:r>
            <w:r w:rsidR="0016011C" w:rsidRPr="001D7588">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16011C" w:rsidRPr="001D7588">
              <w:rPr>
                <w:rStyle w:val="RegTypeParaChar"/>
              </w:rPr>
              <w:fldChar w:fldCharType="end"/>
            </w:r>
          </w:p>
        </w:tc>
      </w:tr>
      <w:tr w:rsidR="0016011C" w:rsidRPr="001E5163" w14:paraId="165CE172" w14:textId="77777777" w:rsidTr="5DB6B461">
        <w:trPr>
          <w:gridAfter w:val="1"/>
          <w:wAfter w:w="9" w:type="dxa"/>
          <w:cantSplit/>
          <w:trHeight w:val="166"/>
        </w:trPr>
        <w:tc>
          <w:tcPr>
            <w:tcW w:w="9743" w:type="dxa"/>
            <w:gridSpan w:val="5"/>
            <w:tcBorders>
              <w:top w:val="single" w:sz="4" w:space="0" w:color="C0C0C0"/>
              <w:bottom w:val="single" w:sz="4" w:space="0" w:color="auto"/>
            </w:tcBorders>
            <w:shd w:val="clear" w:color="auto" w:fill="auto"/>
          </w:tcPr>
          <w:p w14:paraId="75AB7ECD" w14:textId="77777777" w:rsidR="0016011C" w:rsidRPr="001C0510" w:rsidRDefault="0016011C" w:rsidP="001C0510">
            <w:pPr>
              <w:pStyle w:val="RegFormPara"/>
              <w:tabs>
                <w:tab w:val="clear" w:pos="510"/>
                <w:tab w:val="left" w:pos="7371"/>
              </w:tabs>
              <w:rPr>
                <w:rStyle w:val="RegTypeParaChar"/>
                <w:b/>
              </w:rPr>
            </w:pPr>
            <w:r w:rsidRPr="001E5163">
              <w:t>Specimen signature:</w:t>
            </w:r>
            <w:r w:rsidRPr="001E5163">
              <w:tab/>
              <w:t xml:space="preserve">Date: </w:t>
            </w:r>
            <w:r w:rsidRPr="00FA119D">
              <w:rPr>
                <w:rStyle w:val="RegTypeParaChar"/>
              </w:rPr>
              <w:fldChar w:fldCharType="begin">
                <w:ffData>
                  <w:name w:val="Text130"/>
                  <w:enabled/>
                  <w:calcOnExit w:val="0"/>
                  <w:textInput>
                    <w:default w:val="dd/mm/yyyy"/>
                  </w:textInput>
                </w:ffData>
              </w:fldChar>
            </w:r>
            <w:r w:rsidRPr="00FA119D">
              <w:rPr>
                <w:rStyle w:val="RegTypeParaChar"/>
              </w:rPr>
              <w:instrText xml:space="preserve"> FORMTEXT </w:instrText>
            </w:r>
            <w:r w:rsidRPr="00FA119D">
              <w:rPr>
                <w:rStyle w:val="RegTypeParaChar"/>
              </w:rPr>
            </w:r>
            <w:r w:rsidRPr="00FA119D">
              <w:rPr>
                <w:rStyle w:val="RegTypeParaChar"/>
              </w:rPr>
              <w:fldChar w:fldCharType="separate"/>
            </w:r>
            <w:r w:rsidR="009A4D4B">
              <w:rPr>
                <w:rStyle w:val="RegTypeParaChar"/>
                <w:noProof/>
              </w:rPr>
              <w:t>dd/mm/yyyy</w:t>
            </w:r>
            <w:r w:rsidRPr="00FA119D">
              <w:rPr>
                <w:rStyle w:val="RegTypeParaChar"/>
              </w:rPr>
              <w:fldChar w:fldCharType="end"/>
            </w:r>
          </w:p>
          <w:p w14:paraId="4F2C6FB0" w14:textId="77777777" w:rsidR="00137242" w:rsidRPr="003D1448" w:rsidRDefault="00137242" w:rsidP="00293F5A">
            <w:pPr>
              <w:pStyle w:val="RegFormPara"/>
              <w:rPr>
                <w:sz w:val="16"/>
                <w:szCs w:val="16"/>
              </w:rPr>
            </w:pPr>
          </w:p>
          <w:p w14:paraId="76C59E75" w14:textId="77777777" w:rsidR="00CD1EBB" w:rsidRPr="001E5163" w:rsidRDefault="00CD1EBB" w:rsidP="00293F5A">
            <w:pPr>
              <w:pStyle w:val="RegFormPara"/>
            </w:pPr>
          </w:p>
        </w:tc>
      </w:tr>
      <w:tr w:rsidR="0016011C" w:rsidRPr="001E5163" w14:paraId="450C8E2D" w14:textId="77777777" w:rsidTr="5DB6B461">
        <w:trPr>
          <w:gridAfter w:val="1"/>
          <w:wAfter w:w="9" w:type="dxa"/>
          <w:cantSplit/>
          <w:trHeight w:val="166"/>
        </w:trPr>
        <w:tc>
          <w:tcPr>
            <w:tcW w:w="9743" w:type="dxa"/>
            <w:gridSpan w:val="5"/>
            <w:tcBorders>
              <w:top w:val="single" w:sz="4" w:space="0" w:color="auto"/>
            </w:tcBorders>
            <w:shd w:val="clear" w:color="auto" w:fill="auto"/>
          </w:tcPr>
          <w:p w14:paraId="04419E78" w14:textId="0B01B8EC" w:rsidR="0016011C" w:rsidRPr="001E5163" w:rsidRDefault="0016011C" w:rsidP="0074427F">
            <w:pPr>
              <w:pStyle w:val="RegLeftInstructionCell"/>
            </w:pPr>
            <w:r w:rsidRPr="001E5163">
              <w:lastRenderedPageBreak/>
              <w:t>Signature(s) of the focal point for scope of authority (b)</w:t>
            </w:r>
            <w:r w:rsidR="000C4F82">
              <w:t xml:space="preserve"> or the activity </w:t>
            </w:r>
            <w:r w:rsidR="004E56BF">
              <w:t xml:space="preserve">participant </w:t>
            </w:r>
            <w:r w:rsidR="001C00D7">
              <w:t xml:space="preserve">only when </w:t>
            </w:r>
            <w:r w:rsidR="004E56BF">
              <w:t>requesting changes to their</w:t>
            </w:r>
            <w:r w:rsidR="00EA4B09">
              <w:t xml:space="preserve"> </w:t>
            </w:r>
            <w:r w:rsidR="0062015C">
              <w:t xml:space="preserve">own </w:t>
            </w:r>
            <w:r w:rsidR="00EA4B09">
              <w:t>legal name</w:t>
            </w:r>
            <w:r w:rsidRPr="001E5163">
              <w:t>:</w:t>
            </w:r>
          </w:p>
          <w:p w14:paraId="64692314" w14:textId="77777777" w:rsidR="00FB3C40" w:rsidRDefault="0016011C" w:rsidP="001C0510">
            <w:pPr>
              <w:pStyle w:val="RegFormPara"/>
              <w:tabs>
                <w:tab w:val="clear" w:pos="510"/>
                <w:tab w:val="left" w:pos="3969"/>
                <w:tab w:val="left" w:pos="7371"/>
              </w:tabs>
            </w:pPr>
            <w:r w:rsidRPr="001E5163">
              <w:t>Name</w:t>
            </w:r>
            <w:r w:rsidR="00FB3C40">
              <w:t xml:space="preserve"> of authorized signatory</w:t>
            </w:r>
            <w:r w:rsidRPr="001E5163">
              <w:t xml:space="preserve">: </w:t>
            </w:r>
            <w:r w:rsidRPr="007D4DD1">
              <w:rPr>
                <w:rStyle w:val="RegTypeParaChar"/>
              </w:rPr>
              <w:fldChar w:fldCharType="begin">
                <w:ffData>
                  <w:name w:val="Text3"/>
                  <w:enabled/>
                  <w:calcOnExit w:val="0"/>
                  <w:textInput/>
                </w:ffData>
              </w:fldChar>
            </w:r>
            <w:r w:rsidRPr="007D4DD1">
              <w:rPr>
                <w:rStyle w:val="RegTypeParaChar"/>
              </w:rPr>
              <w:instrText xml:space="preserve"> FORMTEXT </w:instrText>
            </w:r>
            <w:r w:rsidRPr="007D4DD1">
              <w:rPr>
                <w:rStyle w:val="RegTypeParaChar"/>
              </w:rPr>
            </w:r>
            <w:r w:rsidRPr="007D4DD1">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7D4DD1">
              <w:rPr>
                <w:rStyle w:val="RegTypeParaChar"/>
              </w:rPr>
              <w:fldChar w:fldCharType="end"/>
            </w:r>
            <w:r w:rsidRPr="001E5163">
              <w:t xml:space="preserve"> </w:t>
            </w:r>
            <w:r w:rsidRPr="001E5163">
              <w:tab/>
            </w:r>
          </w:p>
          <w:p w14:paraId="3073AD07" w14:textId="77777777" w:rsidR="00FB3C40" w:rsidRDefault="00FB3C40" w:rsidP="001C0510">
            <w:pPr>
              <w:pStyle w:val="RegFormPara"/>
              <w:tabs>
                <w:tab w:val="clear" w:pos="510"/>
                <w:tab w:val="left" w:pos="3969"/>
                <w:tab w:val="left" w:pos="7371"/>
              </w:tabs>
            </w:pPr>
          </w:p>
          <w:p w14:paraId="60C1BB8F" w14:textId="77777777" w:rsidR="0016011C" w:rsidRPr="001C0510" w:rsidRDefault="0016011C" w:rsidP="001C0510">
            <w:pPr>
              <w:pStyle w:val="RegFormPara"/>
              <w:tabs>
                <w:tab w:val="clear" w:pos="510"/>
                <w:tab w:val="left" w:pos="3969"/>
                <w:tab w:val="left" w:pos="7371"/>
              </w:tabs>
              <w:rPr>
                <w:rStyle w:val="RegTypeParaChar"/>
                <w:b/>
              </w:rPr>
            </w:pPr>
            <w:r w:rsidRPr="001E5163">
              <w:t xml:space="preserve">Signature: </w:t>
            </w:r>
            <w:r w:rsidR="00F1282E">
              <w:tab/>
            </w:r>
            <w:r w:rsidRPr="001E5163">
              <w:t xml:space="preserve">Date: </w:t>
            </w:r>
            <w:r w:rsidRPr="007D4DD1">
              <w:rPr>
                <w:rStyle w:val="RegTypeParaChar"/>
              </w:rPr>
              <w:fldChar w:fldCharType="begin">
                <w:ffData>
                  <w:name w:val="Text130"/>
                  <w:enabled/>
                  <w:calcOnExit w:val="0"/>
                  <w:textInput>
                    <w:default w:val="dd/mm/yyyy"/>
                  </w:textInput>
                </w:ffData>
              </w:fldChar>
            </w:r>
            <w:r w:rsidRPr="007D4DD1">
              <w:rPr>
                <w:rStyle w:val="RegTypeParaChar"/>
              </w:rPr>
              <w:instrText xml:space="preserve"> FORMTEXT </w:instrText>
            </w:r>
            <w:r w:rsidRPr="007D4DD1">
              <w:rPr>
                <w:rStyle w:val="RegTypeParaChar"/>
              </w:rPr>
            </w:r>
            <w:r w:rsidRPr="007D4DD1">
              <w:rPr>
                <w:rStyle w:val="RegTypeParaChar"/>
              </w:rPr>
              <w:fldChar w:fldCharType="separate"/>
            </w:r>
            <w:r w:rsidR="009A4D4B">
              <w:rPr>
                <w:rStyle w:val="RegTypeParaChar"/>
                <w:noProof/>
              </w:rPr>
              <w:t>dd/mm/yyyy</w:t>
            </w:r>
            <w:r w:rsidRPr="007D4DD1">
              <w:rPr>
                <w:rStyle w:val="RegTypeParaChar"/>
              </w:rPr>
              <w:fldChar w:fldCharType="end"/>
            </w:r>
          </w:p>
          <w:p w14:paraId="03454AE0" w14:textId="77777777" w:rsidR="00137242" w:rsidRDefault="00137242" w:rsidP="00BB1BE6">
            <w:pPr>
              <w:pStyle w:val="RegFormPara"/>
            </w:pPr>
          </w:p>
          <w:p w14:paraId="14561266" w14:textId="77777777" w:rsidR="001464D9" w:rsidRPr="001E5163" w:rsidRDefault="001464D9" w:rsidP="00BB1BE6">
            <w:pPr>
              <w:pStyle w:val="RegFormPara"/>
            </w:pPr>
          </w:p>
        </w:tc>
      </w:tr>
      <w:tr w:rsidR="0016011C" w:rsidRPr="0035119E" w14:paraId="46F53ECD" w14:textId="77777777" w:rsidTr="5DB6B461">
        <w:trPr>
          <w:gridAfter w:val="1"/>
          <w:wAfter w:w="9" w:type="dxa"/>
          <w:cantSplit/>
          <w:trHeight w:val="20"/>
        </w:trPr>
        <w:tc>
          <w:tcPr>
            <w:tcW w:w="9743" w:type="dxa"/>
            <w:gridSpan w:val="5"/>
            <w:tcBorders>
              <w:bottom w:val="single" w:sz="4" w:space="0" w:color="auto"/>
            </w:tcBorders>
            <w:shd w:val="clear" w:color="auto" w:fill="auto"/>
            <w:vAlign w:val="center"/>
          </w:tcPr>
          <w:p w14:paraId="0DB72AE5" w14:textId="47FBAB87" w:rsidR="00BE2810" w:rsidRPr="0035119E" w:rsidRDefault="0016011C" w:rsidP="00BE2810">
            <w:pPr>
              <w:pStyle w:val="AddRows"/>
            </w:pPr>
            <w:r w:rsidRPr="0035119E">
              <w:t>(Add rows for signatories as necessary. Only one signatory per focal point</w:t>
            </w:r>
            <w:r w:rsidR="00500683">
              <w:t>/activity participant</w:t>
            </w:r>
            <w:r w:rsidRPr="0035119E">
              <w:t xml:space="preserve"> is required.</w:t>
            </w:r>
            <w:r w:rsidR="0039519A">
              <w:t>)</w:t>
            </w:r>
            <w:r w:rsidR="00BE2810">
              <w:t xml:space="preserve"> </w:t>
            </w:r>
          </w:p>
        </w:tc>
      </w:tr>
      <w:tr w:rsidR="0016011C" w:rsidRPr="000E3D54" w14:paraId="7748D99D" w14:textId="77777777" w:rsidTr="5DB6B461">
        <w:trPr>
          <w:gridAfter w:val="1"/>
          <w:wAfter w:w="9" w:type="dxa"/>
          <w:cantSplit/>
          <w:trHeight w:val="454"/>
        </w:trPr>
        <w:tc>
          <w:tcPr>
            <w:tcW w:w="9743" w:type="dxa"/>
            <w:gridSpan w:val="5"/>
            <w:tcBorders>
              <w:top w:val="single" w:sz="4" w:space="0" w:color="auto"/>
              <w:bottom w:val="single" w:sz="4" w:space="0" w:color="auto"/>
            </w:tcBorders>
            <w:shd w:val="clear" w:color="auto" w:fill="CCCCCC"/>
          </w:tcPr>
          <w:p w14:paraId="49770D5F" w14:textId="77777777" w:rsidR="0016011C" w:rsidRPr="000E3D54" w:rsidRDefault="0016011C" w:rsidP="00944B15">
            <w:pPr>
              <w:pStyle w:val="SectionTitle"/>
            </w:pPr>
            <w:r w:rsidRPr="000E3D54">
              <w:t xml:space="preserve">Section 3: withdrawal of </w:t>
            </w:r>
            <w:r w:rsidR="00705A38">
              <w:t>activity</w:t>
            </w:r>
            <w:r w:rsidRPr="000E3D54">
              <w:t xml:space="preserve"> participant</w:t>
            </w:r>
            <w:r w:rsidR="0039519A">
              <w:t xml:space="preserve"> entity/</w:t>
            </w:r>
            <w:proofErr w:type="spellStart"/>
            <w:r w:rsidR="0039519A">
              <w:t>ies</w:t>
            </w:r>
            <w:proofErr w:type="spellEnd"/>
          </w:p>
        </w:tc>
      </w:tr>
      <w:tr w:rsidR="00D516D9" w:rsidRPr="001E5163" w14:paraId="38E977A2" w14:textId="77777777" w:rsidTr="5DB6B461">
        <w:trPr>
          <w:cantSplit/>
          <w:trHeight w:val="808"/>
        </w:trPr>
        <w:tc>
          <w:tcPr>
            <w:tcW w:w="9752" w:type="dxa"/>
            <w:gridSpan w:val="6"/>
            <w:tcBorders>
              <w:top w:val="single" w:sz="4" w:space="0" w:color="C0C0C0"/>
              <w:bottom w:val="single" w:sz="4" w:space="0" w:color="C0C0C0"/>
            </w:tcBorders>
            <w:shd w:val="clear" w:color="auto" w:fill="auto"/>
            <w:vAlign w:val="center"/>
          </w:tcPr>
          <w:p w14:paraId="40D14FA6" w14:textId="564CBCE1" w:rsidR="0091022C" w:rsidRPr="001E5163" w:rsidRDefault="00D516D9" w:rsidP="00396229">
            <w:pPr>
              <w:pStyle w:val="RegLeftInstructionCell"/>
            </w:pP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rsidRPr="001E5163">
              <w:tab/>
            </w:r>
            <w:r>
              <w:t xml:space="preserve">Voluntary </w:t>
            </w:r>
            <w:r w:rsidR="00A10B9B">
              <w:t>w</w:t>
            </w:r>
            <w:r>
              <w:t>ithdrawal</w:t>
            </w:r>
            <w:r>
              <w:rPr>
                <w:rStyle w:val="RegTypeParaChar"/>
              </w:rPr>
              <w:t xml:space="preserve">          </w:t>
            </w:r>
            <w:r>
              <w:t xml:space="preserve">  </w:t>
            </w: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rsidRPr="001E5163">
              <w:tab/>
            </w:r>
            <w:r>
              <w:t>Administrative withdrawal</w:t>
            </w:r>
          </w:p>
        </w:tc>
      </w:tr>
      <w:tr w:rsidR="0016011C" w:rsidRPr="001E5163" w14:paraId="50CC789E" w14:textId="77777777" w:rsidTr="5DB6B461">
        <w:trPr>
          <w:gridAfter w:val="1"/>
          <w:wAfter w:w="9" w:type="dxa"/>
          <w:cantSplit/>
          <w:trHeight w:val="448"/>
        </w:trPr>
        <w:tc>
          <w:tcPr>
            <w:tcW w:w="9743" w:type="dxa"/>
            <w:gridSpan w:val="5"/>
            <w:tcBorders>
              <w:top w:val="single" w:sz="4" w:space="0" w:color="auto"/>
              <w:bottom w:val="single" w:sz="4" w:space="0" w:color="C0C0C0"/>
            </w:tcBorders>
            <w:shd w:val="clear" w:color="auto" w:fill="auto"/>
            <w:vAlign w:val="center"/>
          </w:tcPr>
          <w:p w14:paraId="6F9F6401" w14:textId="4F6DAC59" w:rsidR="0016011C" w:rsidRPr="001E5163" w:rsidRDefault="0016011C" w:rsidP="00922026">
            <w:pPr>
              <w:pStyle w:val="RegLeftInstructionCell"/>
            </w:pPr>
            <w:r w:rsidRPr="001E5163">
              <w:t xml:space="preserve">Name of entity: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15C45">
              <w:rPr>
                <w:rStyle w:val="RegTypeParaChar"/>
              </w:rPr>
              <w:fldChar w:fldCharType="end"/>
            </w:r>
          </w:p>
        </w:tc>
      </w:tr>
      <w:tr w:rsidR="0016011C" w:rsidRPr="001E5163" w14:paraId="50E8F46F" w14:textId="77777777" w:rsidTr="5DB6B461">
        <w:trPr>
          <w:cantSplit/>
          <w:trHeight w:val="448"/>
        </w:trPr>
        <w:tc>
          <w:tcPr>
            <w:tcW w:w="9752" w:type="dxa"/>
            <w:gridSpan w:val="6"/>
            <w:tcBorders>
              <w:top w:val="single" w:sz="4" w:space="0" w:color="C0C0C0"/>
              <w:bottom w:val="single" w:sz="4" w:space="0" w:color="C0C0C0"/>
            </w:tcBorders>
            <w:shd w:val="clear" w:color="auto" w:fill="auto"/>
            <w:vAlign w:val="center"/>
          </w:tcPr>
          <w:p w14:paraId="4F3C21C9" w14:textId="77777777" w:rsidR="0016011C" w:rsidRPr="001E5163" w:rsidRDefault="0016011C" w:rsidP="00922026">
            <w:pPr>
              <w:pStyle w:val="RegLeftInstructionCell"/>
            </w:pPr>
            <w:r w:rsidRPr="001E5163">
              <w:t xml:space="preserve">Party (country </w:t>
            </w:r>
            <w:r w:rsidR="00DB7EDD">
              <w:t>authoriz</w:t>
            </w:r>
            <w:r w:rsidRPr="001E5163">
              <w:t xml:space="preserve">ing participation):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15C45">
              <w:rPr>
                <w:rStyle w:val="RegTypeParaChar"/>
              </w:rPr>
              <w:fldChar w:fldCharType="end"/>
            </w:r>
            <w:r w:rsidRPr="00B15C45">
              <w:rPr>
                <w:rStyle w:val="RegTypeParaChar"/>
              </w:rPr>
              <w:t xml:space="preserve"> </w:t>
            </w:r>
          </w:p>
        </w:tc>
      </w:tr>
      <w:tr w:rsidR="00905F35" w:rsidRPr="001E5163" w14:paraId="431787CC" w14:textId="77777777" w:rsidTr="5DB6B461">
        <w:trPr>
          <w:gridAfter w:val="1"/>
          <w:wAfter w:w="9" w:type="dxa"/>
          <w:cantSplit/>
          <w:trHeight w:val="565"/>
        </w:trPr>
        <w:tc>
          <w:tcPr>
            <w:tcW w:w="1611" w:type="dxa"/>
            <w:vMerge w:val="restart"/>
            <w:tcBorders>
              <w:top w:val="single" w:sz="4" w:space="0" w:color="auto"/>
            </w:tcBorders>
            <w:shd w:val="clear" w:color="auto" w:fill="F2F2F2" w:themeFill="background1" w:themeFillShade="F2"/>
            <w:vAlign w:val="center"/>
          </w:tcPr>
          <w:p w14:paraId="13F62D0E" w14:textId="77777777" w:rsidR="0010786D" w:rsidRDefault="00905F35" w:rsidP="00373688">
            <w:pPr>
              <w:pStyle w:val="RegFormPara"/>
              <w:tabs>
                <w:tab w:val="clear" w:pos="510"/>
                <w:tab w:val="left" w:pos="7371"/>
              </w:tabs>
              <w:ind w:left="0"/>
            </w:pPr>
            <w:r>
              <w:t>For voluntary withdrawal:</w:t>
            </w:r>
          </w:p>
          <w:p w14:paraId="662B26AF" w14:textId="77777777" w:rsidR="0010786D" w:rsidRDefault="0010786D" w:rsidP="0010786D"/>
          <w:p w14:paraId="2077F50C" w14:textId="77777777" w:rsidR="0010786D" w:rsidRDefault="0010786D" w:rsidP="00E63533">
            <w:pPr>
              <w:shd w:val="clear" w:color="auto" w:fill="F2F2F2"/>
            </w:pPr>
          </w:p>
          <w:p w14:paraId="35008F4C" w14:textId="77777777" w:rsidR="00905F35" w:rsidRPr="00482E01" w:rsidRDefault="00905F35" w:rsidP="00E63533"/>
        </w:tc>
        <w:tc>
          <w:tcPr>
            <w:tcW w:w="8132" w:type="dxa"/>
            <w:gridSpan w:val="4"/>
            <w:tcBorders>
              <w:top w:val="single" w:sz="4" w:space="0" w:color="auto"/>
              <w:bottom w:val="single" w:sz="4" w:space="0" w:color="auto"/>
            </w:tcBorders>
            <w:shd w:val="clear" w:color="auto" w:fill="F2F2F2" w:themeFill="background1" w:themeFillShade="F2"/>
          </w:tcPr>
          <w:p w14:paraId="71862A74" w14:textId="1593C832" w:rsidR="00905F35" w:rsidRPr="001E5163" w:rsidRDefault="00905F35" w:rsidP="00943B2C">
            <w:pPr>
              <w:pStyle w:val="RegLeftInstructionCell"/>
            </w:pPr>
            <w:r w:rsidRPr="001E5163">
              <w:t>The following entity is registered as a</w:t>
            </w:r>
            <w:r w:rsidR="00705A38">
              <w:t xml:space="preserve">n activity </w:t>
            </w:r>
            <w:r w:rsidRPr="001E5163">
              <w:t xml:space="preserve">participant in the above </w:t>
            </w:r>
            <w:r w:rsidR="00705A38">
              <w:t xml:space="preserve">A6.4 </w:t>
            </w:r>
            <w:r w:rsidRPr="001E5163">
              <w:t xml:space="preserve">project and hereby confirms its consent to </w:t>
            </w:r>
            <w:r w:rsidR="00943B2C" w:rsidRPr="001E5163">
              <w:t>be</w:t>
            </w:r>
            <w:r w:rsidR="00943B2C">
              <w:t xml:space="preserve"> withdrawn</w:t>
            </w:r>
            <w:r w:rsidR="00556388">
              <w:t>.</w:t>
            </w:r>
          </w:p>
        </w:tc>
      </w:tr>
      <w:tr w:rsidR="00905F35" w:rsidRPr="001E5163" w14:paraId="2689A7FF" w14:textId="77777777" w:rsidTr="5DB6B461">
        <w:trPr>
          <w:cantSplit/>
          <w:trHeight w:val="448"/>
        </w:trPr>
        <w:tc>
          <w:tcPr>
            <w:tcW w:w="1611" w:type="dxa"/>
            <w:vMerge/>
            <w:vAlign w:val="center"/>
          </w:tcPr>
          <w:p w14:paraId="78C1670F" w14:textId="77777777" w:rsidR="00905F35" w:rsidRPr="001E5163" w:rsidRDefault="00905F35" w:rsidP="001C0510">
            <w:pPr>
              <w:pStyle w:val="RegFormPara"/>
              <w:tabs>
                <w:tab w:val="left" w:pos="7371"/>
              </w:tabs>
            </w:pPr>
          </w:p>
        </w:tc>
        <w:tc>
          <w:tcPr>
            <w:tcW w:w="8141" w:type="dxa"/>
            <w:gridSpan w:val="5"/>
            <w:tcBorders>
              <w:top w:val="single" w:sz="4" w:space="0" w:color="C0C0C0"/>
              <w:bottom w:val="single" w:sz="4" w:space="0" w:color="C0C0C0"/>
            </w:tcBorders>
            <w:shd w:val="clear" w:color="auto" w:fill="auto"/>
            <w:vAlign w:val="center"/>
          </w:tcPr>
          <w:p w14:paraId="2E9BB55E" w14:textId="77777777" w:rsidR="00905F35" w:rsidRPr="001E5163" w:rsidRDefault="00905F35" w:rsidP="00D03F8F">
            <w:pPr>
              <w:pStyle w:val="RegLeftInstructionCell"/>
            </w:pPr>
            <w:r w:rsidRPr="001E5163">
              <w:t xml:space="preserve">Name of </w:t>
            </w:r>
            <w:r w:rsidR="00DB7EDD">
              <w:t>authoriz</w:t>
            </w:r>
            <w:r w:rsidRPr="001E5163">
              <w:t xml:space="preserve">ed signatory: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p>
        </w:tc>
      </w:tr>
      <w:tr w:rsidR="00905F35" w:rsidRPr="001E5163" w14:paraId="37AEA3F8" w14:textId="77777777" w:rsidTr="5DB6B461">
        <w:trPr>
          <w:cantSplit/>
          <w:trHeight w:val="565"/>
        </w:trPr>
        <w:tc>
          <w:tcPr>
            <w:tcW w:w="1611" w:type="dxa"/>
            <w:vMerge/>
          </w:tcPr>
          <w:p w14:paraId="09FEBB1B" w14:textId="77777777" w:rsidR="00905F35" w:rsidRDefault="00905F35" w:rsidP="001C0510">
            <w:pPr>
              <w:pStyle w:val="RegFormPara"/>
              <w:tabs>
                <w:tab w:val="clear" w:pos="510"/>
                <w:tab w:val="left" w:pos="7371"/>
              </w:tabs>
            </w:pPr>
          </w:p>
        </w:tc>
        <w:tc>
          <w:tcPr>
            <w:tcW w:w="8141" w:type="dxa"/>
            <w:gridSpan w:val="5"/>
            <w:tcBorders>
              <w:top w:val="single" w:sz="4" w:space="0" w:color="C0C0C0"/>
              <w:bottom w:val="single" w:sz="4" w:space="0" w:color="auto"/>
            </w:tcBorders>
            <w:shd w:val="clear" w:color="auto" w:fill="auto"/>
          </w:tcPr>
          <w:p w14:paraId="0C5CA9A4" w14:textId="77777777" w:rsidR="00C610EA" w:rsidRDefault="00C610EA" w:rsidP="00C610EA">
            <w:pPr>
              <w:pStyle w:val="RegFormPara"/>
            </w:pPr>
          </w:p>
          <w:p w14:paraId="59E4C035" w14:textId="77777777" w:rsidR="00905F35" w:rsidRPr="001E5163" w:rsidRDefault="00905F35" w:rsidP="00C610EA">
            <w:pPr>
              <w:pStyle w:val="RegFormPara"/>
            </w:pPr>
            <w:r>
              <w:t>S</w:t>
            </w:r>
            <w:r w:rsidRPr="001E5163">
              <w:t>ignature</w:t>
            </w:r>
            <w:r>
              <w:t xml:space="preserve">:                                                               </w:t>
            </w:r>
            <w:r w:rsidRPr="001E5163">
              <w:t xml:space="preserve">Date: </w:t>
            </w:r>
            <w:r w:rsidRPr="00BB7CD4">
              <w:rPr>
                <w:rStyle w:val="RegTypeParaChar"/>
              </w:rPr>
              <w:fldChar w:fldCharType="begin">
                <w:ffData>
                  <w:name w:val="Text130"/>
                  <w:enabled/>
                  <w:calcOnExit w:val="0"/>
                  <w:textInput>
                    <w:default w:val="dd/mm/yyyy"/>
                  </w:textInput>
                </w:ffData>
              </w:fldChar>
            </w:r>
            <w:r w:rsidRPr="00BB7CD4">
              <w:rPr>
                <w:rStyle w:val="RegTypeParaChar"/>
              </w:rPr>
              <w:instrText xml:space="preserve"> FORMTEXT </w:instrText>
            </w:r>
            <w:r w:rsidRPr="00BB7CD4">
              <w:rPr>
                <w:rStyle w:val="RegTypeParaChar"/>
              </w:rPr>
            </w:r>
            <w:r w:rsidRPr="00BB7CD4">
              <w:rPr>
                <w:rStyle w:val="RegTypeParaChar"/>
              </w:rPr>
              <w:fldChar w:fldCharType="separate"/>
            </w:r>
            <w:r>
              <w:rPr>
                <w:rStyle w:val="RegTypeParaChar"/>
                <w:noProof/>
              </w:rPr>
              <w:t>dd/mm/yyyy</w:t>
            </w:r>
            <w:r w:rsidRPr="00BB7CD4">
              <w:rPr>
                <w:rStyle w:val="RegTypeParaChar"/>
              </w:rPr>
              <w:fldChar w:fldCharType="end"/>
            </w:r>
          </w:p>
        </w:tc>
      </w:tr>
      <w:tr w:rsidR="00C610EA" w:rsidRPr="001E5163" w14:paraId="5500B663" w14:textId="77777777" w:rsidTr="5DB6B461">
        <w:trPr>
          <w:cantSplit/>
          <w:trHeight w:val="862"/>
        </w:trPr>
        <w:tc>
          <w:tcPr>
            <w:tcW w:w="1611" w:type="dxa"/>
            <w:tcBorders>
              <w:top w:val="single" w:sz="4" w:space="0" w:color="C0C0C0"/>
              <w:bottom w:val="single" w:sz="4" w:space="0" w:color="auto"/>
            </w:tcBorders>
            <w:shd w:val="clear" w:color="auto" w:fill="F2F2F2" w:themeFill="background1" w:themeFillShade="F2"/>
          </w:tcPr>
          <w:p w14:paraId="41D53E74" w14:textId="77777777" w:rsidR="00C610EA" w:rsidRDefault="00C610EA" w:rsidP="00373688">
            <w:pPr>
              <w:pStyle w:val="RegFormPara"/>
              <w:tabs>
                <w:tab w:val="clear" w:pos="510"/>
                <w:tab w:val="left" w:pos="7371"/>
              </w:tabs>
            </w:pPr>
            <w:r>
              <w:t>For administrative withdrawal:</w:t>
            </w:r>
          </w:p>
        </w:tc>
        <w:tc>
          <w:tcPr>
            <w:tcW w:w="8141" w:type="dxa"/>
            <w:gridSpan w:val="5"/>
            <w:tcBorders>
              <w:top w:val="single" w:sz="4" w:space="0" w:color="C0C0C0"/>
              <w:bottom w:val="single" w:sz="4" w:space="0" w:color="auto"/>
            </w:tcBorders>
            <w:shd w:val="clear" w:color="auto" w:fill="auto"/>
          </w:tcPr>
          <w:p w14:paraId="2CC9CE6B" w14:textId="6214B74B" w:rsidR="00C610EA" w:rsidRDefault="00C610EA" w:rsidP="00D03F8F">
            <w:pPr>
              <w:pStyle w:val="RegFormPara"/>
              <w:tabs>
                <w:tab w:val="clear" w:pos="510"/>
                <w:tab w:val="left" w:pos="7371"/>
              </w:tabs>
            </w:pP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t xml:space="preserve"> Tick to confirm that evidence of communication as per the </w:t>
            </w:r>
            <w:r w:rsidR="00705A38">
              <w:t xml:space="preserve">Article 6.4 activity </w:t>
            </w:r>
            <w:r>
              <w:t>cycle procedure has been attached</w:t>
            </w:r>
            <w:r w:rsidR="00AE07B9">
              <w:t>.</w:t>
            </w:r>
            <w:r>
              <w:rPr>
                <w:rStyle w:val="RegTypeParaChar"/>
              </w:rPr>
              <w:t xml:space="preserve">          </w:t>
            </w:r>
            <w:r>
              <w:t xml:space="preserve">  </w:t>
            </w:r>
          </w:p>
        </w:tc>
      </w:tr>
      <w:tr w:rsidR="00827971" w:rsidRPr="0035119E" w14:paraId="1F071F2A" w14:textId="77777777" w:rsidTr="5DB6B461">
        <w:trPr>
          <w:cantSplit/>
        </w:trPr>
        <w:tc>
          <w:tcPr>
            <w:tcW w:w="9752" w:type="dxa"/>
            <w:gridSpan w:val="6"/>
            <w:tcBorders>
              <w:top w:val="single" w:sz="4" w:space="0" w:color="auto"/>
            </w:tcBorders>
            <w:shd w:val="clear" w:color="auto" w:fill="auto"/>
          </w:tcPr>
          <w:p w14:paraId="1761D3CD" w14:textId="77777777" w:rsidR="00827971" w:rsidRPr="0035119E" w:rsidRDefault="00827971" w:rsidP="0035119E">
            <w:pPr>
              <w:pStyle w:val="AddRows"/>
            </w:pPr>
            <w:r w:rsidRPr="0035119E">
              <w:t>(Add rows for entities as necessary)</w:t>
            </w:r>
          </w:p>
        </w:tc>
      </w:tr>
      <w:tr w:rsidR="0016011C" w:rsidRPr="001E5163" w14:paraId="701C084B" w14:textId="77777777" w:rsidTr="5DB6B461">
        <w:trPr>
          <w:cantSplit/>
        </w:trPr>
        <w:tc>
          <w:tcPr>
            <w:tcW w:w="9752" w:type="dxa"/>
            <w:gridSpan w:val="6"/>
            <w:tcBorders>
              <w:bottom w:val="single" w:sz="4" w:space="0" w:color="auto"/>
            </w:tcBorders>
            <w:shd w:val="clear" w:color="auto" w:fill="auto"/>
          </w:tcPr>
          <w:p w14:paraId="6F4350DE" w14:textId="1048C61D" w:rsidR="0016011C" w:rsidRPr="001E5163" w:rsidRDefault="0016011C" w:rsidP="002E09F1">
            <w:pPr>
              <w:pStyle w:val="RegLeftInstructionCell"/>
            </w:pPr>
            <w:r w:rsidRPr="001E5163">
              <w:t>Signature(s) of the focal point for scope of authority (b)</w:t>
            </w:r>
            <w:r w:rsidR="00814586">
              <w:t xml:space="preserve"> or the </w:t>
            </w:r>
            <w:r w:rsidR="00705A38">
              <w:t>activity</w:t>
            </w:r>
            <w:r w:rsidR="00385A1C">
              <w:t xml:space="preserve"> participant</w:t>
            </w:r>
            <w:r w:rsidR="00814586">
              <w:t xml:space="preserve"> </w:t>
            </w:r>
            <w:r w:rsidR="00971DC1">
              <w:t xml:space="preserve">requesting </w:t>
            </w:r>
            <w:r w:rsidR="00A325A4">
              <w:t xml:space="preserve">its own </w:t>
            </w:r>
            <w:r w:rsidR="00971DC1">
              <w:t>withdrawal</w:t>
            </w:r>
            <w:r w:rsidR="00051880">
              <w:t xml:space="preserve"> </w:t>
            </w:r>
          </w:p>
          <w:p w14:paraId="048240D9" w14:textId="77777777" w:rsidR="00FB3C40" w:rsidRDefault="0016011C" w:rsidP="001C0510">
            <w:pPr>
              <w:pStyle w:val="RegFormPara"/>
              <w:tabs>
                <w:tab w:val="clear" w:pos="510"/>
                <w:tab w:val="left" w:pos="3969"/>
                <w:tab w:val="left" w:pos="7371"/>
              </w:tabs>
            </w:pPr>
            <w:r w:rsidRPr="001E5163">
              <w:t>Name</w:t>
            </w:r>
            <w:r w:rsidR="00FB3C40">
              <w:t xml:space="preserve"> of authorized signatory</w:t>
            </w:r>
            <w:r w:rsidRPr="001E5163">
              <w:t xml:space="preserve">: </w:t>
            </w:r>
            <w:r w:rsidRPr="00045FBC">
              <w:rPr>
                <w:rStyle w:val="RegTypeParaChar"/>
              </w:rPr>
              <w:fldChar w:fldCharType="begin">
                <w:ffData>
                  <w:name w:val="Text3"/>
                  <w:enabled/>
                  <w:calcOnExit w:val="0"/>
                  <w:textInput/>
                </w:ffData>
              </w:fldChar>
            </w:r>
            <w:r w:rsidRPr="00045FBC">
              <w:rPr>
                <w:rStyle w:val="RegTypeParaChar"/>
              </w:rPr>
              <w:instrText xml:space="preserve"> FORMTEXT </w:instrText>
            </w:r>
            <w:r w:rsidRPr="00045FBC">
              <w:rPr>
                <w:rStyle w:val="RegTypeParaChar"/>
              </w:rPr>
            </w:r>
            <w:r w:rsidRPr="00045FBC">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045FBC">
              <w:rPr>
                <w:rStyle w:val="RegTypeParaChar"/>
              </w:rPr>
              <w:fldChar w:fldCharType="end"/>
            </w:r>
            <w:r w:rsidRPr="001E5163">
              <w:t xml:space="preserve"> </w:t>
            </w:r>
            <w:r w:rsidRPr="001E5163">
              <w:tab/>
            </w:r>
          </w:p>
          <w:p w14:paraId="13FE8366" w14:textId="77777777" w:rsidR="00FB3C40" w:rsidRDefault="00FB3C40" w:rsidP="001C0510">
            <w:pPr>
              <w:pStyle w:val="RegFormPara"/>
              <w:tabs>
                <w:tab w:val="clear" w:pos="510"/>
                <w:tab w:val="left" w:pos="3969"/>
                <w:tab w:val="left" w:pos="7371"/>
              </w:tabs>
            </w:pPr>
          </w:p>
          <w:p w14:paraId="2603AD3C" w14:textId="77777777" w:rsidR="0016011C" w:rsidRDefault="0016011C" w:rsidP="001C0510">
            <w:pPr>
              <w:pStyle w:val="RegFormPara"/>
              <w:tabs>
                <w:tab w:val="clear" w:pos="510"/>
                <w:tab w:val="left" w:pos="3969"/>
                <w:tab w:val="left" w:pos="7371"/>
              </w:tabs>
              <w:rPr>
                <w:rStyle w:val="RegTypeParaChar"/>
              </w:rPr>
            </w:pPr>
            <w:r w:rsidRPr="001E5163">
              <w:t>Signature:</w:t>
            </w:r>
            <w:r w:rsidRPr="001E5163">
              <w:tab/>
              <w:t xml:space="preserve">Date: </w:t>
            </w:r>
            <w:r w:rsidRPr="00467D8A">
              <w:rPr>
                <w:rStyle w:val="RegTypeParaChar"/>
              </w:rPr>
              <w:fldChar w:fldCharType="begin">
                <w:ffData>
                  <w:name w:val="Text130"/>
                  <w:enabled/>
                  <w:calcOnExit w:val="0"/>
                  <w:textInput>
                    <w:default w:val="dd/mm/yyyy"/>
                  </w:textInput>
                </w:ffData>
              </w:fldChar>
            </w:r>
            <w:r w:rsidRPr="00467D8A">
              <w:rPr>
                <w:rStyle w:val="RegTypeParaChar"/>
              </w:rPr>
              <w:instrText xml:space="preserve"> FORMTEXT </w:instrText>
            </w:r>
            <w:r w:rsidRPr="00467D8A">
              <w:rPr>
                <w:rStyle w:val="RegTypeParaChar"/>
              </w:rPr>
            </w:r>
            <w:r w:rsidRPr="00467D8A">
              <w:rPr>
                <w:rStyle w:val="RegTypeParaChar"/>
              </w:rPr>
              <w:fldChar w:fldCharType="separate"/>
            </w:r>
            <w:r w:rsidR="009A4D4B">
              <w:rPr>
                <w:rStyle w:val="RegTypeParaChar"/>
                <w:noProof/>
              </w:rPr>
              <w:t>dd/mm/yyyy</w:t>
            </w:r>
            <w:r w:rsidRPr="00467D8A">
              <w:rPr>
                <w:rStyle w:val="RegTypeParaChar"/>
              </w:rPr>
              <w:fldChar w:fldCharType="end"/>
            </w:r>
          </w:p>
          <w:p w14:paraId="76198DB7" w14:textId="77777777" w:rsidR="001C77A5" w:rsidRDefault="001C77A5" w:rsidP="001C0510">
            <w:pPr>
              <w:pStyle w:val="RegFormPara"/>
              <w:tabs>
                <w:tab w:val="clear" w:pos="510"/>
                <w:tab w:val="left" w:pos="3969"/>
                <w:tab w:val="left" w:pos="7371"/>
              </w:tabs>
              <w:rPr>
                <w:rStyle w:val="RegTypeParaChar"/>
              </w:rPr>
            </w:pPr>
          </w:p>
          <w:p w14:paraId="4D5EAB27" w14:textId="77777777" w:rsidR="00FD7CF2" w:rsidRDefault="0016011C" w:rsidP="005922E4">
            <w:pPr>
              <w:pStyle w:val="RegFormPara"/>
            </w:pPr>
            <w:r w:rsidRPr="00E46351">
              <w:rPr>
                <w:rStyle w:val="RegInstructionTextChar"/>
              </w:rPr>
              <w:t>(Add lines for signatories as necessary</w:t>
            </w:r>
            <w:r w:rsidRPr="001E5163">
              <w:t xml:space="preserve">. </w:t>
            </w:r>
            <w:r w:rsidRPr="00B35443">
              <w:rPr>
                <w:i/>
              </w:rPr>
              <w:t xml:space="preserve">Only one signatory per </w:t>
            </w:r>
            <w:r w:rsidR="007A759C" w:rsidRPr="00B35443">
              <w:rPr>
                <w:i/>
              </w:rPr>
              <w:t xml:space="preserve">entity </w:t>
            </w:r>
            <w:r w:rsidRPr="00B35443">
              <w:rPr>
                <w:i/>
              </w:rPr>
              <w:t>is required</w:t>
            </w:r>
            <w:r w:rsidRPr="001E5163">
              <w:t>.</w:t>
            </w:r>
            <w:r w:rsidR="00FD7CF2">
              <w:t>)</w:t>
            </w:r>
          </w:p>
          <w:p w14:paraId="43D8D2CE" w14:textId="6B75A7C6" w:rsidR="0056235F" w:rsidRPr="001E5163" w:rsidRDefault="0056235F" w:rsidP="00054B6D">
            <w:pPr>
              <w:pStyle w:val="RegFormPara"/>
            </w:pPr>
          </w:p>
        </w:tc>
      </w:tr>
      <w:tr w:rsidR="0016011C" w:rsidRPr="000E3D54" w14:paraId="38806595" w14:textId="77777777" w:rsidTr="5DB6B461">
        <w:trPr>
          <w:cantSplit/>
          <w:trHeight w:val="454"/>
        </w:trPr>
        <w:tc>
          <w:tcPr>
            <w:tcW w:w="9752" w:type="dxa"/>
            <w:gridSpan w:val="6"/>
            <w:tcBorders>
              <w:top w:val="single" w:sz="4" w:space="0" w:color="auto"/>
              <w:bottom w:val="single" w:sz="4" w:space="0" w:color="auto"/>
            </w:tcBorders>
            <w:shd w:val="clear" w:color="auto" w:fill="CCCCCC"/>
          </w:tcPr>
          <w:p w14:paraId="7E770ED1" w14:textId="77777777" w:rsidR="0016011C" w:rsidRPr="000E3D54" w:rsidRDefault="0016011C" w:rsidP="00FB3C40">
            <w:pPr>
              <w:pStyle w:val="SectionTitle"/>
            </w:pPr>
            <w:r w:rsidRPr="000E3D54">
              <w:t xml:space="preserve">Section 4: Change of contact details </w:t>
            </w:r>
            <w:r w:rsidR="00C957E7">
              <w:t>of entity/</w:t>
            </w:r>
            <w:proofErr w:type="spellStart"/>
            <w:r w:rsidR="00C957E7">
              <w:t>ies</w:t>
            </w:r>
            <w:proofErr w:type="spellEnd"/>
            <w:r w:rsidR="00C957E7">
              <w:t xml:space="preserve"> </w:t>
            </w:r>
            <w:r w:rsidRPr="000E3D54">
              <w:t>(</w:t>
            </w:r>
            <w:r w:rsidR="00705A38">
              <w:t>activity</w:t>
            </w:r>
            <w:r w:rsidRPr="000E3D54">
              <w:t xml:space="preserve"> participants </w:t>
            </w:r>
            <w:r w:rsidR="00FB3C40">
              <w:t>and</w:t>
            </w:r>
            <w:r w:rsidR="00FB3C40" w:rsidRPr="000E3D54">
              <w:t xml:space="preserve"> </w:t>
            </w:r>
            <w:r w:rsidRPr="000E3D54">
              <w:t>focal point</w:t>
            </w:r>
            <w:r w:rsidR="00FB3C40">
              <w:t>s</w:t>
            </w:r>
            <w:r w:rsidRPr="000E3D54">
              <w:t>)</w:t>
            </w:r>
          </w:p>
        </w:tc>
      </w:tr>
      <w:tr w:rsidR="0016011C" w:rsidRPr="001E5163" w14:paraId="399E4E4C" w14:textId="77777777" w:rsidTr="5DB6B461">
        <w:trPr>
          <w:cantSplit/>
        </w:trPr>
        <w:tc>
          <w:tcPr>
            <w:tcW w:w="9752" w:type="dxa"/>
            <w:gridSpan w:val="6"/>
            <w:tcBorders>
              <w:top w:val="single" w:sz="4" w:space="0" w:color="auto"/>
              <w:bottom w:val="single" w:sz="4" w:space="0" w:color="auto"/>
            </w:tcBorders>
            <w:shd w:val="clear" w:color="auto" w:fill="E6E6E6"/>
          </w:tcPr>
          <w:p w14:paraId="30C5D022" w14:textId="77777777" w:rsidR="0016011C" w:rsidRPr="001E5163" w:rsidRDefault="0016011C" w:rsidP="0048170A">
            <w:pPr>
              <w:pStyle w:val="RegLeftInstructionCell"/>
            </w:pPr>
            <w:r w:rsidRPr="001E5163">
              <w:t xml:space="preserve">The following entity is an existing </w:t>
            </w:r>
            <w:r w:rsidR="00705A38">
              <w:t xml:space="preserve">activity </w:t>
            </w:r>
            <w:r w:rsidRPr="001E5163">
              <w:t xml:space="preserve">participant/focal point entity in respect of the above </w:t>
            </w:r>
            <w:r w:rsidR="00705A38">
              <w:t xml:space="preserve">A6.4 </w:t>
            </w:r>
            <w:r w:rsidRPr="001E5163">
              <w:t xml:space="preserve">project and hereby requests the following changes to its contact details: </w:t>
            </w:r>
          </w:p>
          <w:p w14:paraId="2FCE7B60" w14:textId="146268A0" w:rsidR="0016011C" w:rsidRPr="001E5163" w:rsidRDefault="0016011C" w:rsidP="0048170A">
            <w:pPr>
              <w:pStyle w:val="RegLeftInstructionCell"/>
            </w:pP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rsidRPr="001E5163">
              <w:t xml:space="preserve"> </w:t>
            </w:r>
            <w:r w:rsidR="00705A38">
              <w:t>Activity</w:t>
            </w:r>
            <w:r w:rsidRPr="001E5163">
              <w:t xml:space="preserve"> participant </w:t>
            </w:r>
            <w:r w:rsidRPr="001E5163">
              <w:tab/>
            </w: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rsidRPr="001E5163">
              <w:t xml:space="preserve"> Focal point</w:t>
            </w:r>
          </w:p>
          <w:p w14:paraId="1F5FCF3E" w14:textId="77777777" w:rsidR="0016011C" w:rsidRPr="00E61C55" w:rsidRDefault="0016011C" w:rsidP="00E61C55">
            <w:pPr>
              <w:pStyle w:val="RegInstructionText"/>
            </w:pPr>
            <w:r w:rsidRPr="00E61C55">
              <w:t>(Please tick one or both as appropriat</w:t>
            </w:r>
            <w:r w:rsidR="00C504B6" w:rsidRPr="00E61C55">
              <w:t>e)</w:t>
            </w:r>
          </w:p>
        </w:tc>
      </w:tr>
      <w:tr w:rsidR="0016011C" w:rsidRPr="001E5163" w14:paraId="59C1C11F" w14:textId="77777777" w:rsidTr="5DB6B461">
        <w:trPr>
          <w:cantSplit/>
          <w:trHeight w:val="448"/>
        </w:trPr>
        <w:tc>
          <w:tcPr>
            <w:tcW w:w="9752" w:type="dxa"/>
            <w:gridSpan w:val="6"/>
            <w:tcBorders>
              <w:top w:val="single" w:sz="4" w:space="0" w:color="auto"/>
              <w:bottom w:val="single" w:sz="4" w:space="0" w:color="C0C0C0"/>
            </w:tcBorders>
            <w:shd w:val="clear" w:color="auto" w:fill="auto"/>
            <w:vAlign w:val="center"/>
          </w:tcPr>
          <w:p w14:paraId="092E8C1C" w14:textId="77777777" w:rsidR="0016011C" w:rsidRPr="001E5163" w:rsidRDefault="0016011C" w:rsidP="001E5163">
            <w:r w:rsidRPr="00843766">
              <w:rPr>
                <w:rStyle w:val="RegLeftInstructionCellChar"/>
              </w:rPr>
              <w:t xml:space="preserve">Name of entity: </w:t>
            </w:r>
            <w:r w:rsidRPr="001C0510">
              <w:rPr>
                <w:rStyle w:val="RegTypeParaChar"/>
                <w:b/>
                <w:sz w:val="20"/>
              </w:rPr>
              <w:fldChar w:fldCharType="begin">
                <w:ffData>
                  <w:name w:val="Text3"/>
                  <w:enabled/>
                  <w:calcOnExit w:val="0"/>
                  <w:textInput/>
                </w:ffData>
              </w:fldChar>
            </w:r>
            <w:r w:rsidRPr="001C0510">
              <w:rPr>
                <w:rStyle w:val="RegTypeParaChar"/>
                <w:b/>
                <w:sz w:val="20"/>
              </w:rPr>
              <w:instrText xml:space="preserve"> FORMTEXT </w:instrText>
            </w:r>
            <w:r w:rsidRPr="001C0510">
              <w:rPr>
                <w:rStyle w:val="RegTypeParaChar"/>
                <w:b/>
                <w:sz w:val="20"/>
              </w:rPr>
            </w:r>
            <w:r w:rsidRPr="001C0510">
              <w:rPr>
                <w:rStyle w:val="RegTypeParaChar"/>
                <w:b/>
                <w:sz w:val="20"/>
              </w:rPr>
              <w:fldChar w:fldCharType="separate"/>
            </w:r>
            <w:r w:rsidR="009A4D4B">
              <w:rPr>
                <w:rStyle w:val="RegTypeParaChar"/>
                <w:b/>
                <w:noProof/>
                <w:sz w:val="20"/>
              </w:rPr>
              <w:t> </w:t>
            </w:r>
            <w:r w:rsidR="009A4D4B">
              <w:rPr>
                <w:rStyle w:val="RegTypeParaChar"/>
                <w:b/>
                <w:noProof/>
                <w:sz w:val="20"/>
              </w:rPr>
              <w:t> </w:t>
            </w:r>
            <w:r w:rsidR="009A4D4B">
              <w:rPr>
                <w:rStyle w:val="RegTypeParaChar"/>
                <w:b/>
                <w:noProof/>
                <w:sz w:val="20"/>
              </w:rPr>
              <w:t> </w:t>
            </w:r>
            <w:r w:rsidR="009A4D4B">
              <w:rPr>
                <w:rStyle w:val="RegTypeParaChar"/>
                <w:b/>
                <w:noProof/>
                <w:sz w:val="20"/>
              </w:rPr>
              <w:t> </w:t>
            </w:r>
            <w:r w:rsidR="009A4D4B">
              <w:rPr>
                <w:rStyle w:val="RegTypeParaChar"/>
                <w:b/>
                <w:noProof/>
                <w:sz w:val="20"/>
              </w:rPr>
              <w:t> </w:t>
            </w:r>
            <w:r w:rsidRPr="001C0510">
              <w:rPr>
                <w:rStyle w:val="RegTypeParaChar"/>
                <w:b/>
                <w:sz w:val="20"/>
              </w:rPr>
              <w:fldChar w:fldCharType="end"/>
            </w:r>
          </w:p>
        </w:tc>
      </w:tr>
      <w:tr w:rsidR="0016011C" w:rsidRPr="001E5163" w14:paraId="0FDA40FA" w14:textId="77777777" w:rsidTr="5DB6B461">
        <w:trPr>
          <w:cantSplit/>
          <w:trHeight w:val="448"/>
        </w:trPr>
        <w:tc>
          <w:tcPr>
            <w:tcW w:w="9752" w:type="dxa"/>
            <w:gridSpan w:val="6"/>
            <w:tcBorders>
              <w:top w:val="single" w:sz="4" w:space="0" w:color="C0C0C0"/>
              <w:bottom w:val="single" w:sz="4" w:space="0" w:color="C0C0C0"/>
            </w:tcBorders>
            <w:shd w:val="clear" w:color="auto" w:fill="auto"/>
            <w:vAlign w:val="center"/>
          </w:tcPr>
          <w:p w14:paraId="791AAFE1" w14:textId="77777777" w:rsidR="0016011C" w:rsidRPr="001E5163" w:rsidRDefault="0016011C" w:rsidP="001E5163">
            <w:r w:rsidRPr="00843766">
              <w:rPr>
                <w:rStyle w:val="RegLeftInstructionCellChar"/>
              </w:rPr>
              <w:t>Address</w:t>
            </w:r>
            <w:r w:rsidRPr="001E5163">
              <w:t xml:space="preserve">: </w:t>
            </w:r>
            <w:r w:rsidRPr="001C0510">
              <w:rPr>
                <w:rStyle w:val="RegTypeParaChar"/>
                <w:b/>
              </w:rPr>
              <w:fldChar w:fldCharType="begin">
                <w:ffData>
                  <w:name w:val="Text3"/>
                  <w:enabled/>
                  <w:calcOnExit w:val="0"/>
                  <w:textInput/>
                </w:ffData>
              </w:fldChar>
            </w:r>
            <w:r w:rsidRPr="001C0510">
              <w:rPr>
                <w:rStyle w:val="RegTypeParaChar"/>
                <w:b/>
              </w:rPr>
              <w:instrText xml:space="preserve"> FORMTEXT </w:instrText>
            </w:r>
            <w:r w:rsidRPr="001C0510">
              <w:rPr>
                <w:rStyle w:val="RegTypeParaChar"/>
                <w:b/>
              </w:rPr>
            </w:r>
            <w:r w:rsidRPr="001C0510">
              <w:rPr>
                <w:rStyle w:val="RegTypeParaChar"/>
                <w:b/>
              </w:rPr>
              <w:fldChar w:fldCharType="separate"/>
            </w:r>
            <w:r w:rsidR="009A4D4B">
              <w:rPr>
                <w:rStyle w:val="RegTypeParaChar"/>
                <w:b/>
                <w:noProof/>
              </w:rPr>
              <w:t> </w:t>
            </w:r>
            <w:r w:rsidR="009A4D4B">
              <w:rPr>
                <w:rStyle w:val="RegTypeParaChar"/>
                <w:b/>
                <w:noProof/>
              </w:rPr>
              <w:t> </w:t>
            </w:r>
            <w:r w:rsidR="009A4D4B">
              <w:rPr>
                <w:rStyle w:val="RegTypeParaChar"/>
                <w:b/>
                <w:noProof/>
              </w:rPr>
              <w:t> </w:t>
            </w:r>
            <w:r w:rsidR="009A4D4B">
              <w:rPr>
                <w:rStyle w:val="RegTypeParaChar"/>
                <w:b/>
                <w:noProof/>
              </w:rPr>
              <w:t> </w:t>
            </w:r>
            <w:r w:rsidR="009A4D4B">
              <w:rPr>
                <w:rStyle w:val="RegTypeParaChar"/>
                <w:b/>
                <w:noProof/>
              </w:rPr>
              <w:t> </w:t>
            </w:r>
            <w:r w:rsidRPr="001C0510">
              <w:rPr>
                <w:rStyle w:val="RegTypeParaChar"/>
                <w:b/>
              </w:rPr>
              <w:fldChar w:fldCharType="end"/>
            </w:r>
          </w:p>
        </w:tc>
      </w:tr>
      <w:tr w:rsidR="0016011C" w:rsidRPr="001E5163" w14:paraId="45CD0D61" w14:textId="77777777" w:rsidTr="5DB6B461">
        <w:trPr>
          <w:cantSplit/>
          <w:trHeight w:val="448"/>
        </w:trPr>
        <w:tc>
          <w:tcPr>
            <w:tcW w:w="9752" w:type="dxa"/>
            <w:gridSpan w:val="6"/>
            <w:tcBorders>
              <w:top w:val="single" w:sz="4" w:space="0" w:color="C0C0C0"/>
              <w:bottom w:val="single" w:sz="4" w:space="0" w:color="C0C0C0"/>
            </w:tcBorders>
            <w:shd w:val="clear" w:color="auto" w:fill="auto"/>
            <w:vAlign w:val="center"/>
          </w:tcPr>
          <w:p w14:paraId="42FB8293" w14:textId="77777777" w:rsidR="0016011C" w:rsidRPr="001E5163" w:rsidRDefault="0016011C" w:rsidP="001E5163">
            <w:r w:rsidRPr="00843766">
              <w:rPr>
                <w:rStyle w:val="RegLeftInstructionCellChar"/>
              </w:rPr>
              <w:lastRenderedPageBreak/>
              <w:t xml:space="preserve">Party (country </w:t>
            </w:r>
            <w:r w:rsidR="00DB7EDD">
              <w:rPr>
                <w:rStyle w:val="RegLeftInstructionCellChar"/>
              </w:rPr>
              <w:t>authoriz</w:t>
            </w:r>
            <w:r w:rsidRPr="00843766">
              <w:rPr>
                <w:rStyle w:val="RegLeftInstructionCellChar"/>
              </w:rPr>
              <w:t>ing participation):</w:t>
            </w:r>
            <w:r w:rsidRPr="001E5163">
              <w:t xml:space="preserve"> </w:t>
            </w:r>
            <w:r w:rsidRPr="001C0510">
              <w:rPr>
                <w:rStyle w:val="RegTypeParaChar"/>
                <w:b/>
              </w:rPr>
              <w:fldChar w:fldCharType="begin">
                <w:ffData>
                  <w:name w:val="Text3"/>
                  <w:enabled/>
                  <w:calcOnExit w:val="0"/>
                  <w:textInput/>
                </w:ffData>
              </w:fldChar>
            </w:r>
            <w:r w:rsidRPr="001C0510">
              <w:rPr>
                <w:rStyle w:val="RegTypeParaChar"/>
                <w:b/>
              </w:rPr>
              <w:instrText xml:space="preserve"> FORMTEXT </w:instrText>
            </w:r>
            <w:r w:rsidRPr="001C0510">
              <w:rPr>
                <w:rStyle w:val="RegTypeParaChar"/>
                <w:b/>
              </w:rPr>
            </w:r>
            <w:r w:rsidRPr="001C0510">
              <w:rPr>
                <w:rStyle w:val="RegTypeParaChar"/>
                <w:b/>
              </w:rPr>
              <w:fldChar w:fldCharType="separate"/>
            </w:r>
            <w:r w:rsidR="009A4D4B">
              <w:rPr>
                <w:rStyle w:val="RegTypeParaChar"/>
                <w:b/>
                <w:noProof/>
              </w:rPr>
              <w:t> </w:t>
            </w:r>
            <w:r w:rsidR="009A4D4B">
              <w:rPr>
                <w:rStyle w:val="RegTypeParaChar"/>
                <w:b/>
                <w:noProof/>
              </w:rPr>
              <w:t> </w:t>
            </w:r>
            <w:r w:rsidR="009A4D4B">
              <w:rPr>
                <w:rStyle w:val="RegTypeParaChar"/>
                <w:b/>
                <w:noProof/>
              </w:rPr>
              <w:t> </w:t>
            </w:r>
            <w:r w:rsidR="009A4D4B">
              <w:rPr>
                <w:rStyle w:val="RegTypeParaChar"/>
                <w:b/>
                <w:noProof/>
              </w:rPr>
              <w:t> </w:t>
            </w:r>
            <w:r w:rsidR="009A4D4B">
              <w:rPr>
                <w:rStyle w:val="RegTypeParaChar"/>
                <w:b/>
                <w:noProof/>
              </w:rPr>
              <w:t> </w:t>
            </w:r>
            <w:r w:rsidRPr="001C0510">
              <w:rPr>
                <w:rStyle w:val="RegTypeParaChar"/>
                <w:b/>
              </w:rPr>
              <w:fldChar w:fldCharType="end"/>
            </w:r>
          </w:p>
        </w:tc>
      </w:tr>
      <w:tr w:rsidR="0016011C" w:rsidRPr="001E5163" w14:paraId="6A6B3E4C" w14:textId="77777777" w:rsidTr="5DB6B461">
        <w:trPr>
          <w:trHeight w:val="448"/>
        </w:trPr>
        <w:tc>
          <w:tcPr>
            <w:tcW w:w="4830" w:type="dxa"/>
            <w:gridSpan w:val="3"/>
            <w:tcBorders>
              <w:top w:val="single" w:sz="4" w:space="0" w:color="C0C0C0"/>
              <w:bottom w:val="single" w:sz="4" w:space="0" w:color="C0C0C0"/>
              <w:right w:val="single" w:sz="4" w:space="0" w:color="C0C0C0"/>
            </w:tcBorders>
            <w:shd w:val="clear" w:color="auto" w:fill="auto"/>
            <w:vAlign w:val="center"/>
          </w:tcPr>
          <w:p w14:paraId="6687231E" w14:textId="77777777" w:rsidR="0016011C" w:rsidRPr="001E5163" w:rsidRDefault="0016011C" w:rsidP="00843766">
            <w:pPr>
              <w:pStyle w:val="RegLeftInstructionCell"/>
            </w:pPr>
            <w:r w:rsidRPr="001E5163">
              <w:t xml:space="preserve">Contact details (primary </w:t>
            </w:r>
            <w:r w:rsidR="00DB7EDD">
              <w:t>authoriz</w:t>
            </w:r>
            <w:r w:rsidRPr="001E5163">
              <w:t>ed signatory):</w:t>
            </w:r>
          </w:p>
        </w:tc>
        <w:tc>
          <w:tcPr>
            <w:tcW w:w="4922" w:type="dxa"/>
            <w:gridSpan w:val="3"/>
            <w:tcBorders>
              <w:top w:val="single" w:sz="4" w:space="0" w:color="C0C0C0"/>
              <w:left w:val="single" w:sz="4" w:space="0" w:color="C0C0C0"/>
              <w:bottom w:val="single" w:sz="4" w:space="0" w:color="C0C0C0"/>
            </w:tcBorders>
            <w:shd w:val="clear" w:color="auto" w:fill="auto"/>
            <w:vAlign w:val="center"/>
          </w:tcPr>
          <w:p w14:paraId="695B30C7" w14:textId="5C7604A5" w:rsidR="0016011C" w:rsidRPr="001E5163" w:rsidRDefault="0016011C" w:rsidP="00310A2E">
            <w:pPr>
              <w:pStyle w:val="RegFormPara"/>
            </w:pPr>
          </w:p>
        </w:tc>
      </w:tr>
      <w:tr w:rsidR="0016011C" w:rsidRPr="0033752F" w14:paraId="403434BA" w14:textId="77777777" w:rsidTr="5DB6B461">
        <w:trPr>
          <w:cantSplit/>
          <w:trHeight w:val="448"/>
        </w:trPr>
        <w:tc>
          <w:tcPr>
            <w:tcW w:w="4830" w:type="dxa"/>
            <w:gridSpan w:val="3"/>
            <w:tcBorders>
              <w:top w:val="single" w:sz="4" w:space="0" w:color="C0C0C0"/>
              <w:bottom w:val="single" w:sz="4" w:space="0" w:color="C0C0C0"/>
              <w:right w:val="single" w:sz="4" w:space="0" w:color="C0C0C0"/>
            </w:tcBorders>
            <w:shd w:val="clear" w:color="auto" w:fill="auto"/>
          </w:tcPr>
          <w:p w14:paraId="2F41DB0D" w14:textId="77777777" w:rsidR="0016011C" w:rsidRPr="0033752F" w:rsidRDefault="0016011C" w:rsidP="0033752F">
            <w:pPr>
              <w:pStyle w:val="RegFormPara"/>
            </w:pPr>
            <w:r w:rsidRPr="0033752F">
              <w:t xml:space="preserve">Last name: </w:t>
            </w:r>
            <w:r w:rsidRPr="0033752F">
              <w:rPr>
                <w:rStyle w:val="RegTypeParaChar"/>
              </w:rPr>
              <w:fldChar w:fldCharType="begin">
                <w:ffData>
                  <w:name w:val="Text3"/>
                  <w:enabled/>
                  <w:calcOnExit w:val="0"/>
                  <w:textInput/>
                </w:ffData>
              </w:fldChar>
            </w:r>
            <w:r w:rsidRPr="0033752F">
              <w:rPr>
                <w:rStyle w:val="RegTypeParaChar"/>
              </w:rPr>
              <w:instrText xml:space="preserve"> FORMTEXT </w:instrText>
            </w:r>
            <w:r w:rsidRPr="0033752F">
              <w:rPr>
                <w:rStyle w:val="RegTypeParaChar"/>
              </w:rPr>
            </w:r>
            <w:r w:rsidRPr="0033752F">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33752F">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0C7D5BB7" w14:textId="77777777" w:rsidR="0016011C" w:rsidRPr="0033752F" w:rsidRDefault="0016011C" w:rsidP="0033752F">
            <w:pPr>
              <w:pStyle w:val="RegFormPara"/>
            </w:pPr>
            <w:r w:rsidRPr="0033752F">
              <w:t xml:space="preserve">Telephone 1: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r>
      <w:tr w:rsidR="0016011C" w:rsidRPr="0033752F" w14:paraId="09C4AE00" w14:textId="77777777" w:rsidTr="5DB6B461">
        <w:trPr>
          <w:cantSplit/>
          <w:trHeight w:val="448"/>
        </w:trPr>
        <w:tc>
          <w:tcPr>
            <w:tcW w:w="4830" w:type="dxa"/>
            <w:gridSpan w:val="3"/>
            <w:tcBorders>
              <w:top w:val="single" w:sz="4" w:space="0" w:color="C0C0C0"/>
              <w:bottom w:val="single" w:sz="4" w:space="0" w:color="C0C0C0"/>
              <w:right w:val="single" w:sz="4" w:space="0" w:color="C0C0C0"/>
            </w:tcBorders>
            <w:shd w:val="clear" w:color="auto" w:fill="auto"/>
          </w:tcPr>
          <w:p w14:paraId="2DD794B8" w14:textId="77777777" w:rsidR="0016011C" w:rsidRPr="0033752F" w:rsidRDefault="0016011C" w:rsidP="0033752F">
            <w:pPr>
              <w:pStyle w:val="RegFormPara"/>
            </w:pPr>
            <w:r w:rsidRPr="0033752F">
              <w:t xml:space="preserve">First name: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427125D1" w14:textId="77777777" w:rsidR="0016011C" w:rsidRPr="0033752F" w:rsidRDefault="0016011C" w:rsidP="0033752F">
            <w:pPr>
              <w:pStyle w:val="RegFormPara"/>
            </w:pPr>
            <w:r w:rsidRPr="0033752F">
              <w:t xml:space="preserve">Telephone 2 (optional):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r>
      <w:tr w:rsidR="0016011C" w:rsidRPr="0033752F" w14:paraId="7D997A10" w14:textId="77777777" w:rsidTr="5DB6B461">
        <w:trPr>
          <w:cantSplit/>
          <w:trHeight w:val="448"/>
        </w:trPr>
        <w:tc>
          <w:tcPr>
            <w:tcW w:w="4830" w:type="dxa"/>
            <w:gridSpan w:val="3"/>
            <w:tcBorders>
              <w:top w:val="single" w:sz="4" w:space="0" w:color="C0C0C0"/>
              <w:bottom w:val="single" w:sz="4" w:space="0" w:color="C0C0C0"/>
              <w:right w:val="single" w:sz="4" w:space="0" w:color="C0C0C0"/>
            </w:tcBorders>
            <w:shd w:val="clear" w:color="auto" w:fill="auto"/>
          </w:tcPr>
          <w:p w14:paraId="5953FF21" w14:textId="77777777" w:rsidR="0016011C" w:rsidRPr="0033752F" w:rsidRDefault="0016011C" w:rsidP="0033752F">
            <w:pPr>
              <w:pStyle w:val="RegFormPara"/>
            </w:pPr>
            <w:r w:rsidRPr="0033752F">
              <w:t xml:space="preserve">Email: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066F799F" w14:textId="20364E2C" w:rsidR="0016011C" w:rsidRPr="0033752F" w:rsidRDefault="00E1685D" w:rsidP="0033752F">
            <w:pPr>
              <w:pStyle w:val="RegFormPara"/>
            </w:pPr>
            <w:r>
              <w:t>Mobile</w:t>
            </w:r>
            <w:r w:rsidRPr="0033752F" w:rsidDel="00E1685D">
              <w:t xml:space="preserve"> </w:t>
            </w:r>
            <w:r w:rsidR="00FD7CF2">
              <w:t>(optional)</w:t>
            </w:r>
            <w:r w:rsidR="0016011C" w:rsidRPr="0033752F">
              <w:t xml:space="preserve">: </w:t>
            </w:r>
            <w:r w:rsidR="0016011C" w:rsidRPr="00BF1252">
              <w:rPr>
                <w:rStyle w:val="RegTypeParaChar"/>
              </w:rPr>
              <w:fldChar w:fldCharType="begin">
                <w:ffData>
                  <w:name w:val="Text3"/>
                  <w:enabled/>
                  <w:calcOnExit w:val="0"/>
                  <w:textInput/>
                </w:ffData>
              </w:fldChar>
            </w:r>
            <w:r w:rsidR="0016011C" w:rsidRPr="00BF1252">
              <w:rPr>
                <w:rStyle w:val="RegTypeParaChar"/>
              </w:rPr>
              <w:instrText xml:space="preserve"> FORMTEXT </w:instrText>
            </w:r>
            <w:r w:rsidR="0016011C" w:rsidRPr="00BF1252">
              <w:rPr>
                <w:rStyle w:val="RegTypeParaChar"/>
              </w:rPr>
            </w:r>
            <w:r w:rsidR="0016011C"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16011C" w:rsidRPr="00BF1252">
              <w:rPr>
                <w:rStyle w:val="RegTypeParaChar"/>
              </w:rPr>
              <w:fldChar w:fldCharType="end"/>
            </w:r>
          </w:p>
        </w:tc>
      </w:tr>
      <w:tr w:rsidR="0016011C" w:rsidRPr="0033752F" w14:paraId="77CD4BAF" w14:textId="77777777" w:rsidTr="5DB6B461">
        <w:trPr>
          <w:cantSplit/>
          <w:trHeight w:val="166"/>
        </w:trPr>
        <w:tc>
          <w:tcPr>
            <w:tcW w:w="9752" w:type="dxa"/>
            <w:gridSpan w:val="6"/>
            <w:tcBorders>
              <w:top w:val="single" w:sz="4" w:space="0" w:color="C0C0C0"/>
              <w:bottom w:val="single" w:sz="4" w:space="0" w:color="C0C0C0"/>
            </w:tcBorders>
            <w:shd w:val="clear" w:color="auto" w:fill="auto"/>
          </w:tcPr>
          <w:p w14:paraId="03ECA596" w14:textId="77777777" w:rsidR="0016011C" w:rsidRDefault="0016011C" w:rsidP="001C0510">
            <w:pPr>
              <w:pStyle w:val="RegFormPara"/>
              <w:tabs>
                <w:tab w:val="clear" w:pos="510"/>
                <w:tab w:val="left" w:pos="7371"/>
              </w:tabs>
              <w:rPr>
                <w:rStyle w:val="RegTypeParaChar"/>
              </w:rPr>
            </w:pPr>
            <w:r w:rsidRPr="0033752F">
              <w:t>Specimen signature:</w:t>
            </w:r>
            <w:r w:rsidR="00C563C0">
              <w:tab/>
            </w:r>
            <w:r w:rsidRPr="0033752F">
              <w:t xml:space="preserve">Date: </w:t>
            </w:r>
            <w:r w:rsidRPr="00BF1252">
              <w:rPr>
                <w:rStyle w:val="RegTypeParaChar"/>
              </w:rPr>
              <w:fldChar w:fldCharType="begin">
                <w:ffData>
                  <w:name w:val="Text130"/>
                  <w:enabled/>
                  <w:calcOnExit w:val="0"/>
                  <w:textInput>
                    <w:default w:val="dd/mm/yyyy"/>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dd/mm/yyyy</w:t>
            </w:r>
            <w:r w:rsidRPr="00BF1252">
              <w:rPr>
                <w:rStyle w:val="RegTypeParaChar"/>
              </w:rPr>
              <w:fldChar w:fldCharType="end"/>
            </w:r>
          </w:p>
          <w:p w14:paraId="28992304" w14:textId="77777777" w:rsidR="003147D2" w:rsidRDefault="003147D2" w:rsidP="001C0510">
            <w:pPr>
              <w:pStyle w:val="RegFormPara"/>
              <w:tabs>
                <w:tab w:val="clear" w:pos="510"/>
                <w:tab w:val="left" w:pos="7371"/>
              </w:tabs>
              <w:rPr>
                <w:rStyle w:val="RegTypeParaChar"/>
              </w:rPr>
            </w:pPr>
          </w:p>
          <w:p w14:paraId="15E11AC9" w14:textId="77777777" w:rsidR="00C563C0" w:rsidRPr="0033752F" w:rsidRDefault="00C563C0" w:rsidP="0033752F">
            <w:pPr>
              <w:pStyle w:val="RegFormPara"/>
            </w:pPr>
          </w:p>
        </w:tc>
      </w:tr>
      <w:tr w:rsidR="0016011C" w:rsidRPr="0033752F" w14:paraId="30039D4A" w14:textId="77777777" w:rsidTr="5DB6B461">
        <w:trPr>
          <w:trHeight w:val="437"/>
        </w:trPr>
        <w:tc>
          <w:tcPr>
            <w:tcW w:w="4830" w:type="dxa"/>
            <w:gridSpan w:val="3"/>
            <w:tcBorders>
              <w:top w:val="single" w:sz="4" w:space="0" w:color="C0C0C0"/>
              <w:bottom w:val="single" w:sz="4" w:space="0" w:color="C0C0C0"/>
              <w:right w:val="single" w:sz="4" w:space="0" w:color="C0C0C0"/>
            </w:tcBorders>
            <w:shd w:val="clear" w:color="auto" w:fill="auto"/>
            <w:vAlign w:val="center"/>
          </w:tcPr>
          <w:p w14:paraId="19DD8165" w14:textId="77777777" w:rsidR="0016011C" w:rsidRPr="0033752F" w:rsidRDefault="0016011C" w:rsidP="00E31018">
            <w:pPr>
              <w:pStyle w:val="RegLeftInstructionCell"/>
            </w:pPr>
            <w:r w:rsidRPr="0033752F">
              <w:t xml:space="preserve">Contact details (alternate </w:t>
            </w:r>
            <w:r w:rsidR="00DB7EDD">
              <w:t>authoriz</w:t>
            </w:r>
            <w:r w:rsidRPr="0033752F">
              <w:t>ed signatory):</w:t>
            </w:r>
          </w:p>
        </w:tc>
        <w:tc>
          <w:tcPr>
            <w:tcW w:w="4922" w:type="dxa"/>
            <w:gridSpan w:val="3"/>
            <w:tcBorders>
              <w:top w:val="single" w:sz="4" w:space="0" w:color="C0C0C0"/>
              <w:left w:val="single" w:sz="4" w:space="0" w:color="C0C0C0"/>
              <w:bottom w:val="single" w:sz="4" w:space="0" w:color="C0C0C0"/>
            </w:tcBorders>
            <w:shd w:val="clear" w:color="auto" w:fill="auto"/>
            <w:vAlign w:val="center"/>
          </w:tcPr>
          <w:p w14:paraId="61B9CD3E" w14:textId="369D126C" w:rsidR="0016011C" w:rsidRPr="0033752F" w:rsidRDefault="0016011C" w:rsidP="0033752F">
            <w:pPr>
              <w:pStyle w:val="RegFormPara"/>
            </w:pPr>
          </w:p>
        </w:tc>
      </w:tr>
      <w:tr w:rsidR="0016011C" w:rsidRPr="0033752F" w14:paraId="258AA637" w14:textId="77777777" w:rsidTr="5DB6B461">
        <w:trPr>
          <w:cantSplit/>
          <w:trHeight w:val="437"/>
        </w:trPr>
        <w:tc>
          <w:tcPr>
            <w:tcW w:w="4830" w:type="dxa"/>
            <w:gridSpan w:val="3"/>
            <w:tcBorders>
              <w:top w:val="single" w:sz="4" w:space="0" w:color="C0C0C0"/>
              <w:bottom w:val="single" w:sz="4" w:space="0" w:color="C0C0C0"/>
              <w:right w:val="single" w:sz="4" w:space="0" w:color="C0C0C0"/>
            </w:tcBorders>
            <w:shd w:val="clear" w:color="auto" w:fill="auto"/>
          </w:tcPr>
          <w:p w14:paraId="15B5EA97" w14:textId="77777777" w:rsidR="0016011C" w:rsidRPr="0033752F" w:rsidRDefault="0016011C" w:rsidP="0033752F">
            <w:pPr>
              <w:pStyle w:val="RegFormPara"/>
            </w:pPr>
            <w:r w:rsidRPr="0033752F">
              <w:t xml:space="preserve">Last name: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7EF55A00" w14:textId="77777777" w:rsidR="0016011C" w:rsidRPr="0033752F" w:rsidRDefault="0016011C" w:rsidP="0033752F">
            <w:pPr>
              <w:pStyle w:val="RegFormPara"/>
            </w:pPr>
            <w:r w:rsidRPr="0033752F">
              <w:t xml:space="preserve">Telephone 1: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r>
      <w:tr w:rsidR="0016011C" w:rsidRPr="0033752F" w14:paraId="1C8BA011" w14:textId="77777777" w:rsidTr="5DB6B461">
        <w:trPr>
          <w:cantSplit/>
          <w:trHeight w:val="437"/>
        </w:trPr>
        <w:tc>
          <w:tcPr>
            <w:tcW w:w="4830" w:type="dxa"/>
            <w:gridSpan w:val="3"/>
            <w:tcBorders>
              <w:top w:val="single" w:sz="4" w:space="0" w:color="C0C0C0"/>
              <w:bottom w:val="single" w:sz="4" w:space="0" w:color="C0C0C0"/>
              <w:right w:val="single" w:sz="4" w:space="0" w:color="C0C0C0"/>
            </w:tcBorders>
            <w:shd w:val="clear" w:color="auto" w:fill="auto"/>
          </w:tcPr>
          <w:p w14:paraId="53175B54" w14:textId="77777777" w:rsidR="0016011C" w:rsidRPr="0033752F" w:rsidRDefault="0016011C" w:rsidP="0033752F">
            <w:pPr>
              <w:pStyle w:val="RegFormPara"/>
            </w:pPr>
            <w:r w:rsidRPr="0033752F">
              <w:t xml:space="preserve">First name: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42178D11" w14:textId="77777777" w:rsidR="0016011C" w:rsidRPr="0033752F" w:rsidRDefault="0016011C" w:rsidP="0033752F">
            <w:pPr>
              <w:pStyle w:val="RegFormPara"/>
            </w:pPr>
            <w:r w:rsidRPr="0033752F">
              <w:t xml:space="preserve">Telephone 2 (optional):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r>
      <w:tr w:rsidR="0016011C" w:rsidRPr="0033752F" w14:paraId="679AD984" w14:textId="77777777" w:rsidTr="5DB6B461">
        <w:trPr>
          <w:cantSplit/>
          <w:trHeight w:val="437"/>
        </w:trPr>
        <w:tc>
          <w:tcPr>
            <w:tcW w:w="4830" w:type="dxa"/>
            <w:gridSpan w:val="3"/>
            <w:tcBorders>
              <w:top w:val="single" w:sz="4" w:space="0" w:color="C0C0C0"/>
              <w:bottom w:val="single" w:sz="4" w:space="0" w:color="C0C0C0"/>
              <w:right w:val="single" w:sz="4" w:space="0" w:color="C0C0C0"/>
            </w:tcBorders>
            <w:shd w:val="clear" w:color="auto" w:fill="auto"/>
          </w:tcPr>
          <w:p w14:paraId="33886C51" w14:textId="77777777" w:rsidR="0016011C" w:rsidRPr="0033752F" w:rsidRDefault="0016011C" w:rsidP="0033752F">
            <w:pPr>
              <w:pStyle w:val="RegFormPara"/>
            </w:pPr>
            <w:r w:rsidRPr="0033752F">
              <w:t xml:space="preserve">Email: </w:t>
            </w:r>
            <w:r w:rsidRPr="00BF1252">
              <w:rPr>
                <w:rStyle w:val="RegTypeParaChar"/>
              </w:rPr>
              <w:fldChar w:fldCharType="begin">
                <w:ffData>
                  <w:name w:val="Text3"/>
                  <w:enabled/>
                  <w:calcOnExit w:val="0"/>
                  <w:textInput/>
                </w:ffData>
              </w:fldChar>
            </w:r>
            <w:r w:rsidRPr="00BF1252">
              <w:rPr>
                <w:rStyle w:val="RegTypeParaChar"/>
              </w:rPr>
              <w:instrText xml:space="preserve"> FORMTEXT </w:instrText>
            </w:r>
            <w:r w:rsidRPr="00BF1252">
              <w:rPr>
                <w:rStyle w:val="RegTypeParaChar"/>
              </w:rPr>
            </w:r>
            <w:r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BF1252">
              <w:rPr>
                <w:rStyle w:val="RegTypeParaChar"/>
              </w:rPr>
              <w:fldChar w:fldCharType="end"/>
            </w:r>
          </w:p>
        </w:tc>
        <w:tc>
          <w:tcPr>
            <w:tcW w:w="4922" w:type="dxa"/>
            <w:gridSpan w:val="3"/>
            <w:tcBorders>
              <w:top w:val="single" w:sz="4" w:space="0" w:color="C0C0C0"/>
              <w:left w:val="single" w:sz="4" w:space="0" w:color="C0C0C0"/>
              <w:bottom w:val="single" w:sz="4" w:space="0" w:color="C0C0C0"/>
            </w:tcBorders>
            <w:shd w:val="clear" w:color="auto" w:fill="auto"/>
          </w:tcPr>
          <w:p w14:paraId="13B0257D" w14:textId="64CF02C4" w:rsidR="0016011C" w:rsidRPr="0033752F" w:rsidRDefault="00E1685D" w:rsidP="0033752F">
            <w:pPr>
              <w:pStyle w:val="RegFormPara"/>
            </w:pPr>
            <w:r>
              <w:t>Mobile</w:t>
            </w:r>
            <w:r w:rsidRPr="0033752F" w:rsidDel="00E1685D">
              <w:t xml:space="preserve"> </w:t>
            </w:r>
            <w:r w:rsidR="00FD7CF2">
              <w:t>(optional)</w:t>
            </w:r>
            <w:r w:rsidR="0016011C" w:rsidRPr="0033752F">
              <w:t xml:space="preserve">: </w:t>
            </w:r>
            <w:r w:rsidR="0016011C" w:rsidRPr="00BF1252">
              <w:rPr>
                <w:rStyle w:val="RegTypeParaChar"/>
              </w:rPr>
              <w:fldChar w:fldCharType="begin">
                <w:ffData>
                  <w:name w:val="Text3"/>
                  <w:enabled/>
                  <w:calcOnExit w:val="0"/>
                  <w:textInput/>
                </w:ffData>
              </w:fldChar>
            </w:r>
            <w:r w:rsidR="0016011C" w:rsidRPr="00BF1252">
              <w:rPr>
                <w:rStyle w:val="RegTypeParaChar"/>
              </w:rPr>
              <w:instrText xml:space="preserve"> FORMTEXT </w:instrText>
            </w:r>
            <w:r w:rsidR="0016011C" w:rsidRPr="00BF1252">
              <w:rPr>
                <w:rStyle w:val="RegTypeParaChar"/>
              </w:rPr>
            </w:r>
            <w:r w:rsidR="0016011C" w:rsidRPr="00BF1252">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16011C" w:rsidRPr="00BF1252">
              <w:rPr>
                <w:rStyle w:val="RegTypeParaChar"/>
              </w:rPr>
              <w:fldChar w:fldCharType="end"/>
            </w:r>
          </w:p>
        </w:tc>
      </w:tr>
      <w:tr w:rsidR="0016011C" w:rsidRPr="0033752F" w14:paraId="0851E9A9" w14:textId="77777777" w:rsidTr="5DB6B461">
        <w:trPr>
          <w:cantSplit/>
          <w:trHeight w:val="166"/>
        </w:trPr>
        <w:tc>
          <w:tcPr>
            <w:tcW w:w="9752" w:type="dxa"/>
            <w:gridSpan w:val="6"/>
            <w:tcBorders>
              <w:top w:val="single" w:sz="4" w:space="0" w:color="C0C0C0"/>
              <w:bottom w:val="single" w:sz="4" w:space="0" w:color="auto"/>
            </w:tcBorders>
            <w:shd w:val="clear" w:color="auto" w:fill="auto"/>
          </w:tcPr>
          <w:p w14:paraId="3A978421" w14:textId="77777777" w:rsidR="0016011C" w:rsidRDefault="0016011C" w:rsidP="001C0510">
            <w:pPr>
              <w:pStyle w:val="RegFormPara"/>
              <w:tabs>
                <w:tab w:val="clear" w:pos="510"/>
                <w:tab w:val="left" w:pos="7371"/>
              </w:tabs>
              <w:rPr>
                <w:rStyle w:val="RegTypeParaChar"/>
              </w:rPr>
            </w:pPr>
            <w:r w:rsidRPr="0033752F">
              <w:t xml:space="preserve">Specimen signature: </w:t>
            </w:r>
            <w:r w:rsidR="00BC0032">
              <w:tab/>
            </w:r>
            <w:r w:rsidRPr="0033752F">
              <w:t xml:space="preserve">Date: </w:t>
            </w:r>
            <w:r w:rsidRPr="00D97B42">
              <w:rPr>
                <w:rStyle w:val="RegTypeParaChar"/>
              </w:rPr>
              <w:fldChar w:fldCharType="begin">
                <w:ffData>
                  <w:name w:val="Text130"/>
                  <w:enabled/>
                  <w:calcOnExit w:val="0"/>
                  <w:textInput>
                    <w:default w:val="dd/mm/yyyy"/>
                  </w:textInput>
                </w:ffData>
              </w:fldChar>
            </w:r>
            <w:r w:rsidRPr="00D97B42">
              <w:rPr>
                <w:rStyle w:val="RegTypeParaChar"/>
              </w:rPr>
              <w:instrText xml:space="preserve"> FORMTEXT </w:instrText>
            </w:r>
            <w:r w:rsidRPr="00D97B42">
              <w:rPr>
                <w:rStyle w:val="RegTypeParaChar"/>
              </w:rPr>
            </w:r>
            <w:r w:rsidRPr="00D97B42">
              <w:rPr>
                <w:rStyle w:val="RegTypeParaChar"/>
              </w:rPr>
              <w:fldChar w:fldCharType="separate"/>
            </w:r>
            <w:r w:rsidR="009A4D4B">
              <w:rPr>
                <w:rStyle w:val="RegTypeParaChar"/>
                <w:noProof/>
              </w:rPr>
              <w:t>dd/mm/yyyy</w:t>
            </w:r>
            <w:r w:rsidRPr="00D97B42">
              <w:rPr>
                <w:rStyle w:val="RegTypeParaChar"/>
              </w:rPr>
              <w:fldChar w:fldCharType="end"/>
            </w:r>
          </w:p>
          <w:p w14:paraId="61B4C465" w14:textId="77777777" w:rsidR="00D93FC8" w:rsidRDefault="00D93FC8" w:rsidP="001C0510">
            <w:pPr>
              <w:pStyle w:val="RegFormPara"/>
              <w:tabs>
                <w:tab w:val="clear" w:pos="510"/>
                <w:tab w:val="left" w:pos="7371"/>
              </w:tabs>
              <w:rPr>
                <w:rStyle w:val="RegTypeParaChar"/>
              </w:rPr>
            </w:pPr>
          </w:p>
          <w:p w14:paraId="6EDF51CC" w14:textId="77777777" w:rsidR="00BC0032" w:rsidRPr="0033752F" w:rsidRDefault="00BC0032" w:rsidP="0033752F">
            <w:pPr>
              <w:pStyle w:val="RegFormPara"/>
            </w:pPr>
          </w:p>
        </w:tc>
      </w:tr>
      <w:tr w:rsidR="0016011C" w:rsidRPr="0035119E" w14:paraId="76EC4806" w14:textId="77777777" w:rsidTr="5DB6B461">
        <w:trPr>
          <w:cantSplit/>
          <w:trHeight w:val="20"/>
        </w:trPr>
        <w:tc>
          <w:tcPr>
            <w:tcW w:w="9752" w:type="dxa"/>
            <w:gridSpan w:val="6"/>
            <w:tcBorders>
              <w:top w:val="single" w:sz="4" w:space="0" w:color="auto"/>
            </w:tcBorders>
            <w:shd w:val="clear" w:color="auto" w:fill="auto"/>
          </w:tcPr>
          <w:p w14:paraId="497DB742" w14:textId="77777777" w:rsidR="0016011C" w:rsidRPr="0035119E" w:rsidRDefault="0016011C" w:rsidP="0035119E">
            <w:pPr>
              <w:pStyle w:val="AddRows"/>
            </w:pPr>
            <w:r w:rsidRPr="0035119E">
              <w:t>(Add rows for entities as necessary)</w:t>
            </w:r>
          </w:p>
        </w:tc>
      </w:tr>
      <w:tr w:rsidR="0016011C" w:rsidRPr="001E5163" w14:paraId="7E3E4497" w14:textId="77777777" w:rsidTr="5DB6B461">
        <w:trPr>
          <w:cantSplit/>
          <w:trHeight w:val="166"/>
        </w:trPr>
        <w:tc>
          <w:tcPr>
            <w:tcW w:w="9752" w:type="dxa"/>
            <w:gridSpan w:val="6"/>
            <w:shd w:val="clear" w:color="auto" w:fill="auto"/>
          </w:tcPr>
          <w:p w14:paraId="61940158" w14:textId="77777777" w:rsidR="0016011C" w:rsidRPr="001E5163" w:rsidRDefault="0016011C" w:rsidP="00047262">
            <w:pPr>
              <w:pStyle w:val="RegLeftInstructionCell"/>
            </w:pPr>
            <w:r w:rsidRPr="001E5163">
              <w:t>Signature(s) of the focal point for scope of authority (b)</w:t>
            </w:r>
            <w:r w:rsidR="00814586">
              <w:t xml:space="preserve"> or the </w:t>
            </w:r>
            <w:r w:rsidR="00705A38">
              <w:t xml:space="preserve">activity </w:t>
            </w:r>
            <w:r w:rsidR="005B66AF">
              <w:t>participant</w:t>
            </w:r>
            <w:r w:rsidR="00814586">
              <w:t xml:space="preserve"> to whom the change</w:t>
            </w:r>
            <w:r w:rsidR="002F2F5C">
              <w:t>s</w:t>
            </w:r>
            <w:r w:rsidR="00814586">
              <w:t xml:space="preserve"> apply</w:t>
            </w:r>
            <w:r w:rsidRPr="001E5163">
              <w:t>:</w:t>
            </w:r>
          </w:p>
          <w:p w14:paraId="06046DDB" w14:textId="77777777" w:rsidR="0039519A" w:rsidRDefault="0016011C" w:rsidP="001C0510">
            <w:pPr>
              <w:pStyle w:val="RegFormPara"/>
              <w:tabs>
                <w:tab w:val="clear" w:pos="510"/>
                <w:tab w:val="left" w:pos="3969"/>
                <w:tab w:val="left" w:pos="7371"/>
              </w:tabs>
            </w:pPr>
            <w:r w:rsidRPr="001E5163">
              <w:t>Name</w:t>
            </w:r>
            <w:r w:rsidR="0039519A">
              <w:t xml:space="preserve"> of authorized signatory</w:t>
            </w:r>
            <w:r w:rsidRPr="001E5163">
              <w:t xml:space="preserve">: </w:t>
            </w:r>
            <w:r w:rsidRPr="009525E4">
              <w:rPr>
                <w:rStyle w:val="RegTypeParaChar"/>
              </w:rPr>
              <w:fldChar w:fldCharType="begin">
                <w:ffData>
                  <w:name w:val="Text3"/>
                  <w:enabled/>
                  <w:calcOnExit w:val="0"/>
                  <w:textInput/>
                </w:ffData>
              </w:fldChar>
            </w:r>
            <w:r w:rsidRPr="009525E4">
              <w:rPr>
                <w:rStyle w:val="RegTypeParaChar"/>
              </w:rPr>
              <w:instrText xml:space="preserve"> FORMTEXT </w:instrText>
            </w:r>
            <w:r w:rsidRPr="009525E4">
              <w:rPr>
                <w:rStyle w:val="RegTypeParaChar"/>
              </w:rPr>
            </w:r>
            <w:r w:rsidRPr="009525E4">
              <w:rPr>
                <w:rStyle w:val="RegTypeParaChar"/>
              </w:rPr>
              <w:fldChar w:fldCharType="separate"/>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009A4D4B">
              <w:rPr>
                <w:rStyle w:val="RegTypeParaChar"/>
                <w:noProof/>
              </w:rPr>
              <w:t> </w:t>
            </w:r>
            <w:r w:rsidRPr="009525E4">
              <w:rPr>
                <w:rStyle w:val="RegTypeParaChar"/>
              </w:rPr>
              <w:fldChar w:fldCharType="end"/>
            </w:r>
            <w:r w:rsidRPr="001E5163">
              <w:t xml:space="preserve"> </w:t>
            </w:r>
            <w:r w:rsidRPr="00C32668">
              <w:tab/>
            </w:r>
          </w:p>
          <w:p w14:paraId="72F718B6" w14:textId="77777777" w:rsidR="0039519A" w:rsidRDefault="0039519A" w:rsidP="001C0510">
            <w:pPr>
              <w:pStyle w:val="RegFormPara"/>
              <w:tabs>
                <w:tab w:val="clear" w:pos="510"/>
                <w:tab w:val="left" w:pos="3969"/>
                <w:tab w:val="left" w:pos="7371"/>
              </w:tabs>
            </w:pPr>
          </w:p>
          <w:p w14:paraId="0C7BFA21" w14:textId="77777777" w:rsidR="0016011C" w:rsidRDefault="0016011C" w:rsidP="001C0510">
            <w:pPr>
              <w:pStyle w:val="RegFormPara"/>
              <w:tabs>
                <w:tab w:val="clear" w:pos="510"/>
                <w:tab w:val="left" w:pos="3969"/>
                <w:tab w:val="left" w:pos="7371"/>
              </w:tabs>
              <w:rPr>
                <w:rStyle w:val="RegTypeParaChar"/>
              </w:rPr>
            </w:pPr>
            <w:r w:rsidRPr="00C32668">
              <w:t>Signature:</w:t>
            </w:r>
            <w:r w:rsidRPr="00C32668">
              <w:tab/>
              <w:t>Date</w:t>
            </w:r>
            <w:r w:rsidRPr="001E5163">
              <w:t xml:space="preserve">: </w:t>
            </w:r>
            <w:r w:rsidRPr="009525E4">
              <w:rPr>
                <w:rStyle w:val="RegTypeParaChar"/>
              </w:rPr>
              <w:fldChar w:fldCharType="begin">
                <w:ffData>
                  <w:name w:val="Text130"/>
                  <w:enabled/>
                  <w:calcOnExit w:val="0"/>
                  <w:textInput>
                    <w:default w:val="dd/mm/yyyy"/>
                  </w:textInput>
                </w:ffData>
              </w:fldChar>
            </w:r>
            <w:r w:rsidRPr="009525E4">
              <w:rPr>
                <w:rStyle w:val="RegTypeParaChar"/>
              </w:rPr>
              <w:instrText xml:space="preserve"> FORMTEXT </w:instrText>
            </w:r>
            <w:r w:rsidRPr="009525E4">
              <w:rPr>
                <w:rStyle w:val="RegTypeParaChar"/>
              </w:rPr>
            </w:r>
            <w:r w:rsidRPr="009525E4">
              <w:rPr>
                <w:rStyle w:val="RegTypeParaChar"/>
              </w:rPr>
              <w:fldChar w:fldCharType="separate"/>
            </w:r>
            <w:r w:rsidR="009A4D4B">
              <w:rPr>
                <w:rStyle w:val="RegTypeParaChar"/>
                <w:noProof/>
              </w:rPr>
              <w:t>dd/mm/yyyy</w:t>
            </w:r>
            <w:r w:rsidRPr="009525E4">
              <w:rPr>
                <w:rStyle w:val="RegTypeParaChar"/>
              </w:rPr>
              <w:fldChar w:fldCharType="end"/>
            </w:r>
          </w:p>
          <w:p w14:paraId="0B3768C8" w14:textId="77777777" w:rsidR="00D93FC8" w:rsidRDefault="00D93FC8" w:rsidP="001C0510">
            <w:pPr>
              <w:pStyle w:val="RegFormPara"/>
              <w:tabs>
                <w:tab w:val="clear" w:pos="510"/>
                <w:tab w:val="left" w:pos="3969"/>
                <w:tab w:val="left" w:pos="7371"/>
              </w:tabs>
              <w:rPr>
                <w:rStyle w:val="RegTypeParaChar"/>
              </w:rPr>
            </w:pPr>
          </w:p>
          <w:p w14:paraId="67BB7B40" w14:textId="77777777" w:rsidR="00894927" w:rsidRPr="001E5163" w:rsidRDefault="00894927" w:rsidP="001C0510">
            <w:pPr>
              <w:pStyle w:val="RegFormPara"/>
              <w:tabs>
                <w:tab w:val="clear" w:pos="510"/>
                <w:tab w:val="left" w:pos="3969"/>
                <w:tab w:val="left" w:pos="7371"/>
              </w:tabs>
            </w:pPr>
          </w:p>
          <w:p w14:paraId="1E7421BD" w14:textId="77777777" w:rsidR="0016011C" w:rsidRPr="001E5163" w:rsidRDefault="0016011C" w:rsidP="001E5163"/>
          <w:p w14:paraId="683F212E" w14:textId="77777777" w:rsidR="0039519A" w:rsidRDefault="0016011C" w:rsidP="00C92E5D">
            <w:pPr>
              <w:pStyle w:val="RegInstructionText"/>
            </w:pPr>
            <w:r w:rsidRPr="001E5163">
              <w:t xml:space="preserve">(Add lines for signatories as necessary. Only one signatory per </w:t>
            </w:r>
            <w:r w:rsidR="00FE1932">
              <w:t>entity</w:t>
            </w:r>
            <w:r w:rsidR="00FE1932" w:rsidRPr="001E5163">
              <w:t xml:space="preserve"> is</w:t>
            </w:r>
            <w:r w:rsidRPr="001E5163">
              <w:t xml:space="preserve"> required</w:t>
            </w:r>
            <w:r w:rsidR="0039519A">
              <w:t>)</w:t>
            </w:r>
            <w:r w:rsidRPr="001E5163">
              <w:t>.</w:t>
            </w:r>
          </w:p>
          <w:p w14:paraId="58E8D387" w14:textId="77777777" w:rsidR="0016011C" w:rsidRPr="001E5163" w:rsidRDefault="0016011C" w:rsidP="00F17868">
            <w:pPr>
              <w:pStyle w:val="RegLeftInstructionCell"/>
            </w:pPr>
            <w:r w:rsidRPr="001E5163">
              <w:t xml:space="preserve">DISCLAIMER: Any new representative for a focal point is understood to hold the same authority designated to him/her by the entity as that held by the previous signatory. </w:t>
            </w:r>
          </w:p>
          <w:p w14:paraId="7707B882" w14:textId="2F3810C1" w:rsidR="0016011C" w:rsidRPr="001E5163" w:rsidRDefault="0016011C" w:rsidP="005922E4">
            <w:pPr>
              <w:pStyle w:val="RegLeftInstructionCell"/>
            </w:pPr>
            <w:r w:rsidRPr="001E5163">
              <w:t xml:space="preserve">If a change </w:t>
            </w:r>
            <w:r w:rsidRPr="00FF75A3">
              <w:t xml:space="preserve">to </w:t>
            </w:r>
            <w:r w:rsidR="00FF75A3" w:rsidRPr="00FF75A3">
              <w:t xml:space="preserve">an </w:t>
            </w:r>
            <w:r w:rsidR="00705A38" w:rsidRPr="00FF75A3">
              <w:t>activity</w:t>
            </w:r>
            <w:r w:rsidRPr="001E5163">
              <w:t xml:space="preserve"> participant requested in this section is also applicable to a focal point, it is understood that the </w:t>
            </w:r>
            <w:r w:rsidR="00705A38">
              <w:t>activity</w:t>
            </w:r>
            <w:r w:rsidRPr="001E5163">
              <w:t xml:space="preserve"> participant and the focal point are the same legal entity, with the same legal registration in the respective jurisdiction.</w:t>
            </w:r>
          </w:p>
        </w:tc>
      </w:tr>
    </w:tbl>
    <w:p w14:paraId="35DA4E51" w14:textId="77777777" w:rsidR="00BA7502" w:rsidRDefault="00BA7502" w:rsidP="005B66AF">
      <w:pPr>
        <w:pStyle w:val="SectionTitle"/>
        <w:sectPr w:rsidR="00BA7502" w:rsidSect="007E01B8">
          <w:pgSz w:w="11907" w:h="16840" w:code="9"/>
          <w:pgMar w:top="1021" w:right="1134" w:bottom="1276" w:left="1134" w:header="720" w:footer="720" w:gutter="0"/>
          <w:cols w:space="720"/>
          <w:docGrid w:linePitch="299"/>
        </w:sectPr>
      </w:pPr>
    </w:p>
    <w:tbl>
      <w:tblPr>
        <w:tblW w:w="9752"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743"/>
        <w:gridCol w:w="9"/>
      </w:tblGrid>
      <w:tr w:rsidR="00B2686E" w:rsidRPr="000E3D54" w14:paraId="4B800E5D" w14:textId="77777777" w:rsidTr="00B2686E">
        <w:trPr>
          <w:gridAfter w:val="1"/>
          <w:wAfter w:w="9" w:type="dxa"/>
          <w:cantSplit/>
          <w:trHeight w:val="454"/>
        </w:trPr>
        <w:tc>
          <w:tcPr>
            <w:tcW w:w="9743" w:type="dxa"/>
            <w:tcBorders>
              <w:top w:val="single" w:sz="4" w:space="0" w:color="auto"/>
              <w:bottom w:val="single" w:sz="4" w:space="0" w:color="auto"/>
            </w:tcBorders>
            <w:shd w:val="clear" w:color="auto" w:fill="CCCCCC"/>
          </w:tcPr>
          <w:p w14:paraId="12FB3DD7" w14:textId="77777777" w:rsidR="00B2686E" w:rsidRPr="000E3D54" w:rsidRDefault="00B2686E" w:rsidP="005B66AF">
            <w:pPr>
              <w:pStyle w:val="SectionTitle"/>
            </w:pPr>
            <w:r w:rsidRPr="000E3D54">
              <w:lastRenderedPageBreak/>
              <w:t xml:space="preserve">Section </w:t>
            </w:r>
            <w:r>
              <w:t>5</w:t>
            </w:r>
            <w:r w:rsidRPr="000E3D54">
              <w:t xml:space="preserve">: </w:t>
            </w:r>
            <w:r w:rsidR="005B66AF">
              <w:t>Addition of, or c</w:t>
            </w:r>
            <w:r>
              <w:t>hange</w:t>
            </w:r>
            <w:r w:rsidR="005B66AF">
              <w:t xml:space="preserve"> to, the</w:t>
            </w:r>
            <w:r>
              <w:t xml:space="preserve"> </w:t>
            </w:r>
            <w:r w:rsidR="00223D03">
              <w:t>e</w:t>
            </w:r>
            <w:r>
              <w:t>nd</w:t>
            </w:r>
            <w:r w:rsidR="005B66AF">
              <w:t>-date</w:t>
            </w:r>
            <w:r>
              <w:t xml:space="preserve"> of </w:t>
            </w:r>
            <w:r w:rsidR="00223D03">
              <w:t>p</w:t>
            </w:r>
            <w:r>
              <w:t xml:space="preserve">articipation </w:t>
            </w:r>
          </w:p>
        </w:tc>
      </w:tr>
      <w:tr w:rsidR="00B2686E" w:rsidRPr="001E5163" w14:paraId="2FED61F0" w14:textId="77777777" w:rsidTr="00B2686E">
        <w:trPr>
          <w:gridAfter w:val="1"/>
          <w:wAfter w:w="9" w:type="dxa"/>
          <w:cantSplit/>
          <w:trHeight w:val="565"/>
        </w:trPr>
        <w:tc>
          <w:tcPr>
            <w:tcW w:w="9743" w:type="dxa"/>
            <w:tcBorders>
              <w:top w:val="single" w:sz="4" w:space="0" w:color="auto"/>
              <w:bottom w:val="single" w:sz="4" w:space="0" w:color="auto"/>
            </w:tcBorders>
            <w:shd w:val="clear" w:color="auto" w:fill="E6E6E6"/>
          </w:tcPr>
          <w:p w14:paraId="0AB3D48A" w14:textId="77777777" w:rsidR="00B2686E" w:rsidRPr="001E5163" w:rsidRDefault="00B2686E" w:rsidP="00C957E7">
            <w:pPr>
              <w:pStyle w:val="RegLeftInstructionCell"/>
            </w:pPr>
            <w:r w:rsidRPr="001E5163">
              <w:t>The following entity is registered as a</w:t>
            </w:r>
            <w:r w:rsidR="00705A38">
              <w:t xml:space="preserve">n activity </w:t>
            </w:r>
            <w:r w:rsidRPr="001E5163">
              <w:t>participant</w:t>
            </w:r>
            <w:r w:rsidR="0056235F">
              <w:t xml:space="preserve"> </w:t>
            </w:r>
            <w:r w:rsidRPr="001E5163">
              <w:t xml:space="preserve">in the above </w:t>
            </w:r>
            <w:r w:rsidR="00705A38">
              <w:t>A6.4</w:t>
            </w:r>
            <w:r w:rsidRPr="001E5163">
              <w:t xml:space="preserve"> project and hereby conf</w:t>
            </w:r>
            <w:r>
              <w:t>irms its voluntary consent to</w:t>
            </w:r>
            <w:r w:rsidRPr="001E5163">
              <w:t xml:space="preserve"> </w:t>
            </w:r>
            <w:r>
              <w:t>change the date until which it will participate in the project</w:t>
            </w:r>
            <w:r w:rsidRPr="001E5163">
              <w:t>.</w:t>
            </w:r>
          </w:p>
        </w:tc>
      </w:tr>
      <w:tr w:rsidR="00B2686E" w:rsidRPr="001E5163" w14:paraId="7B273BB6" w14:textId="77777777" w:rsidTr="00B2686E">
        <w:trPr>
          <w:gridAfter w:val="1"/>
          <w:wAfter w:w="9" w:type="dxa"/>
          <w:cantSplit/>
          <w:trHeight w:val="448"/>
        </w:trPr>
        <w:tc>
          <w:tcPr>
            <w:tcW w:w="9743" w:type="dxa"/>
            <w:tcBorders>
              <w:top w:val="single" w:sz="4" w:space="0" w:color="auto"/>
              <w:bottom w:val="single" w:sz="4" w:space="0" w:color="C0C0C0"/>
            </w:tcBorders>
            <w:shd w:val="clear" w:color="auto" w:fill="auto"/>
            <w:vAlign w:val="center"/>
          </w:tcPr>
          <w:p w14:paraId="40D309AE" w14:textId="77777777" w:rsidR="00B2686E" w:rsidRPr="001E5163" w:rsidRDefault="00B2686E" w:rsidP="00B2686E">
            <w:pPr>
              <w:pStyle w:val="RegLeftInstructionCell"/>
            </w:pPr>
            <w:r w:rsidRPr="001E5163">
              <w:t xml:space="preserve">Name of entity: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p>
        </w:tc>
      </w:tr>
      <w:tr w:rsidR="00B2686E" w:rsidRPr="001E5163" w14:paraId="21BCCE0E" w14:textId="77777777" w:rsidTr="00B2686E">
        <w:trPr>
          <w:cantSplit/>
          <w:trHeight w:val="448"/>
        </w:trPr>
        <w:tc>
          <w:tcPr>
            <w:tcW w:w="9752" w:type="dxa"/>
            <w:gridSpan w:val="2"/>
            <w:tcBorders>
              <w:top w:val="single" w:sz="4" w:space="0" w:color="C0C0C0"/>
              <w:bottom w:val="single" w:sz="4" w:space="0" w:color="C0C0C0"/>
            </w:tcBorders>
            <w:shd w:val="clear" w:color="auto" w:fill="auto"/>
            <w:vAlign w:val="center"/>
          </w:tcPr>
          <w:p w14:paraId="2B2ABDB7" w14:textId="77777777" w:rsidR="00B2686E" w:rsidRPr="001E5163" w:rsidRDefault="00B2686E" w:rsidP="00B2686E">
            <w:pPr>
              <w:pStyle w:val="RegLeftInstructionCell"/>
            </w:pPr>
            <w:r w:rsidRPr="001E5163">
              <w:t xml:space="preserve">Party (country </w:t>
            </w:r>
            <w:r w:rsidR="00DB7EDD">
              <w:t>authoriz</w:t>
            </w:r>
            <w:r w:rsidRPr="001E5163">
              <w:t xml:space="preserve">ing participation):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r w:rsidRPr="00B15C45">
              <w:rPr>
                <w:rStyle w:val="RegTypeParaChar"/>
              </w:rPr>
              <w:t xml:space="preserve"> </w:t>
            </w:r>
          </w:p>
        </w:tc>
      </w:tr>
      <w:tr w:rsidR="009E2BCF" w:rsidRPr="001E5163" w14:paraId="7A10DE2C" w14:textId="77777777" w:rsidTr="00FA42DF">
        <w:trPr>
          <w:gridAfter w:val="1"/>
          <w:wAfter w:w="9" w:type="dxa"/>
          <w:cantSplit/>
          <w:trHeight w:val="448"/>
        </w:trPr>
        <w:tc>
          <w:tcPr>
            <w:tcW w:w="9743" w:type="dxa"/>
            <w:tcBorders>
              <w:top w:val="single" w:sz="4" w:space="0" w:color="C0C0C0"/>
              <w:bottom w:val="single" w:sz="4" w:space="0" w:color="C0C0C0"/>
            </w:tcBorders>
            <w:shd w:val="clear" w:color="auto" w:fill="auto"/>
            <w:vAlign w:val="center"/>
          </w:tcPr>
          <w:p w14:paraId="6339A7E1" w14:textId="77777777" w:rsidR="00BF2117" w:rsidRDefault="00BF2117" w:rsidP="00BF2117">
            <w:pPr>
              <w:pStyle w:val="RegLeftInstructionCell"/>
              <w:ind w:left="0"/>
              <w:rPr>
                <w:b w:val="0"/>
              </w:rPr>
            </w:pPr>
            <w:r>
              <w:t xml:space="preserve">End-date of participation: </w:t>
            </w: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t xml:space="preserve">  N/A </w:t>
            </w:r>
            <w:r w:rsidRPr="00D4280C">
              <w:rPr>
                <w:b w:val="0"/>
              </w:rPr>
              <w:t xml:space="preserve">(participation is not limited in </w:t>
            </w:r>
            <w:proofErr w:type="gramStart"/>
            <w:r w:rsidRPr="00D4280C">
              <w:rPr>
                <w:b w:val="0"/>
              </w:rPr>
              <w:t>time)</w:t>
            </w:r>
            <w:r>
              <w:rPr>
                <w:b w:val="0"/>
              </w:rPr>
              <w:t xml:space="preserve">   </w:t>
            </w:r>
            <w:proofErr w:type="gramEnd"/>
            <w:r>
              <w:rPr>
                <w:b w:val="0"/>
              </w:rPr>
              <w:t xml:space="preserve">         </w:t>
            </w: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t xml:space="preserve">   DD/MM/YYYY</w:t>
            </w:r>
          </w:p>
          <w:p w14:paraId="35EA56CE" w14:textId="77777777" w:rsidR="003D1448" w:rsidRPr="001E5163" w:rsidRDefault="003D1448" w:rsidP="00D03F8F">
            <w:pPr>
              <w:pStyle w:val="RegLeftInstructionCell"/>
            </w:pPr>
          </w:p>
        </w:tc>
      </w:tr>
      <w:tr w:rsidR="00B2686E" w:rsidRPr="001E5163" w14:paraId="4365B189" w14:textId="77777777" w:rsidTr="00B2686E">
        <w:trPr>
          <w:cantSplit/>
          <w:trHeight w:val="448"/>
        </w:trPr>
        <w:tc>
          <w:tcPr>
            <w:tcW w:w="9752" w:type="dxa"/>
            <w:gridSpan w:val="2"/>
            <w:tcBorders>
              <w:top w:val="single" w:sz="4" w:space="0" w:color="C0C0C0"/>
              <w:bottom w:val="single" w:sz="4" w:space="0" w:color="C0C0C0"/>
            </w:tcBorders>
            <w:shd w:val="clear" w:color="auto" w:fill="auto"/>
            <w:vAlign w:val="center"/>
          </w:tcPr>
          <w:p w14:paraId="742826CE" w14:textId="77777777" w:rsidR="00B2686E" w:rsidRPr="001E5163" w:rsidRDefault="00B2686E" w:rsidP="00B2686E">
            <w:pPr>
              <w:pStyle w:val="RegLeftInstructionCell"/>
            </w:pPr>
            <w:r w:rsidRPr="00E63533">
              <w:rPr>
                <w:b w:val="0"/>
              </w:rPr>
              <w:t xml:space="preserve">Name of </w:t>
            </w:r>
            <w:r w:rsidR="00DB7EDD" w:rsidRPr="00E63533">
              <w:rPr>
                <w:b w:val="0"/>
              </w:rPr>
              <w:t>authoriz</w:t>
            </w:r>
            <w:r w:rsidRPr="00E63533">
              <w:rPr>
                <w:b w:val="0"/>
              </w:rPr>
              <w:t>ed signatory:</w:t>
            </w:r>
            <w:r w:rsidRPr="001E5163">
              <w:t xml:space="preserve">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p>
        </w:tc>
      </w:tr>
      <w:tr w:rsidR="00B2686E" w:rsidRPr="001E5163" w14:paraId="36346448" w14:textId="77777777" w:rsidTr="00B2686E">
        <w:trPr>
          <w:cantSplit/>
          <w:trHeight w:val="565"/>
        </w:trPr>
        <w:tc>
          <w:tcPr>
            <w:tcW w:w="9752" w:type="dxa"/>
            <w:gridSpan w:val="2"/>
            <w:tcBorders>
              <w:top w:val="single" w:sz="4" w:space="0" w:color="C0C0C0"/>
              <w:bottom w:val="single" w:sz="4" w:space="0" w:color="auto"/>
            </w:tcBorders>
            <w:shd w:val="clear" w:color="auto" w:fill="auto"/>
          </w:tcPr>
          <w:p w14:paraId="2F58A29F" w14:textId="77777777" w:rsidR="00B2686E" w:rsidRDefault="00971DC1" w:rsidP="00B2686E">
            <w:pPr>
              <w:pStyle w:val="RegFormPara"/>
              <w:tabs>
                <w:tab w:val="clear" w:pos="510"/>
                <w:tab w:val="left" w:pos="7371"/>
              </w:tabs>
            </w:pPr>
            <w:r>
              <w:t>S</w:t>
            </w:r>
            <w:r w:rsidR="00B2686E" w:rsidRPr="001E5163">
              <w:t>ignature:</w:t>
            </w:r>
            <w:r w:rsidR="00B2686E">
              <w:tab/>
            </w:r>
            <w:r w:rsidR="00B2686E" w:rsidRPr="001E5163">
              <w:t xml:space="preserve">Date: </w:t>
            </w:r>
            <w:r w:rsidR="00B2686E" w:rsidRPr="00BB7CD4">
              <w:rPr>
                <w:rStyle w:val="RegTypeParaChar"/>
              </w:rPr>
              <w:fldChar w:fldCharType="begin">
                <w:ffData>
                  <w:name w:val="Text130"/>
                  <w:enabled/>
                  <w:calcOnExit w:val="0"/>
                  <w:textInput>
                    <w:default w:val="dd/mm/yyyy"/>
                  </w:textInput>
                </w:ffData>
              </w:fldChar>
            </w:r>
            <w:r w:rsidR="00B2686E" w:rsidRPr="00BB7CD4">
              <w:rPr>
                <w:rStyle w:val="RegTypeParaChar"/>
              </w:rPr>
              <w:instrText xml:space="preserve"> FORMTEXT </w:instrText>
            </w:r>
            <w:r w:rsidR="00B2686E" w:rsidRPr="00BB7CD4">
              <w:rPr>
                <w:rStyle w:val="RegTypeParaChar"/>
              </w:rPr>
            </w:r>
            <w:r w:rsidR="00B2686E" w:rsidRPr="00BB7CD4">
              <w:rPr>
                <w:rStyle w:val="RegTypeParaChar"/>
              </w:rPr>
              <w:fldChar w:fldCharType="separate"/>
            </w:r>
            <w:r w:rsidR="00B2686E">
              <w:rPr>
                <w:rStyle w:val="RegTypeParaChar"/>
                <w:noProof/>
              </w:rPr>
              <w:t>dd/mm/yyyy</w:t>
            </w:r>
            <w:r w:rsidR="00B2686E" w:rsidRPr="00BB7CD4">
              <w:rPr>
                <w:rStyle w:val="RegTypeParaChar"/>
              </w:rPr>
              <w:fldChar w:fldCharType="end"/>
            </w:r>
          </w:p>
          <w:p w14:paraId="76637D08" w14:textId="77777777" w:rsidR="00B2686E" w:rsidRDefault="00B2686E" w:rsidP="00B2686E">
            <w:pPr>
              <w:pStyle w:val="RegFormPara"/>
              <w:tabs>
                <w:tab w:val="clear" w:pos="510"/>
                <w:tab w:val="left" w:pos="7371"/>
              </w:tabs>
            </w:pPr>
          </w:p>
          <w:p w14:paraId="61C0A2DA" w14:textId="77777777" w:rsidR="00B2686E" w:rsidRPr="001E5163" w:rsidRDefault="00B2686E" w:rsidP="00B2686E">
            <w:pPr>
              <w:pStyle w:val="RegFormPara"/>
            </w:pPr>
          </w:p>
        </w:tc>
      </w:tr>
      <w:tr w:rsidR="00B2686E" w:rsidRPr="0035119E" w14:paraId="4B14C449" w14:textId="77777777" w:rsidTr="00B2686E">
        <w:trPr>
          <w:cantSplit/>
        </w:trPr>
        <w:tc>
          <w:tcPr>
            <w:tcW w:w="9752" w:type="dxa"/>
            <w:gridSpan w:val="2"/>
            <w:tcBorders>
              <w:top w:val="single" w:sz="4" w:space="0" w:color="auto"/>
            </w:tcBorders>
            <w:shd w:val="clear" w:color="auto" w:fill="auto"/>
          </w:tcPr>
          <w:p w14:paraId="12F7E4E4" w14:textId="77777777" w:rsidR="00B2686E" w:rsidRPr="0035119E" w:rsidRDefault="00B2686E" w:rsidP="00B2686E">
            <w:pPr>
              <w:pStyle w:val="AddRows"/>
            </w:pPr>
            <w:r w:rsidRPr="0035119E">
              <w:t>(Add rows for entities as necessary)</w:t>
            </w:r>
          </w:p>
        </w:tc>
      </w:tr>
      <w:tr w:rsidR="00B2686E" w:rsidRPr="001E5163" w14:paraId="1C81B5F0" w14:textId="77777777" w:rsidTr="00B2686E">
        <w:trPr>
          <w:cantSplit/>
        </w:trPr>
        <w:tc>
          <w:tcPr>
            <w:tcW w:w="9752" w:type="dxa"/>
            <w:gridSpan w:val="2"/>
            <w:tcBorders>
              <w:bottom w:val="single" w:sz="4" w:space="0" w:color="auto"/>
            </w:tcBorders>
            <w:shd w:val="clear" w:color="auto" w:fill="auto"/>
          </w:tcPr>
          <w:p w14:paraId="76BB0CF7" w14:textId="77777777" w:rsidR="00B2686E" w:rsidRPr="001E5163" w:rsidRDefault="00B2686E" w:rsidP="00B2686E">
            <w:pPr>
              <w:pStyle w:val="RegLeftInstructionCell"/>
            </w:pPr>
            <w:r w:rsidRPr="001E5163">
              <w:t>Signature(s) of the focal point for scope of authority (b):</w:t>
            </w:r>
          </w:p>
          <w:p w14:paraId="00ED67E1" w14:textId="77777777" w:rsidR="005922E4" w:rsidRDefault="00B2686E" w:rsidP="00B2686E">
            <w:pPr>
              <w:pStyle w:val="RegFormPara"/>
              <w:tabs>
                <w:tab w:val="clear" w:pos="510"/>
                <w:tab w:val="left" w:pos="3969"/>
                <w:tab w:val="left" w:pos="7371"/>
              </w:tabs>
            </w:pPr>
            <w:r w:rsidRPr="001E5163">
              <w:t>Name</w:t>
            </w:r>
            <w:r w:rsidR="005922E4">
              <w:t xml:space="preserve"> of authorized signatory</w:t>
            </w:r>
            <w:r w:rsidRPr="001E5163">
              <w:t xml:space="preserve">: </w:t>
            </w:r>
            <w:r w:rsidRPr="00045FBC">
              <w:rPr>
                <w:rStyle w:val="RegTypeParaChar"/>
              </w:rPr>
              <w:fldChar w:fldCharType="begin">
                <w:ffData>
                  <w:name w:val="Text3"/>
                  <w:enabled/>
                  <w:calcOnExit w:val="0"/>
                  <w:textInput/>
                </w:ffData>
              </w:fldChar>
            </w:r>
            <w:r w:rsidRPr="00045FBC">
              <w:rPr>
                <w:rStyle w:val="RegTypeParaChar"/>
              </w:rPr>
              <w:instrText xml:space="preserve"> FORMTEXT </w:instrText>
            </w:r>
            <w:r w:rsidRPr="00045FBC">
              <w:rPr>
                <w:rStyle w:val="RegTypeParaChar"/>
              </w:rPr>
            </w:r>
            <w:r w:rsidRPr="00045FBC">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045FBC">
              <w:rPr>
                <w:rStyle w:val="RegTypeParaChar"/>
              </w:rPr>
              <w:fldChar w:fldCharType="end"/>
            </w:r>
            <w:r w:rsidRPr="001E5163">
              <w:t xml:space="preserve"> </w:t>
            </w:r>
            <w:r w:rsidRPr="001E5163">
              <w:tab/>
            </w:r>
          </w:p>
          <w:p w14:paraId="2EB6D7DD" w14:textId="77777777" w:rsidR="005922E4" w:rsidRDefault="005922E4" w:rsidP="00B2686E">
            <w:pPr>
              <w:pStyle w:val="RegFormPara"/>
              <w:tabs>
                <w:tab w:val="clear" w:pos="510"/>
                <w:tab w:val="left" w:pos="3969"/>
                <w:tab w:val="left" w:pos="7371"/>
              </w:tabs>
            </w:pPr>
          </w:p>
          <w:p w14:paraId="37840ACF" w14:textId="77777777" w:rsidR="00B2686E" w:rsidRDefault="00B2686E" w:rsidP="00B2686E">
            <w:pPr>
              <w:pStyle w:val="RegFormPara"/>
              <w:tabs>
                <w:tab w:val="clear" w:pos="510"/>
                <w:tab w:val="left" w:pos="3969"/>
                <w:tab w:val="left" w:pos="7371"/>
              </w:tabs>
              <w:rPr>
                <w:rStyle w:val="RegTypeParaChar"/>
              </w:rPr>
            </w:pPr>
            <w:r w:rsidRPr="001E5163">
              <w:t>Signature:</w:t>
            </w:r>
            <w:r w:rsidRPr="001E5163">
              <w:tab/>
              <w:t xml:space="preserve">Date: </w:t>
            </w:r>
            <w:r w:rsidRPr="00467D8A">
              <w:rPr>
                <w:rStyle w:val="RegTypeParaChar"/>
              </w:rPr>
              <w:fldChar w:fldCharType="begin">
                <w:ffData>
                  <w:name w:val="Text130"/>
                  <w:enabled/>
                  <w:calcOnExit w:val="0"/>
                  <w:textInput>
                    <w:default w:val="dd/mm/yyyy"/>
                  </w:textInput>
                </w:ffData>
              </w:fldChar>
            </w:r>
            <w:r w:rsidRPr="00467D8A">
              <w:rPr>
                <w:rStyle w:val="RegTypeParaChar"/>
              </w:rPr>
              <w:instrText xml:space="preserve"> FORMTEXT </w:instrText>
            </w:r>
            <w:r w:rsidRPr="00467D8A">
              <w:rPr>
                <w:rStyle w:val="RegTypeParaChar"/>
              </w:rPr>
            </w:r>
            <w:r w:rsidRPr="00467D8A">
              <w:rPr>
                <w:rStyle w:val="RegTypeParaChar"/>
              </w:rPr>
              <w:fldChar w:fldCharType="separate"/>
            </w:r>
            <w:r>
              <w:rPr>
                <w:rStyle w:val="RegTypeParaChar"/>
                <w:noProof/>
              </w:rPr>
              <w:t>dd/mm/yyyy</w:t>
            </w:r>
            <w:r w:rsidRPr="00467D8A">
              <w:rPr>
                <w:rStyle w:val="RegTypeParaChar"/>
              </w:rPr>
              <w:fldChar w:fldCharType="end"/>
            </w:r>
          </w:p>
          <w:p w14:paraId="5F9F7E27" w14:textId="77777777" w:rsidR="00B2686E" w:rsidRDefault="00B2686E" w:rsidP="00B2686E">
            <w:pPr>
              <w:pStyle w:val="RegFormPara"/>
            </w:pPr>
          </w:p>
          <w:p w14:paraId="04B78353" w14:textId="77777777" w:rsidR="005922E4" w:rsidRPr="001E5163" w:rsidRDefault="005922E4" w:rsidP="00B2686E">
            <w:pPr>
              <w:pStyle w:val="RegFormPara"/>
            </w:pPr>
          </w:p>
          <w:p w14:paraId="0F35C2E0" w14:textId="77777777" w:rsidR="00805B2A" w:rsidRPr="001E5163" w:rsidRDefault="00B2686E" w:rsidP="00166820">
            <w:pPr>
              <w:pStyle w:val="RegFormPara"/>
            </w:pPr>
            <w:r w:rsidRPr="00E46351">
              <w:rPr>
                <w:rStyle w:val="RegInstructionTextChar"/>
              </w:rPr>
              <w:t>(Add lines for signatories as necessary</w:t>
            </w:r>
            <w:r w:rsidRPr="001E5163">
              <w:t xml:space="preserve">. </w:t>
            </w:r>
            <w:r w:rsidRPr="00B35443">
              <w:rPr>
                <w:i/>
              </w:rPr>
              <w:t xml:space="preserve">Only one signatory per </w:t>
            </w:r>
            <w:r w:rsidR="00166820" w:rsidRPr="00B35443">
              <w:rPr>
                <w:i/>
              </w:rPr>
              <w:t xml:space="preserve">focal point </w:t>
            </w:r>
            <w:r w:rsidRPr="00B35443">
              <w:rPr>
                <w:i/>
              </w:rPr>
              <w:t>is required.</w:t>
            </w:r>
            <w:r w:rsidR="00FD7CF2" w:rsidRPr="00B35443">
              <w:rPr>
                <w:i/>
              </w:rPr>
              <w:t>)</w:t>
            </w:r>
          </w:p>
        </w:tc>
      </w:tr>
    </w:tbl>
    <w:p w14:paraId="372D7242" w14:textId="77777777" w:rsidR="00FD2141" w:rsidRDefault="00FD2141" w:rsidP="00F96181">
      <w:pPr>
        <w:spacing w:before="240"/>
        <w:jc w:val="center"/>
        <w:rPr>
          <w:rFonts w:cs="Arial"/>
        </w:rPr>
      </w:pPr>
    </w:p>
    <w:p w14:paraId="65851F0C" w14:textId="1291BC95" w:rsidR="00FD2141" w:rsidRPr="00C10872" w:rsidRDefault="00FD2141" w:rsidP="00FD2141">
      <w:pPr>
        <w:pStyle w:val="AnnexTitle"/>
      </w:pPr>
      <w:r>
        <w:lastRenderedPageBreak/>
        <w:t>ANNEX 3</w:t>
      </w:r>
    </w:p>
    <w:p w14:paraId="3F04FDBB" w14:textId="52E50B9E" w:rsidR="00FD2141" w:rsidRPr="00616D53" w:rsidRDefault="00FD2141" w:rsidP="00FD2141">
      <w:pPr>
        <w:pStyle w:val="AnnexIntroText"/>
      </w:pPr>
      <w:r w:rsidRPr="00616D53">
        <w:t xml:space="preserve">This annex is to be used by </w:t>
      </w:r>
      <w:r>
        <w:t>a</w:t>
      </w:r>
      <w:r w:rsidRPr="00616D53">
        <w:t xml:space="preserve"> </w:t>
      </w:r>
      <w:r>
        <w:t>focal point of a</w:t>
      </w:r>
      <w:r w:rsidR="00EE7310">
        <w:t xml:space="preserve">n A6.4 </w:t>
      </w:r>
      <w:r>
        <w:t>project activity</w:t>
      </w:r>
      <w:r w:rsidRPr="00616D53">
        <w:t xml:space="preserve"> to request </w:t>
      </w:r>
      <w:r>
        <w:t xml:space="preserve">its voluntary withdrawal </w:t>
      </w:r>
      <w:r w:rsidRPr="00943B2C">
        <w:t>from its role</w:t>
      </w:r>
      <w:r w:rsidR="00F345C8" w:rsidRPr="00943B2C">
        <w:t>(s)</w:t>
      </w:r>
      <w:r w:rsidRPr="00943B2C">
        <w:t xml:space="preserve"> as </w:t>
      </w:r>
      <w:r w:rsidR="00F345C8" w:rsidRPr="00943B2C">
        <w:t xml:space="preserve">a </w:t>
      </w:r>
      <w:r w:rsidR="004F2864" w:rsidRPr="00943B2C">
        <w:t>f</w:t>
      </w:r>
      <w:r w:rsidRPr="00943B2C">
        <w:t xml:space="preserve">ocal </w:t>
      </w:r>
      <w:r w:rsidR="004F2864" w:rsidRPr="00943B2C">
        <w:t>p</w:t>
      </w:r>
      <w:r w:rsidRPr="00943B2C">
        <w:t>oint</w:t>
      </w:r>
      <w:r w:rsidRPr="00616D53">
        <w:t>.</w:t>
      </w:r>
      <w:r>
        <w:t xml:space="preserve"> </w:t>
      </w:r>
    </w:p>
    <w:tbl>
      <w:tblPr>
        <w:tblW w:w="9752"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19"/>
        <w:gridCol w:w="2553"/>
        <w:gridCol w:w="4871"/>
        <w:gridCol w:w="9"/>
      </w:tblGrid>
      <w:tr w:rsidR="00FD2141" w:rsidRPr="00EA61B7" w14:paraId="082C7928" w14:textId="77777777" w:rsidTr="5DB6B461">
        <w:trPr>
          <w:gridAfter w:val="1"/>
          <w:wAfter w:w="9" w:type="dxa"/>
          <w:cantSplit/>
          <w:trHeight w:val="737"/>
        </w:trPr>
        <w:tc>
          <w:tcPr>
            <w:tcW w:w="4872" w:type="dxa"/>
            <w:gridSpan w:val="2"/>
            <w:tcBorders>
              <w:top w:val="double" w:sz="4" w:space="0" w:color="auto"/>
              <w:bottom w:val="single" w:sz="4" w:space="0" w:color="auto"/>
            </w:tcBorders>
            <w:shd w:val="clear" w:color="auto" w:fill="E6E6E6"/>
          </w:tcPr>
          <w:p w14:paraId="3D86B7C4" w14:textId="77777777" w:rsidR="00FD2141" w:rsidRPr="00EA61B7" w:rsidRDefault="00FD2141" w:rsidP="00FD2141">
            <w:pPr>
              <w:pStyle w:val="RegLeftInstructionCell"/>
            </w:pPr>
            <w:r w:rsidRPr="00EA61B7">
              <w:t>Date of submission:</w:t>
            </w:r>
          </w:p>
        </w:tc>
        <w:tc>
          <w:tcPr>
            <w:tcW w:w="4871" w:type="dxa"/>
            <w:tcBorders>
              <w:bottom w:val="single" w:sz="4" w:space="0" w:color="auto"/>
            </w:tcBorders>
            <w:shd w:val="clear" w:color="auto" w:fill="auto"/>
            <w:vAlign w:val="center"/>
          </w:tcPr>
          <w:p w14:paraId="7444A2F5" w14:textId="77777777" w:rsidR="00FD2141" w:rsidRPr="00EA61B7" w:rsidRDefault="00FD2141" w:rsidP="00FD2141">
            <w:pPr>
              <w:pStyle w:val="autofill"/>
            </w:pPr>
            <w:r>
              <w:t>auto-fill at submission</w:t>
            </w:r>
            <w:r>
              <w:br/>
            </w:r>
            <w:r w:rsidRPr="00EA61B7">
              <w:t>via web interface</w:t>
            </w:r>
          </w:p>
        </w:tc>
      </w:tr>
      <w:tr w:rsidR="003439B3" w:rsidRPr="000E3D54" w14:paraId="414CA953" w14:textId="77777777" w:rsidTr="5DB6B461">
        <w:trPr>
          <w:gridAfter w:val="1"/>
          <w:wAfter w:w="9" w:type="dxa"/>
          <w:cantSplit/>
          <w:trHeight w:val="454"/>
        </w:trPr>
        <w:tc>
          <w:tcPr>
            <w:tcW w:w="9743" w:type="dxa"/>
            <w:gridSpan w:val="3"/>
            <w:tcBorders>
              <w:top w:val="single" w:sz="4" w:space="0" w:color="auto"/>
              <w:bottom w:val="single" w:sz="4" w:space="0" w:color="auto"/>
            </w:tcBorders>
            <w:shd w:val="clear" w:color="auto" w:fill="CCCCCC"/>
            <w:vAlign w:val="center"/>
          </w:tcPr>
          <w:p w14:paraId="2D30B997" w14:textId="77777777" w:rsidR="003439B3" w:rsidRPr="000E3D54" w:rsidRDefault="003439B3" w:rsidP="00482E01">
            <w:pPr>
              <w:pStyle w:val="SectionTitle"/>
            </w:pPr>
            <w:r w:rsidRPr="000E3D54">
              <w:t xml:space="preserve">Section 1: </w:t>
            </w:r>
            <w:r w:rsidR="00EE7310">
              <w:t>Article 6.4</w:t>
            </w:r>
            <w:r w:rsidR="00482E01">
              <w:t xml:space="preserve"> p</w:t>
            </w:r>
            <w:r w:rsidRPr="000E3D54">
              <w:t>roject details</w:t>
            </w:r>
          </w:p>
        </w:tc>
      </w:tr>
      <w:tr w:rsidR="003439B3" w:rsidRPr="001E5163" w14:paraId="154F18D8" w14:textId="77777777" w:rsidTr="5DB6B461">
        <w:trPr>
          <w:gridAfter w:val="1"/>
          <w:wAfter w:w="9" w:type="dxa"/>
          <w:cantSplit/>
          <w:trHeight w:val="448"/>
        </w:trPr>
        <w:tc>
          <w:tcPr>
            <w:tcW w:w="2319" w:type="dxa"/>
            <w:tcBorders>
              <w:top w:val="single" w:sz="4" w:space="0" w:color="auto"/>
              <w:bottom w:val="single" w:sz="4" w:space="0" w:color="auto"/>
            </w:tcBorders>
            <w:shd w:val="clear" w:color="auto" w:fill="E6E6E6"/>
          </w:tcPr>
          <w:p w14:paraId="3508BC54" w14:textId="2C94E537" w:rsidR="003439B3" w:rsidRPr="001E5163" w:rsidRDefault="00021040" w:rsidP="00482E01">
            <w:pPr>
              <w:pStyle w:val="RegLeftInstructionCell"/>
            </w:pPr>
            <w:r>
              <w:t>Project title</w:t>
            </w:r>
            <w:r w:rsidR="003439B3" w:rsidRPr="001E5163">
              <w:t xml:space="preserve">: </w:t>
            </w:r>
          </w:p>
        </w:tc>
        <w:tc>
          <w:tcPr>
            <w:tcW w:w="7424" w:type="dxa"/>
            <w:gridSpan w:val="2"/>
            <w:tcBorders>
              <w:top w:val="single" w:sz="4" w:space="0" w:color="auto"/>
              <w:bottom w:val="single" w:sz="4" w:space="0" w:color="auto"/>
            </w:tcBorders>
            <w:shd w:val="clear" w:color="auto" w:fill="auto"/>
          </w:tcPr>
          <w:p w14:paraId="2B2DC0ED" w14:textId="77777777" w:rsidR="003439B3" w:rsidRPr="001E5163" w:rsidRDefault="003439B3" w:rsidP="00810F7B">
            <w:pPr>
              <w:pStyle w:val="RegTypePara"/>
            </w:pPr>
            <w:r w:rsidRPr="001E5163">
              <w:fldChar w:fldCharType="begin">
                <w:ffData>
                  <w:name w:val="Text20"/>
                  <w:enabled/>
                  <w:calcOnExit w:val="0"/>
                  <w:textInput/>
                </w:ffData>
              </w:fldChar>
            </w:r>
            <w:r w:rsidRPr="001E5163">
              <w:instrText xml:space="preserve"> FORMTEXT </w:instrText>
            </w:r>
            <w:r w:rsidRPr="001E5163">
              <w:fldChar w:fldCharType="separate"/>
            </w:r>
            <w:r>
              <w:rPr>
                <w:noProof/>
              </w:rPr>
              <w:t> </w:t>
            </w:r>
            <w:r>
              <w:rPr>
                <w:noProof/>
              </w:rPr>
              <w:t> </w:t>
            </w:r>
            <w:r>
              <w:rPr>
                <w:noProof/>
              </w:rPr>
              <w:t> </w:t>
            </w:r>
            <w:r>
              <w:rPr>
                <w:noProof/>
              </w:rPr>
              <w:t> </w:t>
            </w:r>
            <w:r>
              <w:rPr>
                <w:noProof/>
              </w:rPr>
              <w:t> </w:t>
            </w:r>
            <w:r w:rsidRPr="001E5163">
              <w:fldChar w:fldCharType="end"/>
            </w:r>
          </w:p>
        </w:tc>
      </w:tr>
      <w:tr w:rsidR="003439B3" w:rsidRPr="001E5163" w14:paraId="1CA70381" w14:textId="77777777" w:rsidTr="5DB6B461">
        <w:trPr>
          <w:gridAfter w:val="1"/>
          <w:wAfter w:w="9" w:type="dxa"/>
          <w:cantSplit/>
          <w:trHeight w:val="448"/>
        </w:trPr>
        <w:tc>
          <w:tcPr>
            <w:tcW w:w="2319" w:type="dxa"/>
            <w:tcBorders>
              <w:top w:val="single" w:sz="4" w:space="0" w:color="auto"/>
              <w:bottom w:val="single" w:sz="4" w:space="0" w:color="auto"/>
            </w:tcBorders>
            <w:shd w:val="clear" w:color="auto" w:fill="E6E6E6"/>
          </w:tcPr>
          <w:p w14:paraId="1678DAA8" w14:textId="5281DCAA" w:rsidR="003439B3" w:rsidRPr="001E5163" w:rsidRDefault="00021040" w:rsidP="00D03F8F">
            <w:pPr>
              <w:pStyle w:val="RegLeftInstructionCell"/>
            </w:pPr>
            <w:r>
              <w:t xml:space="preserve">UNFCCC </w:t>
            </w:r>
            <w:r w:rsidR="00B235D6">
              <w:t xml:space="preserve">project </w:t>
            </w:r>
            <w:r w:rsidR="00482E01">
              <w:t>reference number</w:t>
            </w:r>
            <w:r w:rsidR="087571A2">
              <w:t>:</w:t>
            </w:r>
          </w:p>
        </w:tc>
        <w:tc>
          <w:tcPr>
            <w:tcW w:w="7424" w:type="dxa"/>
            <w:gridSpan w:val="2"/>
            <w:tcBorders>
              <w:top w:val="single" w:sz="4" w:space="0" w:color="auto"/>
              <w:bottom w:val="single" w:sz="4" w:space="0" w:color="auto"/>
            </w:tcBorders>
            <w:shd w:val="clear" w:color="auto" w:fill="auto"/>
          </w:tcPr>
          <w:p w14:paraId="35691DBF" w14:textId="77777777" w:rsidR="003439B3" w:rsidRPr="001E5163" w:rsidRDefault="003439B3" w:rsidP="5DB6B461">
            <w:pPr>
              <w:pStyle w:val="RegTypePara"/>
              <w:rPr>
                <w:noProof/>
              </w:rPr>
            </w:pPr>
            <w:r w:rsidRPr="001E5163">
              <w:fldChar w:fldCharType="begin">
                <w:ffData>
                  <w:name w:val="Text20"/>
                  <w:enabled/>
                  <w:calcOnExit w:val="0"/>
                  <w:textInput/>
                </w:ffData>
              </w:fldChar>
            </w:r>
            <w:r w:rsidRPr="001E5163">
              <w:instrText xml:space="preserve"> FORMTEXT </w:instrText>
            </w:r>
            <w:r w:rsidRPr="001E5163">
              <w:fldChar w:fldCharType="separate"/>
            </w:r>
            <w:r w:rsidR="087571A2">
              <w:rPr>
                <w:noProof/>
              </w:rPr>
              <w:t> </w:t>
            </w:r>
            <w:r w:rsidR="087571A2">
              <w:rPr>
                <w:noProof/>
              </w:rPr>
              <w:t> </w:t>
            </w:r>
            <w:r w:rsidR="087571A2">
              <w:rPr>
                <w:noProof/>
              </w:rPr>
              <w:t> </w:t>
            </w:r>
            <w:r w:rsidR="087571A2">
              <w:rPr>
                <w:noProof/>
              </w:rPr>
              <w:t> </w:t>
            </w:r>
            <w:r w:rsidR="087571A2">
              <w:rPr>
                <w:noProof/>
              </w:rPr>
              <w:t> </w:t>
            </w:r>
            <w:r w:rsidRPr="001E5163">
              <w:fldChar w:fldCharType="end"/>
            </w:r>
          </w:p>
        </w:tc>
      </w:tr>
      <w:tr w:rsidR="00FD2141" w:rsidRPr="000E3D54" w14:paraId="3F8D268E" w14:textId="77777777" w:rsidTr="5DB6B461">
        <w:trPr>
          <w:gridAfter w:val="1"/>
          <w:wAfter w:w="9" w:type="dxa"/>
          <w:cantSplit/>
          <w:trHeight w:val="454"/>
        </w:trPr>
        <w:tc>
          <w:tcPr>
            <w:tcW w:w="9743" w:type="dxa"/>
            <w:gridSpan w:val="3"/>
            <w:tcBorders>
              <w:top w:val="single" w:sz="4" w:space="0" w:color="auto"/>
              <w:bottom w:val="single" w:sz="4" w:space="0" w:color="auto"/>
            </w:tcBorders>
            <w:shd w:val="clear" w:color="auto" w:fill="CCCCCC"/>
          </w:tcPr>
          <w:p w14:paraId="4E3E1A8B" w14:textId="77777777" w:rsidR="00FD2141" w:rsidRPr="000E3D54" w:rsidRDefault="00FD2141" w:rsidP="00C957E7">
            <w:pPr>
              <w:pStyle w:val="SectionTitle"/>
            </w:pPr>
            <w:r w:rsidRPr="000E3D54">
              <w:t xml:space="preserve">Section </w:t>
            </w:r>
            <w:r w:rsidR="003439B3">
              <w:t>2</w:t>
            </w:r>
            <w:r w:rsidRPr="000E3D54">
              <w:t xml:space="preserve">: </w:t>
            </w:r>
            <w:r>
              <w:t>Voluntary w</w:t>
            </w:r>
            <w:r w:rsidRPr="000E3D54">
              <w:t xml:space="preserve">ithdrawal of </w:t>
            </w:r>
            <w:r w:rsidR="00482E01">
              <w:t>f</w:t>
            </w:r>
            <w:r>
              <w:t xml:space="preserve">ocal </w:t>
            </w:r>
            <w:r w:rsidR="00482E01">
              <w:t>p</w:t>
            </w:r>
            <w:r>
              <w:t>oint</w:t>
            </w:r>
            <w:r w:rsidR="00373688">
              <w:t xml:space="preserve"> entity</w:t>
            </w:r>
            <w:r w:rsidR="005922E4">
              <w:t>/</w:t>
            </w:r>
            <w:proofErr w:type="spellStart"/>
            <w:r w:rsidR="005922E4">
              <w:t>ies</w:t>
            </w:r>
            <w:proofErr w:type="spellEnd"/>
          </w:p>
        </w:tc>
      </w:tr>
      <w:tr w:rsidR="00FD2141" w:rsidRPr="001E5163" w14:paraId="7B80C352" w14:textId="77777777" w:rsidTr="5DB6B461">
        <w:trPr>
          <w:gridAfter w:val="1"/>
          <w:wAfter w:w="9" w:type="dxa"/>
          <w:cantSplit/>
          <w:trHeight w:val="565"/>
        </w:trPr>
        <w:tc>
          <w:tcPr>
            <w:tcW w:w="9743" w:type="dxa"/>
            <w:gridSpan w:val="3"/>
            <w:tcBorders>
              <w:top w:val="single" w:sz="4" w:space="0" w:color="auto"/>
              <w:bottom w:val="single" w:sz="4" w:space="0" w:color="auto"/>
            </w:tcBorders>
            <w:shd w:val="clear" w:color="auto" w:fill="E6E6E6"/>
          </w:tcPr>
          <w:p w14:paraId="250CEA2F" w14:textId="0219F7FD" w:rsidR="00FD2141" w:rsidRPr="001E5163" w:rsidRDefault="00FD2141" w:rsidP="00D03F8F">
            <w:pPr>
              <w:pStyle w:val="RegLeftInstructionCell"/>
            </w:pPr>
            <w:r w:rsidRPr="001E5163">
              <w:t xml:space="preserve">The following entity is </w:t>
            </w:r>
            <w:r w:rsidR="008E2DAF">
              <w:t>designated</w:t>
            </w:r>
            <w:r w:rsidRPr="001E5163">
              <w:t xml:space="preserve"> as a </w:t>
            </w:r>
            <w:r>
              <w:t>focal point</w:t>
            </w:r>
            <w:r w:rsidRPr="001E5163">
              <w:t xml:space="preserve"> in the above </w:t>
            </w:r>
            <w:r w:rsidR="00EE7310">
              <w:t xml:space="preserve">A 6.4 </w:t>
            </w:r>
            <w:r w:rsidRPr="001E5163">
              <w:t xml:space="preserve">project </w:t>
            </w:r>
            <w:r w:rsidR="00D516D9">
              <w:t>and</w:t>
            </w:r>
            <w:r w:rsidRPr="001E5163">
              <w:t xml:space="preserve"> hereby </w:t>
            </w:r>
            <w:r w:rsidR="00FF03C2">
              <w:t xml:space="preserve">requests </w:t>
            </w:r>
            <w:r w:rsidR="009C6C21">
              <w:t xml:space="preserve">its withdrawal </w:t>
            </w:r>
            <w:r w:rsidR="00971DC1">
              <w:t>from its role as focal point</w:t>
            </w:r>
            <w:r w:rsidRPr="001E5163">
              <w:t>.</w:t>
            </w:r>
          </w:p>
        </w:tc>
      </w:tr>
      <w:tr w:rsidR="00FD2141" w:rsidRPr="001E5163" w14:paraId="3674229C" w14:textId="77777777" w:rsidTr="5DB6B461">
        <w:trPr>
          <w:gridAfter w:val="1"/>
          <w:wAfter w:w="9" w:type="dxa"/>
          <w:cantSplit/>
          <w:trHeight w:val="448"/>
        </w:trPr>
        <w:tc>
          <w:tcPr>
            <w:tcW w:w="9743" w:type="dxa"/>
            <w:gridSpan w:val="3"/>
            <w:tcBorders>
              <w:top w:val="single" w:sz="4" w:space="0" w:color="auto"/>
              <w:bottom w:val="single" w:sz="4" w:space="0" w:color="C0C0C0"/>
            </w:tcBorders>
            <w:shd w:val="clear" w:color="auto" w:fill="auto"/>
            <w:vAlign w:val="center"/>
          </w:tcPr>
          <w:p w14:paraId="15D20E1D" w14:textId="77777777" w:rsidR="00FD2141" w:rsidRPr="001E5163" w:rsidRDefault="00FD2141" w:rsidP="00FD2141">
            <w:pPr>
              <w:pStyle w:val="RegLeftInstructionCell"/>
            </w:pPr>
            <w:r w:rsidRPr="001E5163">
              <w:t xml:space="preserve">Name of entity: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p>
        </w:tc>
      </w:tr>
      <w:tr w:rsidR="00FD2141" w:rsidRPr="001E5163" w14:paraId="358FC75B" w14:textId="77777777" w:rsidTr="5DB6B461">
        <w:trPr>
          <w:cantSplit/>
          <w:trHeight w:val="448"/>
        </w:trPr>
        <w:tc>
          <w:tcPr>
            <w:tcW w:w="9752" w:type="dxa"/>
            <w:gridSpan w:val="4"/>
            <w:tcBorders>
              <w:top w:val="single" w:sz="4" w:space="0" w:color="C0C0C0"/>
              <w:bottom w:val="single" w:sz="4" w:space="0" w:color="C0C0C0"/>
            </w:tcBorders>
            <w:shd w:val="clear" w:color="auto" w:fill="auto"/>
            <w:vAlign w:val="center"/>
          </w:tcPr>
          <w:p w14:paraId="20609DBB" w14:textId="77777777" w:rsidR="00FD2141" w:rsidRPr="001E5163" w:rsidRDefault="00FD2141" w:rsidP="00FD2141">
            <w:pPr>
              <w:pStyle w:val="RegLeftInstructionCell"/>
            </w:pPr>
            <w:r w:rsidRPr="00E63533">
              <w:rPr>
                <w:b w:val="0"/>
              </w:rPr>
              <w:t xml:space="preserve">Name of </w:t>
            </w:r>
            <w:r w:rsidR="00DB7EDD" w:rsidRPr="00E63533">
              <w:rPr>
                <w:b w:val="0"/>
              </w:rPr>
              <w:t>authoriz</w:t>
            </w:r>
            <w:r w:rsidRPr="00E63533">
              <w:rPr>
                <w:b w:val="0"/>
              </w:rPr>
              <w:t>ed signatory:</w:t>
            </w:r>
            <w:r w:rsidRPr="001E5163">
              <w:t xml:space="preserve"> </w:t>
            </w:r>
            <w:r w:rsidRPr="00B15C45">
              <w:rPr>
                <w:rStyle w:val="RegTypeParaChar"/>
              </w:rPr>
              <w:fldChar w:fldCharType="begin">
                <w:ffData>
                  <w:name w:val="Text3"/>
                  <w:enabled/>
                  <w:calcOnExit w:val="0"/>
                  <w:textInput/>
                </w:ffData>
              </w:fldChar>
            </w:r>
            <w:r w:rsidRPr="00B15C45">
              <w:rPr>
                <w:rStyle w:val="RegTypeParaChar"/>
              </w:rPr>
              <w:instrText xml:space="preserve"> FORMTEXT </w:instrText>
            </w:r>
            <w:r w:rsidRPr="00B15C45">
              <w:rPr>
                <w:rStyle w:val="RegTypeParaChar"/>
              </w:rPr>
            </w:r>
            <w:r w:rsidRPr="00B15C45">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B15C45">
              <w:rPr>
                <w:rStyle w:val="RegTypeParaChar"/>
              </w:rPr>
              <w:fldChar w:fldCharType="end"/>
            </w:r>
          </w:p>
        </w:tc>
      </w:tr>
      <w:tr w:rsidR="00FD2141" w:rsidRPr="001E5163" w14:paraId="4101CBC6" w14:textId="77777777" w:rsidTr="5DB6B461">
        <w:trPr>
          <w:cantSplit/>
          <w:trHeight w:val="565"/>
        </w:trPr>
        <w:tc>
          <w:tcPr>
            <w:tcW w:w="9752" w:type="dxa"/>
            <w:gridSpan w:val="4"/>
            <w:tcBorders>
              <w:top w:val="single" w:sz="4" w:space="0" w:color="C0C0C0"/>
              <w:bottom w:val="single" w:sz="4" w:space="0" w:color="auto"/>
            </w:tcBorders>
            <w:shd w:val="clear" w:color="auto" w:fill="auto"/>
          </w:tcPr>
          <w:p w14:paraId="67DFBF47" w14:textId="77777777" w:rsidR="00FD2141" w:rsidRDefault="00971DC1" w:rsidP="00FD2141">
            <w:pPr>
              <w:pStyle w:val="RegFormPara"/>
              <w:tabs>
                <w:tab w:val="clear" w:pos="510"/>
                <w:tab w:val="left" w:pos="7371"/>
              </w:tabs>
            </w:pPr>
            <w:r>
              <w:t>S</w:t>
            </w:r>
            <w:r w:rsidR="00FD2141" w:rsidRPr="001E5163">
              <w:t>ignature:</w:t>
            </w:r>
            <w:r w:rsidR="00FD2141">
              <w:tab/>
            </w:r>
            <w:r w:rsidR="00FD2141" w:rsidRPr="001E5163">
              <w:t xml:space="preserve">Date: </w:t>
            </w:r>
            <w:r w:rsidR="00FD2141" w:rsidRPr="00BB7CD4">
              <w:rPr>
                <w:rStyle w:val="RegTypeParaChar"/>
              </w:rPr>
              <w:fldChar w:fldCharType="begin">
                <w:ffData>
                  <w:name w:val="Text130"/>
                  <w:enabled/>
                  <w:calcOnExit w:val="0"/>
                  <w:textInput>
                    <w:default w:val="dd/mm/yyyy"/>
                  </w:textInput>
                </w:ffData>
              </w:fldChar>
            </w:r>
            <w:r w:rsidR="00FD2141" w:rsidRPr="00BB7CD4">
              <w:rPr>
                <w:rStyle w:val="RegTypeParaChar"/>
              </w:rPr>
              <w:instrText xml:space="preserve"> FORMTEXT </w:instrText>
            </w:r>
            <w:r w:rsidR="00FD2141" w:rsidRPr="00BB7CD4">
              <w:rPr>
                <w:rStyle w:val="RegTypeParaChar"/>
              </w:rPr>
            </w:r>
            <w:r w:rsidR="00FD2141" w:rsidRPr="00BB7CD4">
              <w:rPr>
                <w:rStyle w:val="RegTypeParaChar"/>
              </w:rPr>
              <w:fldChar w:fldCharType="separate"/>
            </w:r>
            <w:r w:rsidR="00FD2141">
              <w:rPr>
                <w:rStyle w:val="RegTypeParaChar"/>
                <w:noProof/>
              </w:rPr>
              <w:t>dd/mm/yyyy</w:t>
            </w:r>
            <w:r w:rsidR="00FD2141" w:rsidRPr="00BB7CD4">
              <w:rPr>
                <w:rStyle w:val="RegTypeParaChar"/>
              </w:rPr>
              <w:fldChar w:fldCharType="end"/>
            </w:r>
          </w:p>
          <w:p w14:paraId="0DBA031A" w14:textId="77777777" w:rsidR="00FD2141" w:rsidRDefault="00FD2141" w:rsidP="00FD2141">
            <w:pPr>
              <w:pStyle w:val="RegFormPara"/>
              <w:tabs>
                <w:tab w:val="clear" w:pos="510"/>
                <w:tab w:val="left" w:pos="7371"/>
              </w:tabs>
            </w:pPr>
          </w:p>
          <w:p w14:paraId="3415BD09" w14:textId="77777777" w:rsidR="00FD2141" w:rsidRPr="001E5163" w:rsidRDefault="00FD2141" w:rsidP="00943B2C">
            <w:pPr>
              <w:pStyle w:val="RegFormPara"/>
            </w:pPr>
          </w:p>
        </w:tc>
      </w:tr>
      <w:tr w:rsidR="00943B2C" w:rsidRPr="001E5163" w14:paraId="7B441C04" w14:textId="77777777" w:rsidTr="5DB6B461">
        <w:trPr>
          <w:cantSplit/>
          <w:trHeight w:val="808"/>
        </w:trPr>
        <w:tc>
          <w:tcPr>
            <w:tcW w:w="9752" w:type="dxa"/>
            <w:gridSpan w:val="4"/>
            <w:tcBorders>
              <w:top w:val="single" w:sz="4" w:space="0" w:color="C0C0C0"/>
              <w:bottom w:val="single" w:sz="4" w:space="0" w:color="auto"/>
            </w:tcBorders>
            <w:shd w:val="clear" w:color="auto" w:fill="auto"/>
          </w:tcPr>
          <w:p w14:paraId="7CF34C09" w14:textId="77777777" w:rsidR="00943B2C" w:rsidRDefault="00943B2C" w:rsidP="00C56C7A">
            <w:pPr>
              <w:pStyle w:val="RegFormPara"/>
              <w:tabs>
                <w:tab w:val="clear" w:pos="510"/>
                <w:tab w:val="left" w:pos="7371"/>
              </w:tabs>
            </w:pPr>
            <w:r w:rsidRPr="001E5163">
              <w:fldChar w:fldCharType="begin">
                <w:ffData>
                  <w:name w:val="Check7"/>
                  <w:enabled/>
                  <w:calcOnExit w:val="0"/>
                  <w:checkBox>
                    <w:sizeAuto/>
                    <w:default w:val="0"/>
                  </w:checkBox>
                </w:ffData>
              </w:fldChar>
            </w:r>
            <w:r w:rsidRPr="001E5163">
              <w:instrText xml:space="preserve"> FORMCHECKBOX </w:instrText>
            </w:r>
            <w:r w:rsidR="000540DE">
              <w:fldChar w:fldCharType="separate"/>
            </w:r>
            <w:r w:rsidRPr="001E5163">
              <w:fldChar w:fldCharType="end"/>
            </w:r>
            <w:r>
              <w:t xml:space="preserve"> Tick to confirm that evidence of communication as per the </w:t>
            </w:r>
            <w:r w:rsidR="00EE7310">
              <w:t xml:space="preserve">Article 6.4 activity </w:t>
            </w:r>
            <w:r>
              <w:t>cycle procedure has been attached</w:t>
            </w:r>
            <w:r>
              <w:rPr>
                <w:rStyle w:val="RegTypeParaChar"/>
              </w:rPr>
              <w:t xml:space="preserve">          </w:t>
            </w:r>
            <w:r>
              <w:t xml:space="preserve">  </w:t>
            </w:r>
          </w:p>
          <w:p w14:paraId="1CB8DEB2" w14:textId="77777777" w:rsidR="00943B2C" w:rsidRPr="001E5163" w:rsidRDefault="00943B2C" w:rsidP="00C56C7A">
            <w:pPr>
              <w:pStyle w:val="RegFormPara"/>
            </w:pPr>
          </w:p>
        </w:tc>
      </w:tr>
      <w:tr w:rsidR="00FD2141" w:rsidRPr="001E5163" w14:paraId="7FB86515" w14:textId="77777777" w:rsidTr="5DB6B461">
        <w:trPr>
          <w:cantSplit/>
        </w:trPr>
        <w:tc>
          <w:tcPr>
            <w:tcW w:w="9752" w:type="dxa"/>
            <w:gridSpan w:val="4"/>
            <w:tcBorders>
              <w:bottom w:val="single" w:sz="4" w:space="0" w:color="auto"/>
            </w:tcBorders>
            <w:shd w:val="clear" w:color="auto" w:fill="auto"/>
          </w:tcPr>
          <w:p w14:paraId="7EF3BEFC" w14:textId="77777777" w:rsidR="00FD2141" w:rsidRPr="001E5163" w:rsidRDefault="00FD2141" w:rsidP="00FD2141">
            <w:pPr>
              <w:pStyle w:val="RegLeftInstructionCell"/>
            </w:pPr>
            <w:r w:rsidRPr="001E5163">
              <w:t>Signature(s) of the focal point for scope of authority (b)</w:t>
            </w:r>
            <w:r>
              <w:t xml:space="preserve"> or the withdrawing focal point</w:t>
            </w:r>
            <w:r w:rsidR="00373688">
              <w:t xml:space="preserve"> entity</w:t>
            </w:r>
            <w:r w:rsidRPr="001E5163">
              <w:t>:</w:t>
            </w:r>
          </w:p>
          <w:p w14:paraId="67F2BB5C" w14:textId="77777777" w:rsidR="00FD2141" w:rsidRDefault="00FD2141" w:rsidP="00FD2141">
            <w:pPr>
              <w:pStyle w:val="RegFormPara"/>
              <w:tabs>
                <w:tab w:val="clear" w:pos="510"/>
                <w:tab w:val="left" w:pos="3969"/>
                <w:tab w:val="left" w:pos="7371"/>
              </w:tabs>
              <w:rPr>
                <w:rStyle w:val="RegTypeParaChar"/>
              </w:rPr>
            </w:pPr>
            <w:r w:rsidRPr="00C957E7">
              <w:t>Name</w:t>
            </w:r>
            <w:r w:rsidR="00482E01" w:rsidRPr="00E63533">
              <w:t xml:space="preserve"> of authorized signatory</w:t>
            </w:r>
            <w:r w:rsidRPr="001E5163">
              <w:t xml:space="preserve">: </w:t>
            </w:r>
            <w:r w:rsidRPr="00045FBC">
              <w:rPr>
                <w:rStyle w:val="RegTypeParaChar"/>
              </w:rPr>
              <w:fldChar w:fldCharType="begin">
                <w:ffData>
                  <w:name w:val="Text3"/>
                  <w:enabled/>
                  <w:calcOnExit w:val="0"/>
                  <w:textInput/>
                </w:ffData>
              </w:fldChar>
            </w:r>
            <w:r w:rsidRPr="00045FBC">
              <w:rPr>
                <w:rStyle w:val="RegTypeParaChar"/>
              </w:rPr>
              <w:instrText xml:space="preserve"> FORMTEXT </w:instrText>
            </w:r>
            <w:r w:rsidRPr="00045FBC">
              <w:rPr>
                <w:rStyle w:val="RegTypeParaChar"/>
              </w:rPr>
            </w:r>
            <w:r w:rsidRPr="00045FBC">
              <w:rPr>
                <w:rStyle w:val="RegTypeParaChar"/>
              </w:rPr>
              <w:fldChar w:fldCharType="separate"/>
            </w:r>
            <w:r>
              <w:rPr>
                <w:rStyle w:val="RegTypeParaChar"/>
                <w:noProof/>
              </w:rPr>
              <w:t> </w:t>
            </w:r>
            <w:r>
              <w:rPr>
                <w:rStyle w:val="RegTypeParaChar"/>
                <w:noProof/>
              </w:rPr>
              <w:t> </w:t>
            </w:r>
            <w:r>
              <w:rPr>
                <w:rStyle w:val="RegTypeParaChar"/>
                <w:noProof/>
              </w:rPr>
              <w:t> </w:t>
            </w:r>
            <w:r>
              <w:rPr>
                <w:rStyle w:val="RegTypeParaChar"/>
                <w:noProof/>
              </w:rPr>
              <w:t> </w:t>
            </w:r>
            <w:r>
              <w:rPr>
                <w:rStyle w:val="RegTypeParaChar"/>
                <w:noProof/>
              </w:rPr>
              <w:t> </w:t>
            </w:r>
            <w:r w:rsidRPr="00045FBC">
              <w:rPr>
                <w:rStyle w:val="RegTypeParaChar"/>
              </w:rPr>
              <w:fldChar w:fldCharType="end"/>
            </w:r>
            <w:r w:rsidRPr="001E5163">
              <w:t xml:space="preserve"> </w:t>
            </w:r>
            <w:r w:rsidRPr="001E5163">
              <w:tab/>
              <w:t>Signature:</w:t>
            </w:r>
            <w:r w:rsidRPr="001E5163">
              <w:tab/>
              <w:t xml:space="preserve">Date: </w:t>
            </w:r>
            <w:r w:rsidRPr="00467D8A">
              <w:rPr>
                <w:rStyle w:val="RegTypeParaChar"/>
              </w:rPr>
              <w:fldChar w:fldCharType="begin">
                <w:ffData>
                  <w:name w:val="Text130"/>
                  <w:enabled/>
                  <w:calcOnExit w:val="0"/>
                  <w:textInput>
                    <w:default w:val="dd/mm/yyyy"/>
                  </w:textInput>
                </w:ffData>
              </w:fldChar>
            </w:r>
            <w:r w:rsidRPr="00467D8A">
              <w:rPr>
                <w:rStyle w:val="RegTypeParaChar"/>
              </w:rPr>
              <w:instrText xml:space="preserve"> FORMTEXT </w:instrText>
            </w:r>
            <w:r w:rsidRPr="00467D8A">
              <w:rPr>
                <w:rStyle w:val="RegTypeParaChar"/>
              </w:rPr>
            </w:r>
            <w:r w:rsidRPr="00467D8A">
              <w:rPr>
                <w:rStyle w:val="RegTypeParaChar"/>
              </w:rPr>
              <w:fldChar w:fldCharType="separate"/>
            </w:r>
            <w:r>
              <w:rPr>
                <w:rStyle w:val="RegTypeParaChar"/>
                <w:noProof/>
              </w:rPr>
              <w:t>dd/mm/yyyy</w:t>
            </w:r>
            <w:r w:rsidRPr="00467D8A">
              <w:rPr>
                <w:rStyle w:val="RegTypeParaChar"/>
              </w:rPr>
              <w:fldChar w:fldCharType="end"/>
            </w:r>
          </w:p>
          <w:p w14:paraId="660AB553" w14:textId="77777777" w:rsidR="00FD2141" w:rsidRDefault="00FD2141" w:rsidP="00FD2141">
            <w:pPr>
              <w:pStyle w:val="RegFormPara"/>
              <w:tabs>
                <w:tab w:val="clear" w:pos="510"/>
                <w:tab w:val="left" w:pos="3969"/>
                <w:tab w:val="left" w:pos="7371"/>
              </w:tabs>
              <w:rPr>
                <w:rStyle w:val="RegTypeParaChar"/>
              </w:rPr>
            </w:pPr>
          </w:p>
          <w:p w14:paraId="43DB297D" w14:textId="77777777" w:rsidR="00FD2141" w:rsidRDefault="00FD2141" w:rsidP="00FD2141">
            <w:pPr>
              <w:pStyle w:val="RegFormPara"/>
            </w:pPr>
          </w:p>
          <w:p w14:paraId="49D36F4F" w14:textId="77777777" w:rsidR="00133166" w:rsidRPr="001E5163" w:rsidRDefault="00133166" w:rsidP="00FD2141">
            <w:pPr>
              <w:pStyle w:val="RegFormPara"/>
            </w:pPr>
          </w:p>
          <w:p w14:paraId="4F620DCE" w14:textId="77777777" w:rsidR="00FD2141" w:rsidRPr="001E5163" w:rsidRDefault="00FD2141" w:rsidP="00054B6D">
            <w:pPr>
              <w:pStyle w:val="RegFormPara"/>
            </w:pPr>
            <w:r w:rsidRPr="00E46351">
              <w:rPr>
                <w:rStyle w:val="RegInstructionTextChar"/>
              </w:rPr>
              <w:t>(Add lines for signatories as necessary</w:t>
            </w:r>
            <w:r w:rsidRPr="001E5163">
              <w:t>. Only one signatory per entity is required.</w:t>
            </w:r>
            <w:r w:rsidR="005922E4">
              <w:t>)</w:t>
            </w:r>
          </w:p>
        </w:tc>
      </w:tr>
    </w:tbl>
    <w:p w14:paraId="600AE13F" w14:textId="77777777" w:rsidR="00FD2141" w:rsidRDefault="00FD2141" w:rsidP="00F96181">
      <w:pPr>
        <w:spacing w:before="240"/>
        <w:jc w:val="center"/>
        <w:rPr>
          <w:rFonts w:cs="Arial"/>
        </w:rPr>
      </w:pPr>
    </w:p>
    <w:p w14:paraId="1C70093A" w14:textId="77777777" w:rsidR="00F96181" w:rsidRDefault="00F96181" w:rsidP="00F96181">
      <w:pPr>
        <w:spacing w:before="240"/>
        <w:jc w:val="center"/>
        <w:rPr>
          <w:rFonts w:cs="Arial"/>
        </w:rPr>
      </w:pPr>
      <w:r>
        <w:rPr>
          <w:rFonts w:cs="Arial"/>
        </w:rPr>
        <w:t>- - - - -</w:t>
      </w:r>
    </w:p>
    <w:p w14:paraId="111EB9A9" w14:textId="77777777" w:rsidR="00F96181" w:rsidRPr="00C151D8" w:rsidRDefault="00F96181" w:rsidP="00F96181">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7"/>
        <w:gridCol w:w="2270"/>
        <w:gridCol w:w="5619"/>
        <w:gridCol w:w="613"/>
      </w:tblGrid>
      <w:tr w:rsidR="00E47293" w:rsidRPr="003303F0" w14:paraId="1928EE55" w14:textId="77777777" w:rsidTr="003429A6">
        <w:trPr>
          <w:cantSplit/>
          <w:trHeight w:val="113"/>
          <w:tblHeader/>
          <w:jc w:val="center"/>
        </w:trPr>
        <w:tc>
          <w:tcPr>
            <w:tcW w:w="1137" w:type="dxa"/>
            <w:tcBorders>
              <w:top w:val="single" w:sz="4" w:space="0" w:color="auto"/>
              <w:bottom w:val="single" w:sz="4" w:space="0" w:color="auto"/>
            </w:tcBorders>
            <w:shd w:val="clear" w:color="auto" w:fill="auto"/>
            <w:tcMar>
              <w:top w:w="80" w:type="dxa"/>
              <w:bottom w:w="80" w:type="dxa"/>
            </w:tcMar>
            <w:vAlign w:val="center"/>
          </w:tcPr>
          <w:p w14:paraId="62C535B9" w14:textId="77777777" w:rsidR="00E47293" w:rsidRPr="002A3775" w:rsidRDefault="00E47293" w:rsidP="00730D35">
            <w:pPr>
              <w:pStyle w:val="SDMDocInfoHeadRow"/>
            </w:pPr>
            <w:r>
              <w:t>Version</w:t>
            </w:r>
          </w:p>
        </w:tc>
        <w:tc>
          <w:tcPr>
            <w:tcW w:w="2270" w:type="dxa"/>
            <w:tcBorders>
              <w:top w:val="single" w:sz="4" w:space="0" w:color="auto"/>
              <w:bottom w:val="single" w:sz="4" w:space="0" w:color="auto"/>
            </w:tcBorders>
            <w:shd w:val="clear" w:color="auto" w:fill="auto"/>
            <w:tcMar>
              <w:top w:w="80" w:type="dxa"/>
              <w:bottom w:w="80" w:type="dxa"/>
            </w:tcMar>
            <w:vAlign w:val="center"/>
          </w:tcPr>
          <w:p w14:paraId="42AAF64A" w14:textId="77777777" w:rsidR="00E47293" w:rsidRPr="002A3775" w:rsidRDefault="00E47293" w:rsidP="00730D35">
            <w:pPr>
              <w:pStyle w:val="SDMDocInfoHeadRow"/>
            </w:pPr>
            <w:r>
              <w:t>Date</w:t>
            </w:r>
          </w:p>
        </w:tc>
        <w:tc>
          <w:tcPr>
            <w:tcW w:w="6232" w:type="dxa"/>
            <w:gridSpan w:val="2"/>
            <w:tcBorders>
              <w:top w:val="single" w:sz="4" w:space="0" w:color="auto"/>
              <w:bottom w:val="single" w:sz="4" w:space="0" w:color="auto"/>
            </w:tcBorders>
            <w:shd w:val="clear" w:color="auto" w:fill="auto"/>
            <w:tcMar>
              <w:top w:w="80" w:type="dxa"/>
              <w:bottom w:w="80" w:type="dxa"/>
            </w:tcMar>
            <w:vAlign w:val="center"/>
          </w:tcPr>
          <w:p w14:paraId="33B746EE" w14:textId="77777777" w:rsidR="00E47293" w:rsidRPr="002A3775" w:rsidRDefault="00E47293" w:rsidP="00730D35">
            <w:pPr>
              <w:pStyle w:val="SDMDocInfoHeadRow"/>
            </w:pPr>
            <w:r>
              <w:t>Description</w:t>
            </w:r>
          </w:p>
        </w:tc>
      </w:tr>
      <w:tr w:rsidR="003429A6" w14:paraId="516C397D" w14:textId="77777777" w:rsidTr="003429A6">
        <w:tblPrEx>
          <w:tblLook w:val="04A0" w:firstRow="1" w:lastRow="0" w:firstColumn="1" w:lastColumn="0" w:noHBand="0" w:noVBand="1"/>
        </w:tblPrEx>
        <w:trPr>
          <w:gridAfter w:val="1"/>
          <w:wAfter w:w="613" w:type="dxa"/>
          <w:trHeight w:val="113"/>
          <w:tblHeader/>
          <w:jc w:val="center"/>
        </w:trPr>
        <w:tc>
          <w:tcPr>
            <w:tcW w:w="9026" w:type="dxa"/>
            <w:gridSpan w:val="3"/>
            <w:tcBorders>
              <w:top w:val="single" w:sz="12" w:space="0" w:color="auto"/>
              <w:left w:val="nil"/>
              <w:bottom w:val="nil"/>
              <w:right w:val="nil"/>
            </w:tcBorders>
          </w:tcPr>
          <w:p w14:paraId="6EC33243" w14:textId="77777777" w:rsidR="003429A6" w:rsidRDefault="003429A6">
            <w:pPr>
              <w:pStyle w:val="SDMDocInfoHeadRow"/>
              <w:rPr>
                <w:lang w:eastAsia="en-US"/>
              </w:rPr>
            </w:pPr>
          </w:p>
        </w:tc>
      </w:tr>
      <w:tr w:rsidR="00771D87" w:rsidRPr="003303F0" w14:paraId="6D128400" w14:textId="77777777" w:rsidTr="003429A6">
        <w:trPr>
          <w:cantSplit/>
          <w:trHeight w:val="113"/>
          <w:jc w:val="center"/>
        </w:trPr>
        <w:tc>
          <w:tcPr>
            <w:tcW w:w="1137" w:type="dxa"/>
          </w:tcPr>
          <w:p w14:paraId="524BEC7F" w14:textId="56FA41BB" w:rsidR="00771D87" w:rsidRDefault="003E22DC" w:rsidP="009B649C">
            <w:pPr>
              <w:pStyle w:val="SDMDocInfoText"/>
            </w:pPr>
            <w:r>
              <w:t>0</w:t>
            </w:r>
            <w:r w:rsidR="00EE7310">
              <w:t>1.0</w:t>
            </w:r>
          </w:p>
        </w:tc>
        <w:tc>
          <w:tcPr>
            <w:tcW w:w="2270" w:type="dxa"/>
          </w:tcPr>
          <w:p w14:paraId="45BCB820" w14:textId="55D2B54D" w:rsidR="00771D87" w:rsidRPr="00895ACA" w:rsidRDefault="003429A6" w:rsidP="009B649C">
            <w:pPr>
              <w:pStyle w:val="SDMDocInfoText"/>
            </w:pPr>
            <w:r>
              <w:t>11</w:t>
            </w:r>
            <w:r w:rsidR="00EE7310">
              <w:t xml:space="preserve"> </w:t>
            </w:r>
            <w:r w:rsidR="007851D3">
              <w:t>December</w:t>
            </w:r>
            <w:r w:rsidR="00EE7310">
              <w:t xml:space="preserve"> </w:t>
            </w:r>
            <w:r w:rsidR="00C6149B">
              <w:t>2024</w:t>
            </w:r>
          </w:p>
        </w:tc>
        <w:tc>
          <w:tcPr>
            <w:tcW w:w="6232" w:type="dxa"/>
            <w:gridSpan w:val="2"/>
          </w:tcPr>
          <w:p w14:paraId="73F0845B" w14:textId="67950D42" w:rsidR="00771D87" w:rsidRPr="00895ACA" w:rsidRDefault="00EE7310" w:rsidP="003E22DC">
            <w:pPr>
              <w:pStyle w:val="SDMDocInfoText"/>
            </w:pPr>
            <w:r>
              <w:t>Initial publication</w:t>
            </w:r>
            <w:r w:rsidR="006B67B3">
              <w:t xml:space="preserve"> of </w:t>
            </w:r>
            <w:r w:rsidR="00207B19">
              <w:t>f</w:t>
            </w:r>
            <w:r w:rsidR="006B67B3">
              <w:t xml:space="preserve">orm </w:t>
            </w:r>
            <w:r w:rsidR="00207B19">
              <w:t>t</w:t>
            </w:r>
            <w:r w:rsidR="006B67B3">
              <w:t>emplate</w:t>
            </w:r>
            <w:r w:rsidR="008C41C2">
              <w:t>.</w:t>
            </w:r>
          </w:p>
        </w:tc>
      </w:tr>
      <w:tr w:rsidR="00E47293" w:rsidRPr="0056518A" w14:paraId="286C3966" w14:textId="77777777" w:rsidTr="003429A6">
        <w:trPr>
          <w:cantSplit/>
          <w:trHeight w:val="113"/>
          <w:jc w:val="center"/>
        </w:trPr>
        <w:tc>
          <w:tcPr>
            <w:tcW w:w="9639" w:type="dxa"/>
            <w:gridSpan w:val="4"/>
            <w:tcBorders>
              <w:top w:val="single" w:sz="4" w:space="0" w:color="auto"/>
              <w:bottom w:val="single" w:sz="12" w:space="0" w:color="auto"/>
            </w:tcBorders>
            <w:vAlign w:val="center"/>
          </w:tcPr>
          <w:p w14:paraId="7A5EF865" w14:textId="3D268728" w:rsidR="00E47293" w:rsidRPr="0056518A" w:rsidRDefault="2EC26CB0" w:rsidP="00730D35">
            <w:pPr>
              <w:pStyle w:val="SDMDocInfoText"/>
              <w:jc w:val="left"/>
            </w:pPr>
            <w:r>
              <w:t>Decision Class: Regulatory</w:t>
            </w:r>
            <w:r w:rsidR="00E47293">
              <w:br/>
            </w:r>
            <w:r>
              <w:t>Document Type: Form</w:t>
            </w:r>
            <w:r w:rsidR="00E47293">
              <w:br/>
            </w:r>
            <w:r>
              <w:t xml:space="preserve">Business Function: </w:t>
            </w:r>
            <w:r w:rsidR="00EE7310">
              <w:t>A6.4 activity cycle</w:t>
            </w:r>
            <w:r>
              <w:t xml:space="preserve"> </w:t>
            </w:r>
            <w:r w:rsidR="00E47293">
              <w:br/>
            </w:r>
            <w:r>
              <w:t xml:space="preserve">Keywords: </w:t>
            </w:r>
            <w:r w:rsidR="41AEC6E5">
              <w:t xml:space="preserve">A6.4 mechanism, </w:t>
            </w:r>
            <w:r w:rsidR="51C27337">
              <w:t xml:space="preserve">A6.4 projects, </w:t>
            </w:r>
            <w:r w:rsidR="455B533E">
              <w:t xml:space="preserve">focal point, </w:t>
            </w:r>
            <w:r>
              <w:t>modalities of communication</w:t>
            </w:r>
          </w:p>
        </w:tc>
      </w:tr>
    </w:tbl>
    <w:p w14:paraId="5AE2B786" w14:textId="77777777" w:rsidR="006739FA" w:rsidRPr="00DA058C" w:rsidRDefault="006739FA" w:rsidP="00E47293">
      <w:pPr>
        <w:tabs>
          <w:tab w:val="left" w:pos="6545"/>
        </w:tabs>
      </w:pPr>
    </w:p>
    <w:sectPr w:rsidR="006739FA" w:rsidRPr="00DA058C" w:rsidSect="007E01B8">
      <w:pgSz w:w="11907" w:h="16840" w:code="9"/>
      <w:pgMar w:top="1021" w:right="1134" w:bottom="1276"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F0C5" w14:textId="77777777" w:rsidR="00346849" w:rsidRDefault="00346849">
      <w:r>
        <w:separator/>
      </w:r>
    </w:p>
    <w:p w14:paraId="77B46E5C" w14:textId="77777777" w:rsidR="00346849" w:rsidRDefault="00346849"/>
  </w:endnote>
  <w:endnote w:type="continuationSeparator" w:id="0">
    <w:p w14:paraId="2FC483D3" w14:textId="77777777" w:rsidR="00346849" w:rsidRDefault="00346849">
      <w:r>
        <w:continuationSeparator/>
      </w:r>
    </w:p>
    <w:p w14:paraId="2101FF16" w14:textId="77777777" w:rsidR="00346849" w:rsidRDefault="00346849"/>
  </w:endnote>
  <w:endnote w:type="continuationNotice" w:id="1">
    <w:p w14:paraId="74A826BF" w14:textId="77777777" w:rsidR="00346849" w:rsidRDefault="00346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76D1" w14:textId="77777777" w:rsidR="001C77A5" w:rsidRPr="0016474F" w:rsidRDefault="001C77A5" w:rsidP="0016474F">
    <w:pPr>
      <w:pStyle w:val="FooterF"/>
    </w:pPr>
    <w:r>
      <w:t>Version 0</w:t>
    </w:r>
    <w:r w:rsidR="00EE7310">
      <w:t>1</w:t>
    </w:r>
    <w:r>
      <w:t>.0</w:t>
    </w:r>
    <w:r w:rsidRPr="0016474F">
      <w:tab/>
      <w:t xml:space="preserve">Page </w:t>
    </w:r>
    <w:r w:rsidRPr="0016474F">
      <w:fldChar w:fldCharType="begin"/>
    </w:r>
    <w:r w:rsidRPr="0016474F">
      <w:instrText xml:space="preserve"> PAGE </w:instrText>
    </w:r>
    <w:r w:rsidRPr="0016474F">
      <w:fldChar w:fldCharType="separate"/>
    </w:r>
    <w:r w:rsidR="00C34189">
      <w:rPr>
        <w:noProof/>
      </w:rPr>
      <w:t>1</w:t>
    </w:r>
    <w:r w:rsidRPr="0016474F">
      <w:fldChar w:fldCharType="end"/>
    </w:r>
    <w:r w:rsidRPr="0016474F">
      <w:t xml:space="preserve"> of </w:t>
    </w:r>
    <w:r>
      <w:fldChar w:fldCharType="begin"/>
    </w:r>
    <w:r>
      <w:instrText>NUMPAGES</w:instrText>
    </w:r>
    <w:r>
      <w:fldChar w:fldCharType="separate"/>
    </w:r>
    <w:r w:rsidR="00C3418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25AD" w14:textId="77777777" w:rsidR="001C77A5" w:rsidRPr="0007591F" w:rsidRDefault="001C77A5" w:rsidP="00616C84">
    <w:pPr>
      <w:pStyle w:val="Footer"/>
      <w:tabs>
        <w:tab w:val="clear" w:pos="4320"/>
        <w:tab w:val="clear" w:pos="8640"/>
        <w:tab w:val="right" w:pos="9356"/>
      </w:tabs>
      <w:rPr>
        <w:rFonts w:ascii="Arial" w:hAnsi="Arial" w:cs="Arial"/>
        <w:sz w:val="18"/>
        <w:szCs w:val="18"/>
        <w:lang w:val="en-US"/>
      </w:rPr>
    </w:pPr>
    <w:r w:rsidRPr="0007591F">
      <w:rPr>
        <w:rFonts w:ascii="Arial" w:hAnsi="Arial" w:cs="Arial"/>
        <w:sz w:val="18"/>
        <w:szCs w:val="18"/>
        <w:lang w:val="en-US"/>
      </w:rPr>
      <w:t xml:space="preserve">Version 02.0 </w:t>
    </w:r>
    <w:r w:rsidRPr="0007591F">
      <w:rPr>
        <w:rFonts w:ascii="Arial" w:hAnsi="Arial" w:cs="Arial"/>
        <w:sz w:val="18"/>
        <w:szCs w:val="18"/>
        <w:lang w:val="en-US"/>
      </w:rPr>
      <w:tab/>
      <w:t xml:space="preserve">Page </w:t>
    </w:r>
    <w:r w:rsidRPr="0007591F">
      <w:rPr>
        <w:rStyle w:val="PageNumber"/>
        <w:rFonts w:ascii="Arial" w:hAnsi="Arial" w:cs="Arial"/>
        <w:sz w:val="18"/>
        <w:szCs w:val="18"/>
      </w:rPr>
      <w:fldChar w:fldCharType="begin"/>
    </w:r>
    <w:r w:rsidRPr="0007591F">
      <w:rPr>
        <w:rStyle w:val="PageNumber"/>
        <w:rFonts w:ascii="Arial" w:hAnsi="Arial" w:cs="Arial"/>
        <w:sz w:val="18"/>
        <w:szCs w:val="18"/>
      </w:rPr>
      <w:instrText xml:space="preserve"> PAGE </w:instrText>
    </w:r>
    <w:r w:rsidRPr="0007591F">
      <w:rPr>
        <w:rStyle w:val="PageNumber"/>
        <w:rFonts w:ascii="Arial" w:hAnsi="Arial" w:cs="Arial"/>
        <w:sz w:val="18"/>
        <w:szCs w:val="18"/>
      </w:rPr>
      <w:fldChar w:fldCharType="separate"/>
    </w:r>
    <w:r>
      <w:rPr>
        <w:rStyle w:val="PageNumber"/>
        <w:rFonts w:ascii="Arial" w:hAnsi="Arial" w:cs="Arial"/>
        <w:noProof/>
        <w:sz w:val="18"/>
        <w:szCs w:val="18"/>
      </w:rPr>
      <w:t>10</w:t>
    </w:r>
    <w:r w:rsidRPr="0007591F">
      <w:rPr>
        <w:rStyle w:val="PageNumber"/>
        <w:rFonts w:ascii="Arial" w:hAnsi="Arial" w:cs="Arial"/>
        <w:sz w:val="18"/>
        <w:szCs w:val="18"/>
      </w:rPr>
      <w:fldChar w:fldCharType="end"/>
    </w:r>
    <w:r w:rsidRPr="0007591F">
      <w:rPr>
        <w:rStyle w:val="PageNumber"/>
        <w:rFonts w:ascii="Arial" w:hAnsi="Arial" w:cs="Arial"/>
        <w:sz w:val="18"/>
        <w:szCs w:val="18"/>
      </w:rPr>
      <w:t xml:space="preserve"> of </w:t>
    </w:r>
    <w:r w:rsidRPr="0007591F">
      <w:rPr>
        <w:rStyle w:val="PageNumber"/>
        <w:rFonts w:ascii="Arial" w:hAnsi="Arial" w:cs="Arial"/>
        <w:sz w:val="18"/>
        <w:szCs w:val="18"/>
      </w:rPr>
      <w:fldChar w:fldCharType="begin"/>
    </w:r>
    <w:r w:rsidRPr="0007591F">
      <w:rPr>
        <w:rStyle w:val="PageNumber"/>
        <w:rFonts w:ascii="Arial" w:hAnsi="Arial" w:cs="Arial"/>
        <w:sz w:val="18"/>
        <w:szCs w:val="18"/>
      </w:rPr>
      <w:instrText xml:space="preserve"> NUMPAGES </w:instrText>
    </w:r>
    <w:r w:rsidRPr="0007591F">
      <w:rPr>
        <w:rStyle w:val="PageNumber"/>
        <w:rFonts w:ascii="Arial" w:hAnsi="Arial" w:cs="Arial"/>
        <w:sz w:val="18"/>
        <w:szCs w:val="18"/>
      </w:rPr>
      <w:fldChar w:fldCharType="separate"/>
    </w:r>
    <w:r w:rsidR="00895ACA">
      <w:rPr>
        <w:rStyle w:val="PageNumber"/>
        <w:rFonts w:ascii="Arial" w:hAnsi="Arial" w:cs="Arial"/>
        <w:noProof/>
        <w:sz w:val="18"/>
        <w:szCs w:val="18"/>
      </w:rPr>
      <w:t>12</w:t>
    </w:r>
    <w:r w:rsidRPr="0007591F">
      <w:rPr>
        <w:rStyle w:val="PageNumber"/>
        <w:rFonts w:ascii="Arial" w:hAnsi="Arial" w:cs="Arial"/>
        <w:sz w:val="18"/>
        <w:szCs w:val="18"/>
      </w:rPr>
      <w:fldChar w:fldCharType="end"/>
    </w:r>
  </w:p>
  <w:p w14:paraId="537234FD" w14:textId="77777777" w:rsidR="001C77A5" w:rsidRDefault="001C77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52A8" w14:textId="77777777" w:rsidR="00346849" w:rsidRDefault="00346849">
      <w:r>
        <w:separator/>
      </w:r>
    </w:p>
    <w:p w14:paraId="0489BB72" w14:textId="77777777" w:rsidR="00346849" w:rsidRDefault="00346849"/>
  </w:footnote>
  <w:footnote w:type="continuationSeparator" w:id="0">
    <w:p w14:paraId="23F4E23C" w14:textId="77777777" w:rsidR="00346849" w:rsidRDefault="00346849">
      <w:r>
        <w:continuationSeparator/>
      </w:r>
    </w:p>
    <w:p w14:paraId="0497EDF8" w14:textId="77777777" w:rsidR="00346849" w:rsidRDefault="00346849"/>
  </w:footnote>
  <w:footnote w:type="continuationNotice" w:id="1">
    <w:p w14:paraId="7AA95835" w14:textId="77777777" w:rsidR="00346849" w:rsidRDefault="00346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D348" w14:textId="0A1BE5C6" w:rsidR="001C77A5" w:rsidRDefault="1B71F047" w:rsidP="005C527D">
    <w:pPr>
      <w:pStyle w:val="SymbolForm"/>
      <w:spacing w:after="240"/>
    </w:pPr>
    <w:r>
      <w:t>A6.4-FORM-AC-027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BB32" w14:textId="77777777" w:rsidR="001C77A5" w:rsidRDefault="001C77A5" w:rsidP="003E4B6E">
    <w:pPr>
      <w:pStyle w:val="Header"/>
      <w:tabs>
        <w:tab w:val="clear" w:pos="4320"/>
        <w:tab w:val="clear" w:pos="8640"/>
      </w:tabs>
      <w:jc w:val="right"/>
      <w:rPr>
        <w:rFonts w:ascii="Arial" w:hAnsi="Arial" w:cs="Arial"/>
        <w:b/>
        <w:bCs/>
        <w:sz w:val="24"/>
        <w:szCs w:val="24"/>
        <w:lang w:val="en-US"/>
      </w:rPr>
    </w:pPr>
  </w:p>
  <w:p w14:paraId="7C3641DE" w14:textId="77777777" w:rsidR="001C77A5" w:rsidRPr="00086AEF" w:rsidRDefault="001C77A5" w:rsidP="003E4B6E">
    <w:pPr>
      <w:pStyle w:val="Header"/>
      <w:tabs>
        <w:tab w:val="clear" w:pos="4320"/>
        <w:tab w:val="clear" w:pos="8640"/>
      </w:tabs>
      <w:jc w:val="right"/>
      <w:rPr>
        <w:rFonts w:ascii="Arial" w:hAnsi="Arial" w:cs="Arial"/>
        <w:sz w:val="24"/>
        <w:szCs w:val="24"/>
      </w:rPr>
    </w:pPr>
    <w:r w:rsidRPr="00086AEF">
      <w:rPr>
        <w:rFonts w:ascii="Arial" w:hAnsi="Arial" w:cs="Arial"/>
        <w:b/>
        <w:bCs/>
        <w:sz w:val="24"/>
        <w:szCs w:val="24"/>
        <w:lang w:val="en-US"/>
      </w:rPr>
      <w:t>F-CDM-MOC</w:t>
    </w:r>
  </w:p>
  <w:p w14:paraId="4889DBEE" w14:textId="77777777" w:rsidR="001C77A5" w:rsidRDefault="001C77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F11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604B3"/>
    <w:multiLevelType w:val="multilevel"/>
    <w:tmpl w:val="F3D6E6FA"/>
    <w:name w:val="Reg2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 w15:restartNumberingAfterBreak="0">
    <w:nsid w:val="01DF7C84"/>
    <w:multiLevelType w:val="multilevel"/>
    <w:tmpl w:val="F64666FC"/>
    <w:name w:val="Reg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 w15:restartNumberingAfterBreak="0">
    <w:nsid w:val="0AAC1DEE"/>
    <w:multiLevelType w:val="multilevel"/>
    <w:tmpl w:val="EBF238F8"/>
    <w:name w:val="Reg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4" w15:restartNumberingAfterBreak="0">
    <w:nsid w:val="10BF2A88"/>
    <w:multiLevelType w:val="multilevel"/>
    <w:tmpl w:val="87F2B1A4"/>
    <w:name w:val="Reg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5" w15:restartNumberingAfterBreak="0">
    <w:nsid w:val="14233F79"/>
    <w:multiLevelType w:val="multilevel"/>
    <w:tmpl w:val="C60EC370"/>
    <w:name w:val="Reg2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6" w15:restartNumberingAfterBreak="0">
    <w:nsid w:val="145420C1"/>
    <w:multiLevelType w:val="multilevel"/>
    <w:tmpl w:val="A17458AC"/>
    <w:name w:val="Reg1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7"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pStyle w:val="RegPara"/>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8"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50370D"/>
    <w:multiLevelType w:val="multilevel"/>
    <w:tmpl w:val="9AEA799A"/>
    <w:lvl w:ilvl="0">
      <w:start w:val="1"/>
      <w:numFmt w:val="upperRoman"/>
      <w:suff w:val="space"/>
      <w:lvlText w:val="%1. "/>
      <w:lvlJc w:val="right"/>
      <w:pPr>
        <w:ind w:left="0" w:firstLine="244"/>
      </w:pPr>
      <w:rPr>
        <w:rFonts w:hint="default"/>
        <w:sz w:val="28"/>
      </w:rPr>
    </w:lvl>
    <w:lvl w:ilvl="1">
      <w:start w:val="1"/>
      <w:numFmt w:val="decimal"/>
      <w:pStyle w:val="AnnoHead2"/>
      <w:suff w:val="space"/>
      <w:lvlText w:val="%2. "/>
      <w:lvlJc w:val="left"/>
      <w:pPr>
        <w:ind w:left="0" w:firstLine="0"/>
      </w:pPr>
      <w:rPr>
        <w:rFonts w:hint="default"/>
        <w:b/>
        <w:sz w:val="22"/>
        <w:u w:val="none"/>
      </w:rPr>
    </w:lvl>
    <w:lvl w:ilvl="2">
      <w:start w:val="1"/>
      <w:numFmt w:val="lowerLetter"/>
      <w:pStyle w:val="AnnoHead3"/>
      <w:lvlText w:val="(%3)"/>
      <w:lvlJc w:val="left"/>
      <w:pPr>
        <w:tabs>
          <w:tab w:val="num" w:pos="720"/>
        </w:tabs>
        <w:ind w:left="720" w:hanging="720"/>
      </w:pPr>
      <w:rPr>
        <w:rFonts w:ascii="Times New Roman" w:hAnsi="Times New Roman" w:hint="default"/>
        <w:b w:val="0"/>
        <w:sz w:val="22"/>
        <w:u w:val="none"/>
      </w:rPr>
    </w:lvl>
    <w:lvl w:ilvl="3">
      <w:start w:val="1"/>
      <w:numFmt w:val="lowerRoman"/>
      <w:lvlText w:val="(%4)"/>
      <w:lvlJc w:val="right"/>
      <w:pPr>
        <w:tabs>
          <w:tab w:val="num" w:pos="1440"/>
        </w:tabs>
        <w:ind w:left="1440" w:hanging="533"/>
      </w:pPr>
      <w:rPr>
        <w:rFonts w:ascii="Times New Roman" w:hAnsi="Times New Roman" w:hint="default"/>
        <w:b w:val="0"/>
        <w:sz w:val="22"/>
        <w:u w:val="none"/>
      </w:rPr>
    </w:lvl>
    <w:lvl w:ilvl="4">
      <w:start w:val="1"/>
      <w:numFmt w:val="decimal"/>
      <w:pStyle w:val="AnnoPara"/>
      <w:lvlText w:val="%5."/>
      <w:lvlJc w:val="left"/>
      <w:pPr>
        <w:tabs>
          <w:tab w:val="num" w:pos="360"/>
        </w:tabs>
        <w:ind w:left="0" w:firstLine="0"/>
      </w:pPr>
      <w:rPr>
        <w:rFonts w:ascii="Times New Roman" w:hAnsi="Times New Roman" w:hint="default"/>
        <w:b w:val="0"/>
        <w:sz w:val="22"/>
        <w:u w:val="none"/>
      </w:rPr>
    </w:lvl>
    <w:lvl w:ilvl="5">
      <w:start w:val="1"/>
      <w:numFmt w:val="lowerLetter"/>
      <w:lvlText w:val="(%6)"/>
      <w:lvlJc w:val="left"/>
      <w:pPr>
        <w:tabs>
          <w:tab w:val="num" w:pos="1440"/>
        </w:tabs>
        <w:ind w:left="1440" w:hanging="720"/>
      </w:pPr>
      <w:rPr>
        <w:rFonts w:hint="default"/>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rFonts w:hint="default"/>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10" w15:restartNumberingAfterBreak="0">
    <w:nsid w:val="1728147F"/>
    <w:multiLevelType w:val="multilevel"/>
    <w:tmpl w:val="7B8621E0"/>
    <w:name w:val="Reg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1"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FF55CC"/>
    <w:multiLevelType w:val="multilevel"/>
    <w:tmpl w:val="A22614FA"/>
    <w:name w:val="Reg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3" w15:restartNumberingAfterBreak="0">
    <w:nsid w:val="1B897AAA"/>
    <w:multiLevelType w:val="multilevel"/>
    <w:tmpl w:val="FD2ACF66"/>
    <w:name w:val="Reg2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4" w15:restartNumberingAfterBreak="0">
    <w:nsid w:val="1BC515BF"/>
    <w:multiLevelType w:val="multilevel"/>
    <w:tmpl w:val="02D64298"/>
    <w:name w:val="Reg3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5" w15:restartNumberingAfterBreak="0">
    <w:nsid w:val="21364769"/>
    <w:multiLevelType w:val="multilevel"/>
    <w:tmpl w:val="C172A2B4"/>
    <w:name w:val="Reg2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6" w15:restartNumberingAfterBreak="0">
    <w:nsid w:val="2D6E1A00"/>
    <w:multiLevelType w:val="multilevel"/>
    <w:tmpl w:val="568476D8"/>
    <w:name w:val="Reg"/>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7" w15:restartNumberingAfterBreak="0">
    <w:nsid w:val="2FA03A21"/>
    <w:multiLevelType w:val="multilevel"/>
    <w:tmpl w:val="40EAA4EC"/>
    <w:name w:val="Reg3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8" w15:restartNumberingAfterBreak="0">
    <w:nsid w:val="307B1BD9"/>
    <w:multiLevelType w:val="multilevel"/>
    <w:tmpl w:val="075A6334"/>
    <w:name w:val="Reg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19" w15:restartNumberingAfterBreak="0">
    <w:nsid w:val="31A3680B"/>
    <w:multiLevelType w:val="multilevel"/>
    <w:tmpl w:val="DEEC8B6A"/>
    <w:name w:val="Reg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20" w15:restartNumberingAfterBreak="0">
    <w:nsid w:val="33DC3EFD"/>
    <w:multiLevelType w:val="multilevel"/>
    <w:tmpl w:val="EEA4B662"/>
    <w:name w:val="Reg2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1" w15:restartNumberingAfterBreak="0">
    <w:nsid w:val="36924865"/>
    <w:multiLevelType w:val="multilevel"/>
    <w:tmpl w:val="AE6881FE"/>
    <w:name w:val="Reg2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2" w15:restartNumberingAfterBreak="0">
    <w:nsid w:val="3C792321"/>
    <w:multiLevelType w:val="multilevel"/>
    <w:tmpl w:val="54D600CE"/>
    <w:name w:val="Reg1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3" w15:restartNumberingAfterBreak="0">
    <w:nsid w:val="3CFD042E"/>
    <w:multiLevelType w:val="multilevel"/>
    <w:tmpl w:val="C694A2DA"/>
    <w:name w:val="Reg11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4" w15:restartNumberingAfterBreak="0">
    <w:nsid w:val="3DC16119"/>
    <w:multiLevelType w:val="multilevel"/>
    <w:tmpl w:val="BCBAC81C"/>
    <w:name w:val="Reg1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5" w15:restartNumberingAfterBreak="0">
    <w:nsid w:val="3FDA42F1"/>
    <w:multiLevelType w:val="multilevel"/>
    <w:tmpl w:val="AE709A9A"/>
    <w:name w:val="Reg3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6"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27" w15:restartNumberingAfterBreak="0">
    <w:nsid w:val="42C966C7"/>
    <w:multiLevelType w:val="multilevel"/>
    <w:tmpl w:val="07DCDBF2"/>
    <w:name w:val="Dec"/>
    <w:lvl w:ilvl="0">
      <w:start w:val="1"/>
      <w:numFmt w:val="decimal"/>
      <w:pStyle w:val="DecPara"/>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436837CD"/>
    <w:multiLevelType w:val="hybridMultilevel"/>
    <w:tmpl w:val="C61E1D16"/>
    <w:name w:val="Reg85"/>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E052B9"/>
    <w:multiLevelType w:val="multilevel"/>
    <w:tmpl w:val="74AC5592"/>
    <w:lvl w:ilvl="0">
      <w:start w:val="1"/>
      <w:numFmt w:val="upperRoman"/>
      <w:pStyle w:val="ProvHead1"/>
      <w:suff w:val="space"/>
      <w:lvlText w:val="%1. "/>
      <w:lvlJc w:val="right"/>
      <w:pPr>
        <w:ind w:left="0" w:firstLine="0"/>
      </w:pPr>
      <w:rPr>
        <w:rFonts w:hint="default"/>
        <w:sz w:val="28"/>
      </w:rPr>
    </w:lvl>
    <w:lvl w:ilvl="1">
      <w:start w:val="1"/>
      <w:numFmt w:val="decimal"/>
      <w:pStyle w:val="ProvHead2"/>
      <w:suff w:val="space"/>
      <w:lvlText w:val="%2. "/>
      <w:lvlJc w:val="left"/>
      <w:pPr>
        <w:ind w:left="0" w:firstLine="0"/>
      </w:pPr>
      <w:rPr>
        <w:rFonts w:hint="default"/>
        <w:u w:val="none"/>
      </w:rPr>
    </w:lvl>
    <w:lvl w:ilvl="2">
      <w:start w:val="1"/>
      <w:numFmt w:val="lowerLetter"/>
      <w:pStyle w:val="ProvHead3"/>
      <w:lvlText w:val="(%3)"/>
      <w:lvlJc w:val="left"/>
      <w:pPr>
        <w:tabs>
          <w:tab w:val="num" w:pos="360"/>
        </w:tabs>
        <w:ind w:left="0" w:firstLine="0"/>
      </w:pPr>
      <w:rPr>
        <w:rFonts w:hint="default"/>
        <w:b w:val="0"/>
        <w:i w:val="0"/>
        <w:u w:val="none"/>
      </w:rPr>
    </w:lvl>
    <w:lvl w:ilvl="3">
      <w:start w:val="1"/>
      <w:numFmt w:val="lowerRoman"/>
      <w:pStyle w:val="ProvPara"/>
      <w:lvlText w:val="(%4)"/>
      <w:lvlJc w:val="right"/>
      <w:pPr>
        <w:tabs>
          <w:tab w:val="num" w:pos="1440"/>
        </w:tabs>
        <w:ind w:left="1440" w:hanging="533"/>
      </w:pPr>
      <w:rPr>
        <w:rFonts w:ascii="Times New Roman" w:hAnsi="Times New Roman" w:hint="default"/>
        <w:b w:val="0"/>
      </w:rPr>
    </w:lvl>
    <w:lvl w:ilvl="4">
      <w:start w:val="1"/>
      <w:numFmt w:val="decimal"/>
      <w:lvlRestart w:val="0"/>
      <w:lvlText w:val="%5."/>
      <w:lvlJc w:val="left"/>
      <w:pPr>
        <w:tabs>
          <w:tab w:val="num" w:pos="720"/>
        </w:tabs>
        <w:ind w:left="0" w:firstLine="0"/>
      </w:pPr>
      <w:rPr>
        <w:rFonts w:ascii="Times New Roman" w:hAnsi="Times New Roman" w:hint="default"/>
      </w:rPr>
    </w:lvl>
    <w:lvl w:ilvl="5">
      <w:start w:val="1"/>
      <w:numFmt w:val="lowerLetter"/>
      <w:lvlText w:val="(%6)"/>
      <w:lvlJc w:val="left"/>
      <w:pPr>
        <w:tabs>
          <w:tab w:val="num" w:pos="1440"/>
        </w:tabs>
        <w:ind w:left="0" w:firstLine="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Letter"/>
      <w:lvlText w:val=""/>
      <w:lvlJc w:val="left"/>
      <w:pPr>
        <w:tabs>
          <w:tab w:val="num" w:pos="2880"/>
        </w:tabs>
        <w:ind w:left="2880" w:hanging="720"/>
      </w:pPr>
      <w:rPr>
        <w:rFonts w:ascii="Symbol" w:hAnsi="Symbol" w:hint="default"/>
      </w:rPr>
    </w:lvl>
  </w:abstractNum>
  <w:abstractNum w:abstractNumId="30" w15:restartNumberingAfterBreak="0">
    <w:nsid w:val="46E34584"/>
    <w:multiLevelType w:val="multilevel"/>
    <w:tmpl w:val="01B02B96"/>
    <w:name w:val="Reg1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1" w15:restartNumberingAfterBreak="0">
    <w:nsid w:val="49EF1522"/>
    <w:multiLevelType w:val="hybridMultilevel"/>
    <w:tmpl w:val="E54089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C52DB2"/>
    <w:multiLevelType w:val="multilevel"/>
    <w:tmpl w:val="C694A2DA"/>
    <w:name w:val="Reg10"/>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33" w15:restartNumberingAfterBreak="0">
    <w:nsid w:val="4B55483B"/>
    <w:multiLevelType w:val="multilevel"/>
    <w:tmpl w:val="BBA2A6C6"/>
    <w:name w:val="Reg16"/>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4" w15:restartNumberingAfterBreak="0">
    <w:nsid w:val="4DF0353F"/>
    <w:multiLevelType w:val="multilevel"/>
    <w:tmpl w:val="7C72A55E"/>
    <w:name w:val="Reg1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5" w15:restartNumberingAfterBreak="0">
    <w:nsid w:val="524561C4"/>
    <w:multiLevelType w:val="multilevel"/>
    <w:tmpl w:val="A26A24AE"/>
    <w:name w:val="Reg1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6" w15:restartNumberingAfterBreak="0">
    <w:nsid w:val="55B96819"/>
    <w:multiLevelType w:val="multilevel"/>
    <w:tmpl w:val="C3402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7534708"/>
    <w:multiLevelType w:val="hybridMultilevel"/>
    <w:tmpl w:val="79EE08D2"/>
    <w:lvl w:ilvl="0" w:tplc="C58E8EEA">
      <w:start w:val="1"/>
      <w:numFmt w:val="lowerLetter"/>
      <w:pStyle w:val="EnumaratedItem"/>
      <w:lvlText w:val="(%1)"/>
      <w:lvlJc w:val="left"/>
      <w:pPr>
        <w:tabs>
          <w:tab w:val="num" w:pos="681"/>
        </w:tabs>
        <w:ind w:left="681"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5E65057A"/>
    <w:multiLevelType w:val="multilevel"/>
    <w:tmpl w:val="50041812"/>
    <w:name w:val="Reg12"/>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9" w15:restartNumberingAfterBreak="0">
    <w:nsid w:val="639E5E02"/>
    <w:multiLevelType w:val="multilevel"/>
    <w:tmpl w:val="E9BEC3F6"/>
    <w:name w:val="Reg4"/>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720" w:hanging="720"/>
      </w:pPr>
    </w:lvl>
    <w:lvl w:ilvl="8">
      <w:start w:val="1"/>
      <w:numFmt w:val="none"/>
      <w:lvlText w:val="[(%5)%9"/>
      <w:lvlJc w:val="left"/>
      <w:pPr>
        <w:tabs>
          <w:tab w:val="num" w:pos="1440"/>
        </w:tabs>
        <w:ind w:left="1440" w:hanging="720"/>
      </w:pPr>
    </w:lvl>
  </w:abstractNum>
  <w:abstractNum w:abstractNumId="40" w15:restartNumberingAfterBreak="0">
    <w:nsid w:val="64D345AC"/>
    <w:multiLevelType w:val="multilevel"/>
    <w:tmpl w:val="12C0BDFA"/>
    <w:name w:val="Reg3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1" w15:restartNumberingAfterBreak="0">
    <w:nsid w:val="68E86605"/>
    <w:multiLevelType w:val="multilevel"/>
    <w:tmpl w:val="21B225BA"/>
    <w:name w:val="Reg29"/>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2" w15:restartNumberingAfterBreak="0">
    <w:nsid w:val="6BAA183E"/>
    <w:multiLevelType w:val="multilevel"/>
    <w:tmpl w:val="AE40536C"/>
    <w:name w:val="Reg33"/>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3"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44" w15:restartNumberingAfterBreak="0">
    <w:nsid w:val="6E1606BE"/>
    <w:multiLevelType w:val="multilevel"/>
    <w:tmpl w:val="CC264296"/>
    <w:name w:val="Reg27"/>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5" w15:restartNumberingAfterBreak="0">
    <w:nsid w:val="6F060572"/>
    <w:multiLevelType w:val="multilevel"/>
    <w:tmpl w:val="5B66B3FC"/>
    <w:name w:val="Reg28"/>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6"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5A102EB"/>
    <w:multiLevelType w:val="multilevel"/>
    <w:tmpl w:val="66C2BCDC"/>
    <w:name w:val="Reg25"/>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48" w15:restartNumberingAfterBreak="0">
    <w:nsid w:val="7D2D0B40"/>
    <w:multiLevelType w:val="multilevel"/>
    <w:tmpl w:val="9F202050"/>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num w:numId="1" w16cid:durableId="267784701">
    <w:abstractNumId w:val="27"/>
  </w:num>
  <w:num w:numId="2" w16cid:durableId="1251236817">
    <w:abstractNumId w:val="29"/>
  </w:num>
  <w:num w:numId="3" w16cid:durableId="615140151">
    <w:abstractNumId w:val="46"/>
  </w:num>
  <w:num w:numId="4" w16cid:durableId="868252891">
    <w:abstractNumId w:val="11"/>
  </w:num>
  <w:num w:numId="5" w16cid:durableId="762647642">
    <w:abstractNumId w:val="26"/>
  </w:num>
  <w:num w:numId="6" w16cid:durableId="1974946050">
    <w:abstractNumId w:val="9"/>
  </w:num>
  <w:num w:numId="7" w16cid:durableId="269627555">
    <w:abstractNumId w:val="7"/>
  </w:num>
  <w:num w:numId="8" w16cid:durableId="280959758">
    <w:abstractNumId w:val="37"/>
  </w:num>
  <w:num w:numId="9" w16cid:durableId="729963793">
    <w:abstractNumId w:val="43"/>
  </w:num>
  <w:num w:numId="10" w16cid:durableId="643464036">
    <w:abstractNumId w:val="8"/>
  </w:num>
  <w:num w:numId="11" w16cid:durableId="158086382">
    <w:abstractNumId w:val="37"/>
    <w:lvlOverride w:ilvl="0">
      <w:startOverride w:val="1"/>
    </w:lvlOverride>
  </w:num>
  <w:num w:numId="12" w16cid:durableId="1283195070">
    <w:abstractNumId w:val="31"/>
  </w:num>
  <w:num w:numId="13" w16cid:durableId="1034161245">
    <w:abstractNumId w:val="36"/>
  </w:num>
  <w:num w:numId="14" w16cid:durableId="1352535362">
    <w:abstractNumId w:val="0"/>
  </w:num>
  <w:num w:numId="15" w16cid:durableId="1532960058">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10"/>
  <w:drawingGridVerticalSpacing w:val="299"/>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F6"/>
    <w:rsid w:val="00002447"/>
    <w:rsid w:val="000026D9"/>
    <w:rsid w:val="00004487"/>
    <w:rsid w:val="00006412"/>
    <w:rsid w:val="00007E15"/>
    <w:rsid w:val="000104B7"/>
    <w:rsid w:val="000124B9"/>
    <w:rsid w:val="00014F54"/>
    <w:rsid w:val="00015DE1"/>
    <w:rsid w:val="0001699C"/>
    <w:rsid w:val="00016A52"/>
    <w:rsid w:val="00016BCA"/>
    <w:rsid w:val="00020D29"/>
    <w:rsid w:val="00021040"/>
    <w:rsid w:val="00021150"/>
    <w:rsid w:val="00021C8C"/>
    <w:rsid w:val="00021FB0"/>
    <w:rsid w:val="00022196"/>
    <w:rsid w:val="0002357D"/>
    <w:rsid w:val="00023CE4"/>
    <w:rsid w:val="00024684"/>
    <w:rsid w:val="000255E9"/>
    <w:rsid w:val="000257C2"/>
    <w:rsid w:val="000259D2"/>
    <w:rsid w:val="00026210"/>
    <w:rsid w:val="000267CC"/>
    <w:rsid w:val="0002764E"/>
    <w:rsid w:val="00034460"/>
    <w:rsid w:val="00035381"/>
    <w:rsid w:val="00036767"/>
    <w:rsid w:val="00036B11"/>
    <w:rsid w:val="00037AC7"/>
    <w:rsid w:val="00042409"/>
    <w:rsid w:val="000426AA"/>
    <w:rsid w:val="00042790"/>
    <w:rsid w:val="00043101"/>
    <w:rsid w:val="000432A9"/>
    <w:rsid w:val="00044C00"/>
    <w:rsid w:val="00045FBC"/>
    <w:rsid w:val="00046A1F"/>
    <w:rsid w:val="00046DF1"/>
    <w:rsid w:val="00047262"/>
    <w:rsid w:val="00047355"/>
    <w:rsid w:val="00047CB1"/>
    <w:rsid w:val="000505C0"/>
    <w:rsid w:val="00050B6E"/>
    <w:rsid w:val="00051880"/>
    <w:rsid w:val="00053BD1"/>
    <w:rsid w:val="000540DE"/>
    <w:rsid w:val="00054B6D"/>
    <w:rsid w:val="00057230"/>
    <w:rsid w:val="000602ED"/>
    <w:rsid w:val="000615F0"/>
    <w:rsid w:val="00062844"/>
    <w:rsid w:val="00063F9C"/>
    <w:rsid w:val="00064F19"/>
    <w:rsid w:val="000651F0"/>
    <w:rsid w:val="00065ABF"/>
    <w:rsid w:val="0006720A"/>
    <w:rsid w:val="00071FFB"/>
    <w:rsid w:val="00073364"/>
    <w:rsid w:val="00074549"/>
    <w:rsid w:val="00074C7B"/>
    <w:rsid w:val="00075079"/>
    <w:rsid w:val="0007591F"/>
    <w:rsid w:val="00076CE4"/>
    <w:rsid w:val="0007704C"/>
    <w:rsid w:val="00082283"/>
    <w:rsid w:val="00082A4C"/>
    <w:rsid w:val="00083A3C"/>
    <w:rsid w:val="00084393"/>
    <w:rsid w:val="00085CE4"/>
    <w:rsid w:val="00086407"/>
    <w:rsid w:val="0008655C"/>
    <w:rsid w:val="00086AEF"/>
    <w:rsid w:val="00087110"/>
    <w:rsid w:val="00087B50"/>
    <w:rsid w:val="00087FDD"/>
    <w:rsid w:val="00091DEC"/>
    <w:rsid w:val="0009235B"/>
    <w:rsid w:val="00093C28"/>
    <w:rsid w:val="00094E37"/>
    <w:rsid w:val="00094EF1"/>
    <w:rsid w:val="00094F60"/>
    <w:rsid w:val="000956CC"/>
    <w:rsid w:val="00096B07"/>
    <w:rsid w:val="00096CB6"/>
    <w:rsid w:val="000A025B"/>
    <w:rsid w:val="000A051A"/>
    <w:rsid w:val="000A1304"/>
    <w:rsid w:val="000A1EE1"/>
    <w:rsid w:val="000A2F50"/>
    <w:rsid w:val="000A366B"/>
    <w:rsid w:val="000A4D9D"/>
    <w:rsid w:val="000A52FA"/>
    <w:rsid w:val="000B0250"/>
    <w:rsid w:val="000B309A"/>
    <w:rsid w:val="000B327F"/>
    <w:rsid w:val="000B34D5"/>
    <w:rsid w:val="000B383C"/>
    <w:rsid w:val="000B4812"/>
    <w:rsid w:val="000B4BDB"/>
    <w:rsid w:val="000B5114"/>
    <w:rsid w:val="000B518D"/>
    <w:rsid w:val="000B522A"/>
    <w:rsid w:val="000B55C6"/>
    <w:rsid w:val="000B5CF5"/>
    <w:rsid w:val="000B79A2"/>
    <w:rsid w:val="000B7E35"/>
    <w:rsid w:val="000B7E7A"/>
    <w:rsid w:val="000C091D"/>
    <w:rsid w:val="000C0D6E"/>
    <w:rsid w:val="000C1C2B"/>
    <w:rsid w:val="000C34D5"/>
    <w:rsid w:val="000C365F"/>
    <w:rsid w:val="000C4F82"/>
    <w:rsid w:val="000C5AE3"/>
    <w:rsid w:val="000C61AF"/>
    <w:rsid w:val="000C6234"/>
    <w:rsid w:val="000C66E6"/>
    <w:rsid w:val="000C724A"/>
    <w:rsid w:val="000C7F8F"/>
    <w:rsid w:val="000D043D"/>
    <w:rsid w:val="000D0448"/>
    <w:rsid w:val="000D5A31"/>
    <w:rsid w:val="000D6276"/>
    <w:rsid w:val="000D698B"/>
    <w:rsid w:val="000D6994"/>
    <w:rsid w:val="000E032E"/>
    <w:rsid w:val="000E07D7"/>
    <w:rsid w:val="000E1677"/>
    <w:rsid w:val="000E2170"/>
    <w:rsid w:val="000E39B6"/>
    <w:rsid w:val="000E3D54"/>
    <w:rsid w:val="000E3DA3"/>
    <w:rsid w:val="000E4992"/>
    <w:rsid w:val="000E5B06"/>
    <w:rsid w:val="000F3EF7"/>
    <w:rsid w:val="000F40CB"/>
    <w:rsid w:val="000F46A0"/>
    <w:rsid w:val="000F4E5B"/>
    <w:rsid w:val="000F7727"/>
    <w:rsid w:val="001001E7"/>
    <w:rsid w:val="00100C2C"/>
    <w:rsid w:val="00100D83"/>
    <w:rsid w:val="00101D8E"/>
    <w:rsid w:val="00101DB6"/>
    <w:rsid w:val="00103012"/>
    <w:rsid w:val="0010402D"/>
    <w:rsid w:val="00105DC3"/>
    <w:rsid w:val="001065B4"/>
    <w:rsid w:val="0010697A"/>
    <w:rsid w:val="0010786D"/>
    <w:rsid w:val="00110BE8"/>
    <w:rsid w:val="00111272"/>
    <w:rsid w:val="00112C6D"/>
    <w:rsid w:val="0011465D"/>
    <w:rsid w:val="00115957"/>
    <w:rsid w:val="00115F3A"/>
    <w:rsid w:val="00117DBE"/>
    <w:rsid w:val="001200E2"/>
    <w:rsid w:val="001202ED"/>
    <w:rsid w:val="00120BCC"/>
    <w:rsid w:val="00121E83"/>
    <w:rsid w:val="00123D0C"/>
    <w:rsid w:val="00124938"/>
    <w:rsid w:val="0012536D"/>
    <w:rsid w:val="00125562"/>
    <w:rsid w:val="0013048A"/>
    <w:rsid w:val="001304B8"/>
    <w:rsid w:val="00130B72"/>
    <w:rsid w:val="00131CE7"/>
    <w:rsid w:val="00133166"/>
    <w:rsid w:val="00134B95"/>
    <w:rsid w:val="001353CC"/>
    <w:rsid w:val="0013540C"/>
    <w:rsid w:val="00135877"/>
    <w:rsid w:val="00136BC2"/>
    <w:rsid w:val="00136C26"/>
    <w:rsid w:val="00136DDE"/>
    <w:rsid w:val="00137242"/>
    <w:rsid w:val="00140AC7"/>
    <w:rsid w:val="00140EC4"/>
    <w:rsid w:val="00142910"/>
    <w:rsid w:val="001443E3"/>
    <w:rsid w:val="001464D9"/>
    <w:rsid w:val="001469DF"/>
    <w:rsid w:val="00146CE0"/>
    <w:rsid w:val="00147B67"/>
    <w:rsid w:val="00150833"/>
    <w:rsid w:val="00152488"/>
    <w:rsid w:val="00152965"/>
    <w:rsid w:val="00153974"/>
    <w:rsid w:val="00154D9B"/>
    <w:rsid w:val="00155296"/>
    <w:rsid w:val="00155905"/>
    <w:rsid w:val="00156447"/>
    <w:rsid w:val="00156456"/>
    <w:rsid w:val="00156A32"/>
    <w:rsid w:val="00156DC8"/>
    <w:rsid w:val="0016011C"/>
    <w:rsid w:val="00160584"/>
    <w:rsid w:val="00160B1E"/>
    <w:rsid w:val="00161721"/>
    <w:rsid w:val="00161E62"/>
    <w:rsid w:val="0016359A"/>
    <w:rsid w:val="0016474F"/>
    <w:rsid w:val="0016577C"/>
    <w:rsid w:val="00165AF5"/>
    <w:rsid w:val="00166586"/>
    <w:rsid w:val="00166820"/>
    <w:rsid w:val="00167CB3"/>
    <w:rsid w:val="00170C4E"/>
    <w:rsid w:val="0017330C"/>
    <w:rsid w:val="00173AF3"/>
    <w:rsid w:val="00173C78"/>
    <w:rsid w:val="001740EB"/>
    <w:rsid w:val="00174FF0"/>
    <w:rsid w:val="0017582F"/>
    <w:rsid w:val="00176466"/>
    <w:rsid w:val="00176A3C"/>
    <w:rsid w:val="00180B4F"/>
    <w:rsid w:val="00182E2C"/>
    <w:rsid w:val="0018481C"/>
    <w:rsid w:val="00184AC3"/>
    <w:rsid w:val="00184FF8"/>
    <w:rsid w:val="00186255"/>
    <w:rsid w:val="00186308"/>
    <w:rsid w:val="0018660D"/>
    <w:rsid w:val="00187168"/>
    <w:rsid w:val="00191531"/>
    <w:rsid w:val="001919E0"/>
    <w:rsid w:val="00193D3F"/>
    <w:rsid w:val="00194AB3"/>
    <w:rsid w:val="001952CD"/>
    <w:rsid w:val="001A1335"/>
    <w:rsid w:val="001A2B11"/>
    <w:rsid w:val="001A3416"/>
    <w:rsid w:val="001A365F"/>
    <w:rsid w:val="001A4893"/>
    <w:rsid w:val="001A549D"/>
    <w:rsid w:val="001A5EA3"/>
    <w:rsid w:val="001A63E8"/>
    <w:rsid w:val="001A730E"/>
    <w:rsid w:val="001A751C"/>
    <w:rsid w:val="001B2A9D"/>
    <w:rsid w:val="001B2C94"/>
    <w:rsid w:val="001B3839"/>
    <w:rsid w:val="001B4095"/>
    <w:rsid w:val="001B6EDE"/>
    <w:rsid w:val="001B7545"/>
    <w:rsid w:val="001C00D7"/>
    <w:rsid w:val="001C0510"/>
    <w:rsid w:val="001C1D40"/>
    <w:rsid w:val="001C1E50"/>
    <w:rsid w:val="001C3A63"/>
    <w:rsid w:val="001C480F"/>
    <w:rsid w:val="001C4B65"/>
    <w:rsid w:val="001C68FF"/>
    <w:rsid w:val="001C77A5"/>
    <w:rsid w:val="001D2D92"/>
    <w:rsid w:val="001D3580"/>
    <w:rsid w:val="001D4475"/>
    <w:rsid w:val="001D5191"/>
    <w:rsid w:val="001D7588"/>
    <w:rsid w:val="001D7C5A"/>
    <w:rsid w:val="001E0B82"/>
    <w:rsid w:val="001E1BB0"/>
    <w:rsid w:val="001E2A02"/>
    <w:rsid w:val="001E306D"/>
    <w:rsid w:val="001E4BD3"/>
    <w:rsid w:val="001E5163"/>
    <w:rsid w:val="001E57FB"/>
    <w:rsid w:val="001E5D31"/>
    <w:rsid w:val="001E605A"/>
    <w:rsid w:val="001E799B"/>
    <w:rsid w:val="001F26C7"/>
    <w:rsid w:val="001F3069"/>
    <w:rsid w:val="001F3927"/>
    <w:rsid w:val="001F4192"/>
    <w:rsid w:val="001F52E9"/>
    <w:rsid w:val="001F57C8"/>
    <w:rsid w:val="001F67E5"/>
    <w:rsid w:val="001F6A3C"/>
    <w:rsid w:val="001F7918"/>
    <w:rsid w:val="00201024"/>
    <w:rsid w:val="00201120"/>
    <w:rsid w:val="00201AFF"/>
    <w:rsid w:val="002029E5"/>
    <w:rsid w:val="002051F4"/>
    <w:rsid w:val="00207143"/>
    <w:rsid w:val="00207B19"/>
    <w:rsid w:val="00207BC3"/>
    <w:rsid w:val="00207FA6"/>
    <w:rsid w:val="0021091A"/>
    <w:rsid w:val="00214F33"/>
    <w:rsid w:val="00215030"/>
    <w:rsid w:val="00216353"/>
    <w:rsid w:val="00220507"/>
    <w:rsid w:val="002227C2"/>
    <w:rsid w:val="00223D03"/>
    <w:rsid w:val="00224D22"/>
    <w:rsid w:val="0022564C"/>
    <w:rsid w:val="00225782"/>
    <w:rsid w:val="002271AB"/>
    <w:rsid w:val="002306C8"/>
    <w:rsid w:val="00230F8E"/>
    <w:rsid w:val="00230F98"/>
    <w:rsid w:val="002322D9"/>
    <w:rsid w:val="00232DE5"/>
    <w:rsid w:val="00235EED"/>
    <w:rsid w:val="00236CF8"/>
    <w:rsid w:val="00242E0F"/>
    <w:rsid w:val="00242E36"/>
    <w:rsid w:val="002435B8"/>
    <w:rsid w:val="00246ACC"/>
    <w:rsid w:val="002470B8"/>
    <w:rsid w:val="0024741E"/>
    <w:rsid w:val="00250BAF"/>
    <w:rsid w:val="0025173E"/>
    <w:rsid w:val="002532F4"/>
    <w:rsid w:val="00255FDF"/>
    <w:rsid w:val="00256B08"/>
    <w:rsid w:val="00257797"/>
    <w:rsid w:val="00257C6A"/>
    <w:rsid w:val="00257D65"/>
    <w:rsid w:val="002605F7"/>
    <w:rsid w:val="00262CDC"/>
    <w:rsid w:val="00266554"/>
    <w:rsid w:val="00266822"/>
    <w:rsid w:val="00266EC3"/>
    <w:rsid w:val="00266F7A"/>
    <w:rsid w:val="00270238"/>
    <w:rsid w:val="0027051A"/>
    <w:rsid w:val="002707F5"/>
    <w:rsid w:val="00271D0E"/>
    <w:rsid w:val="00272A7B"/>
    <w:rsid w:val="00275852"/>
    <w:rsid w:val="002800BA"/>
    <w:rsid w:val="002804E2"/>
    <w:rsid w:val="0028123A"/>
    <w:rsid w:val="00281A86"/>
    <w:rsid w:val="00283539"/>
    <w:rsid w:val="00284FA2"/>
    <w:rsid w:val="002855F2"/>
    <w:rsid w:val="002863FC"/>
    <w:rsid w:val="00286C83"/>
    <w:rsid w:val="00286E79"/>
    <w:rsid w:val="002870F3"/>
    <w:rsid w:val="0028751B"/>
    <w:rsid w:val="00287877"/>
    <w:rsid w:val="00291045"/>
    <w:rsid w:val="00291396"/>
    <w:rsid w:val="00291E75"/>
    <w:rsid w:val="00291EEF"/>
    <w:rsid w:val="00292115"/>
    <w:rsid w:val="002928D9"/>
    <w:rsid w:val="00293731"/>
    <w:rsid w:val="00293C40"/>
    <w:rsid w:val="00293F5A"/>
    <w:rsid w:val="002948BD"/>
    <w:rsid w:val="00294C6A"/>
    <w:rsid w:val="002A0208"/>
    <w:rsid w:val="002A12DE"/>
    <w:rsid w:val="002A2608"/>
    <w:rsid w:val="002A2614"/>
    <w:rsid w:val="002A40D3"/>
    <w:rsid w:val="002A4226"/>
    <w:rsid w:val="002A525B"/>
    <w:rsid w:val="002A5E57"/>
    <w:rsid w:val="002A5EEC"/>
    <w:rsid w:val="002B0AB3"/>
    <w:rsid w:val="002B1640"/>
    <w:rsid w:val="002B19BA"/>
    <w:rsid w:val="002B22F9"/>
    <w:rsid w:val="002B3C3E"/>
    <w:rsid w:val="002B4ADA"/>
    <w:rsid w:val="002B4D6D"/>
    <w:rsid w:val="002B534B"/>
    <w:rsid w:val="002B53C9"/>
    <w:rsid w:val="002B58A3"/>
    <w:rsid w:val="002B64E3"/>
    <w:rsid w:val="002C0A92"/>
    <w:rsid w:val="002C2B15"/>
    <w:rsid w:val="002C2CD4"/>
    <w:rsid w:val="002C327B"/>
    <w:rsid w:val="002C3FE8"/>
    <w:rsid w:val="002C5BEF"/>
    <w:rsid w:val="002C7E16"/>
    <w:rsid w:val="002D043A"/>
    <w:rsid w:val="002D0AE1"/>
    <w:rsid w:val="002D1217"/>
    <w:rsid w:val="002D14B7"/>
    <w:rsid w:val="002D154C"/>
    <w:rsid w:val="002D2BE5"/>
    <w:rsid w:val="002D2E77"/>
    <w:rsid w:val="002D4D28"/>
    <w:rsid w:val="002D521F"/>
    <w:rsid w:val="002D6F81"/>
    <w:rsid w:val="002D6FBF"/>
    <w:rsid w:val="002D7704"/>
    <w:rsid w:val="002D7D79"/>
    <w:rsid w:val="002E09F1"/>
    <w:rsid w:val="002E1C53"/>
    <w:rsid w:val="002E27FB"/>
    <w:rsid w:val="002E3E7E"/>
    <w:rsid w:val="002E5930"/>
    <w:rsid w:val="002E66F9"/>
    <w:rsid w:val="002E75DE"/>
    <w:rsid w:val="002E799B"/>
    <w:rsid w:val="002F2F5C"/>
    <w:rsid w:val="002F35E5"/>
    <w:rsid w:val="002F572C"/>
    <w:rsid w:val="002F7ED4"/>
    <w:rsid w:val="00300698"/>
    <w:rsid w:val="00301BCA"/>
    <w:rsid w:val="00304189"/>
    <w:rsid w:val="003047E9"/>
    <w:rsid w:val="00306419"/>
    <w:rsid w:val="00306FDE"/>
    <w:rsid w:val="00307F71"/>
    <w:rsid w:val="00310503"/>
    <w:rsid w:val="00310A2E"/>
    <w:rsid w:val="00311304"/>
    <w:rsid w:val="003115DA"/>
    <w:rsid w:val="00312EE5"/>
    <w:rsid w:val="003147D2"/>
    <w:rsid w:val="00316116"/>
    <w:rsid w:val="003166DD"/>
    <w:rsid w:val="0031691E"/>
    <w:rsid w:val="00317526"/>
    <w:rsid w:val="00317BA4"/>
    <w:rsid w:val="0032065A"/>
    <w:rsid w:val="00320AE4"/>
    <w:rsid w:val="00321F06"/>
    <w:rsid w:val="0032239D"/>
    <w:rsid w:val="00322A26"/>
    <w:rsid w:val="0032660E"/>
    <w:rsid w:val="00326848"/>
    <w:rsid w:val="003268C4"/>
    <w:rsid w:val="00331677"/>
    <w:rsid w:val="00331E33"/>
    <w:rsid w:val="00332A50"/>
    <w:rsid w:val="00333CCC"/>
    <w:rsid w:val="0033423C"/>
    <w:rsid w:val="00335791"/>
    <w:rsid w:val="00336A84"/>
    <w:rsid w:val="00337336"/>
    <w:rsid w:val="0033752F"/>
    <w:rsid w:val="00342167"/>
    <w:rsid w:val="003422F2"/>
    <w:rsid w:val="003423B1"/>
    <w:rsid w:val="003429A6"/>
    <w:rsid w:val="003439B3"/>
    <w:rsid w:val="00343E9D"/>
    <w:rsid w:val="00344BCB"/>
    <w:rsid w:val="003451DD"/>
    <w:rsid w:val="00345518"/>
    <w:rsid w:val="0034567A"/>
    <w:rsid w:val="00345ECA"/>
    <w:rsid w:val="00346849"/>
    <w:rsid w:val="003471FA"/>
    <w:rsid w:val="00347376"/>
    <w:rsid w:val="00350173"/>
    <w:rsid w:val="0035119E"/>
    <w:rsid w:val="00353918"/>
    <w:rsid w:val="00353ED3"/>
    <w:rsid w:val="0035525F"/>
    <w:rsid w:val="0035622C"/>
    <w:rsid w:val="003564A5"/>
    <w:rsid w:val="00356829"/>
    <w:rsid w:val="00357062"/>
    <w:rsid w:val="00357281"/>
    <w:rsid w:val="00360077"/>
    <w:rsid w:val="003607A6"/>
    <w:rsid w:val="003648FA"/>
    <w:rsid w:val="00366969"/>
    <w:rsid w:val="00367417"/>
    <w:rsid w:val="003675AC"/>
    <w:rsid w:val="003704B5"/>
    <w:rsid w:val="00371119"/>
    <w:rsid w:val="00371C79"/>
    <w:rsid w:val="00372700"/>
    <w:rsid w:val="00372D92"/>
    <w:rsid w:val="003735DC"/>
    <w:rsid w:val="00373688"/>
    <w:rsid w:val="003738CF"/>
    <w:rsid w:val="00374288"/>
    <w:rsid w:val="00377CFB"/>
    <w:rsid w:val="00381E35"/>
    <w:rsid w:val="003820D8"/>
    <w:rsid w:val="00383527"/>
    <w:rsid w:val="00385A1C"/>
    <w:rsid w:val="00385D72"/>
    <w:rsid w:val="003861AB"/>
    <w:rsid w:val="003862D7"/>
    <w:rsid w:val="00386A80"/>
    <w:rsid w:val="00386B03"/>
    <w:rsid w:val="00386D29"/>
    <w:rsid w:val="0039089E"/>
    <w:rsid w:val="00390BE2"/>
    <w:rsid w:val="0039157B"/>
    <w:rsid w:val="003916F3"/>
    <w:rsid w:val="0039308B"/>
    <w:rsid w:val="0039519A"/>
    <w:rsid w:val="00396229"/>
    <w:rsid w:val="003A0827"/>
    <w:rsid w:val="003A0B00"/>
    <w:rsid w:val="003A0F2A"/>
    <w:rsid w:val="003A2476"/>
    <w:rsid w:val="003A2F02"/>
    <w:rsid w:val="003A4E01"/>
    <w:rsid w:val="003A54A5"/>
    <w:rsid w:val="003A6736"/>
    <w:rsid w:val="003A69AA"/>
    <w:rsid w:val="003A747A"/>
    <w:rsid w:val="003B0CC4"/>
    <w:rsid w:val="003B231A"/>
    <w:rsid w:val="003B2E58"/>
    <w:rsid w:val="003B39A1"/>
    <w:rsid w:val="003B5D13"/>
    <w:rsid w:val="003B5E8C"/>
    <w:rsid w:val="003B6238"/>
    <w:rsid w:val="003B624F"/>
    <w:rsid w:val="003B6BB0"/>
    <w:rsid w:val="003B741D"/>
    <w:rsid w:val="003B7460"/>
    <w:rsid w:val="003C14D4"/>
    <w:rsid w:val="003C19BA"/>
    <w:rsid w:val="003C305E"/>
    <w:rsid w:val="003C3932"/>
    <w:rsid w:val="003C3A64"/>
    <w:rsid w:val="003C5230"/>
    <w:rsid w:val="003C5CFD"/>
    <w:rsid w:val="003C610D"/>
    <w:rsid w:val="003D02BB"/>
    <w:rsid w:val="003D0AE5"/>
    <w:rsid w:val="003D0E72"/>
    <w:rsid w:val="003D1448"/>
    <w:rsid w:val="003D1DB2"/>
    <w:rsid w:val="003D4130"/>
    <w:rsid w:val="003D53C6"/>
    <w:rsid w:val="003D5A1F"/>
    <w:rsid w:val="003D5F21"/>
    <w:rsid w:val="003D6003"/>
    <w:rsid w:val="003E1284"/>
    <w:rsid w:val="003E1BAE"/>
    <w:rsid w:val="003E22DC"/>
    <w:rsid w:val="003E37B0"/>
    <w:rsid w:val="003E3F58"/>
    <w:rsid w:val="003E42F8"/>
    <w:rsid w:val="003E4435"/>
    <w:rsid w:val="003E4B6E"/>
    <w:rsid w:val="003E60D3"/>
    <w:rsid w:val="003E77C1"/>
    <w:rsid w:val="003F071C"/>
    <w:rsid w:val="003F082A"/>
    <w:rsid w:val="003F305B"/>
    <w:rsid w:val="003F4D2F"/>
    <w:rsid w:val="003F53AF"/>
    <w:rsid w:val="003F7074"/>
    <w:rsid w:val="003F779B"/>
    <w:rsid w:val="00401DB5"/>
    <w:rsid w:val="00402BF7"/>
    <w:rsid w:val="0041003B"/>
    <w:rsid w:val="00410B1D"/>
    <w:rsid w:val="00411E34"/>
    <w:rsid w:val="00413D56"/>
    <w:rsid w:val="00413D8B"/>
    <w:rsid w:val="0041434D"/>
    <w:rsid w:val="00414A5C"/>
    <w:rsid w:val="00415D7D"/>
    <w:rsid w:val="00417610"/>
    <w:rsid w:val="00417BD2"/>
    <w:rsid w:val="00417C8B"/>
    <w:rsid w:val="004210A2"/>
    <w:rsid w:val="00423242"/>
    <w:rsid w:val="004233B8"/>
    <w:rsid w:val="00423AD6"/>
    <w:rsid w:val="00424137"/>
    <w:rsid w:val="00424D55"/>
    <w:rsid w:val="00426055"/>
    <w:rsid w:val="00427663"/>
    <w:rsid w:val="004279D1"/>
    <w:rsid w:val="00427E41"/>
    <w:rsid w:val="004328DB"/>
    <w:rsid w:val="00433406"/>
    <w:rsid w:val="00434762"/>
    <w:rsid w:val="0043523E"/>
    <w:rsid w:val="00436B11"/>
    <w:rsid w:val="00436ED8"/>
    <w:rsid w:val="00440426"/>
    <w:rsid w:val="00440C51"/>
    <w:rsid w:val="00441521"/>
    <w:rsid w:val="00441FAB"/>
    <w:rsid w:val="00442448"/>
    <w:rsid w:val="00442513"/>
    <w:rsid w:val="0044267D"/>
    <w:rsid w:val="00442857"/>
    <w:rsid w:val="0044344A"/>
    <w:rsid w:val="00446E37"/>
    <w:rsid w:val="004474B4"/>
    <w:rsid w:val="004504A4"/>
    <w:rsid w:val="004506A5"/>
    <w:rsid w:val="0045279C"/>
    <w:rsid w:val="004537BA"/>
    <w:rsid w:val="00454C61"/>
    <w:rsid w:val="00454D36"/>
    <w:rsid w:val="00456AD1"/>
    <w:rsid w:val="00456FEB"/>
    <w:rsid w:val="004575E1"/>
    <w:rsid w:val="004603AF"/>
    <w:rsid w:val="00460AD9"/>
    <w:rsid w:val="004640AC"/>
    <w:rsid w:val="004643A9"/>
    <w:rsid w:val="00465CCF"/>
    <w:rsid w:val="004661F7"/>
    <w:rsid w:val="00466E65"/>
    <w:rsid w:val="0046715D"/>
    <w:rsid w:val="00467D8A"/>
    <w:rsid w:val="00472BD2"/>
    <w:rsid w:val="00473153"/>
    <w:rsid w:val="00473332"/>
    <w:rsid w:val="0047334D"/>
    <w:rsid w:val="00473D40"/>
    <w:rsid w:val="0047485C"/>
    <w:rsid w:val="00477CDD"/>
    <w:rsid w:val="00477E4B"/>
    <w:rsid w:val="00480875"/>
    <w:rsid w:val="0048170A"/>
    <w:rsid w:val="00482E01"/>
    <w:rsid w:val="00483ECE"/>
    <w:rsid w:val="00484C4F"/>
    <w:rsid w:val="00484C6A"/>
    <w:rsid w:val="00486086"/>
    <w:rsid w:val="004863F5"/>
    <w:rsid w:val="004904B3"/>
    <w:rsid w:val="00491335"/>
    <w:rsid w:val="004916B3"/>
    <w:rsid w:val="00491916"/>
    <w:rsid w:val="004941C6"/>
    <w:rsid w:val="004947D0"/>
    <w:rsid w:val="00496DEB"/>
    <w:rsid w:val="004A06FE"/>
    <w:rsid w:val="004A1C36"/>
    <w:rsid w:val="004A246B"/>
    <w:rsid w:val="004A50A0"/>
    <w:rsid w:val="004A5355"/>
    <w:rsid w:val="004A7116"/>
    <w:rsid w:val="004A7D29"/>
    <w:rsid w:val="004B12E9"/>
    <w:rsid w:val="004B282A"/>
    <w:rsid w:val="004B3573"/>
    <w:rsid w:val="004B3D7D"/>
    <w:rsid w:val="004B40F4"/>
    <w:rsid w:val="004B4ADD"/>
    <w:rsid w:val="004B4B1E"/>
    <w:rsid w:val="004B539D"/>
    <w:rsid w:val="004B569C"/>
    <w:rsid w:val="004B5C31"/>
    <w:rsid w:val="004B6550"/>
    <w:rsid w:val="004B73B1"/>
    <w:rsid w:val="004B77E5"/>
    <w:rsid w:val="004C1D00"/>
    <w:rsid w:val="004C206C"/>
    <w:rsid w:val="004C2CE0"/>
    <w:rsid w:val="004C3186"/>
    <w:rsid w:val="004C3545"/>
    <w:rsid w:val="004C3797"/>
    <w:rsid w:val="004C483E"/>
    <w:rsid w:val="004C61E4"/>
    <w:rsid w:val="004C687B"/>
    <w:rsid w:val="004C6EB9"/>
    <w:rsid w:val="004C73B3"/>
    <w:rsid w:val="004C78A5"/>
    <w:rsid w:val="004C7F3C"/>
    <w:rsid w:val="004D0CCF"/>
    <w:rsid w:val="004D14CE"/>
    <w:rsid w:val="004D17CE"/>
    <w:rsid w:val="004D1C1E"/>
    <w:rsid w:val="004D23C6"/>
    <w:rsid w:val="004D2B7F"/>
    <w:rsid w:val="004D3713"/>
    <w:rsid w:val="004D3827"/>
    <w:rsid w:val="004D3896"/>
    <w:rsid w:val="004D49C2"/>
    <w:rsid w:val="004D5134"/>
    <w:rsid w:val="004D62E6"/>
    <w:rsid w:val="004D6666"/>
    <w:rsid w:val="004D6681"/>
    <w:rsid w:val="004D7D84"/>
    <w:rsid w:val="004E0D69"/>
    <w:rsid w:val="004E0EC4"/>
    <w:rsid w:val="004E2288"/>
    <w:rsid w:val="004E37EC"/>
    <w:rsid w:val="004E4363"/>
    <w:rsid w:val="004E55E0"/>
    <w:rsid w:val="004E56BF"/>
    <w:rsid w:val="004E5F3E"/>
    <w:rsid w:val="004E6F4D"/>
    <w:rsid w:val="004E7232"/>
    <w:rsid w:val="004E7EC6"/>
    <w:rsid w:val="004F1079"/>
    <w:rsid w:val="004F2018"/>
    <w:rsid w:val="004F228C"/>
    <w:rsid w:val="004F25CD"/>
    <w:rsid w:val="004F2864"/>
    <w:rsid w:val="004F2A28"/>
    <w:rsid w:val="004F3039"/>
    <w:rsid w:val="004F3F89"/>
    <w:rsid w:val="004F4AA5"/>
    <w:rsid w:val="004F5388"/>
    <w:rsid w:val="004F7C44"/>
    <w:rsid w:val="00500683"/>
    <w:rsid w:val="00500C9B"/>
    <w:rsid w:val="00500D1D"/>
    <w:rsid w:val="00500F5B"/>
    <w:rsid w:val="00500FDC"/>
    <w:rsid w:val="005010A1"/>
    <w:rsid w:val="00503B92"/>
    <w:rsid w:val="005057A1"/>
    <w:rsid w:val="00505A00"/>
    <w:rsid w:val="00505A15"/>
    <w:rsid w:val="00505D51"/>
    <w:rsid w:val="0051228A"/>
    <w:rsid w:val="0051369B"/>
    <w:rsid w:val="00514465"/>
    <w:rsid w:val="0051486F"/>
    <w:rsid w:val="0051514A"/>
    <w:rsid w:val="00515EA9"/>
    <w:rsid w:val="00516128"/>
    <w:rsid w:val="00516DD2"/>
    <w:rsid w:val="00520A52"/>
    <w:rsid w:val="00521A63"/>
    <w:rsid w:val="00521B6D"/>
    <w:rsid w:val="00521FB9"/>
    <w:rsid w:val="00523F05"/>
    <w:rsid w:val="0052480A"/>
    <w:rsid w:val="005262EA"/>
    <w:rsid w:val="00526550"/>
    <w:rsid w:val="005276D8"/>
    <w:rsid w:val="00527C8C"/>
    <w:rsid w:val="00530A2D"/>
    <w:rsid w:val="00530AAD"/>
    <w:rsid w:val="0053208A"/>
    <w:rsid w:val="005335EC"/>
    <w:rsid w:val="005345AC"/>
    <w:rsid w:val="005349DF"/>
    <w:rsid w:val="00537801"/>
    <w:rsid w:val="00541A49"/>
    <w:rsid w:val="00541B3B"/>
    <w:rsid w:val="00543E0C"/>
    <w:rsid w:val="005442DE"/>
    <w:rsid w:val="005443DA"/>
    <w:rsid w:val="005447B3"/>
    <w:rsid w:val="00545BFE"/>
    <w:rsid w:val="0055083D"/>
    <w:rsid w:val="00551CDD"/>
    <w:rsid w:val="00551DBC"/>
    <w:rsid w:val="00553667"/>
    <w:rsid w:val="005540F3"/>
    <w:rsid w:val="00554CF0"/>
    <w:rsid w:val="005557D9"/>
    <w:rsid w:val="00556089"/>
    <w:rsid w:val="00556388"/>
    <w:rsid w:val="00556CD6"/>
    <w:rsid w:val="00557032"/>
    <w:rsid w:val="005571C4"/>
    <w:rsid w:val="00557400"/>
    <w:rsid w:val="0055797B"/>
    <w:rsid w:val="00560664"/>
    <w:rsid w:val="00561463"/>
    <w:rsid w:val="00561679"/>
    <w:rsid w:val="0056235F"/>
    <w:rsid w:val="005631C2"/>
    <w:rsid w:val="00563A59"/>
    <w:rsid w:val="005640A6"/>
    <w:rsid w:val="0056472A"/>
    <w:rsid w:val="00565E7D"/>
    <w:rsid w:val="005664D5"/>
    <w:rsid w:val="00566A39"/>
    <w:rsid w:val="00567472"/>
    <w:rsid w:val="00567717"/>
    <w:rsid w:val="00570947"/>
    <w:rsid w:val="00572F33"/>
    <w:rsid w:val="0057407D"/>
    <w:rsid w:val="00574900"/>
    <w:rsid w:val="00574997"/>
    <w:rsid w:val="00575D7B"/>
    <w:rsid w:val="00576458"/>
    <w:rsid w:val="00576B08"/>
    <w:rsid w:val="00581847"/>
    <w:rsid w:val="00582D38"/>
    <w:rsid w:val="0058376D"/>
    <w:rsid w:val="00583847"/>
    <w:rsid w:val="005854B6"/>
    <w:rsid w:val="00585E4B"/>
    <w:rsid w:val="00587930"/>
    <w:rsid w:val="005879F0"/>
    <w:rsid w:val="00587C18"/>
    <w:rsid w:val="00587EBE"/>
    <w:rsid w:val="00591A5C"/>
    <w:rsid w:val="005922E4"/>
    <w:rsid w:val="0059299C"/>
    <w:rsid w:val="00593CAB"/>
    <w:rsid w:val="00593F01"/>
    <w:rsid w:val="00594901"/>
    <w:rsid w:val="00594C61"/>
    <w:rsid w:val="00597387"/>
    <w:rsid w:val="005A0796"/>
    <w:rsid w:val="005A25E1"/>
    <w:rsid w:val="005A271E"/>
    <w:rsid w:val="005A33CB"/>
    <w:rsid w:val="005A34CF"/>
    <w:rsid w:val="005A5A07"/>
    <w:rsid w:val="005A7D5B"/>
    <w:rsid w:val="005B0DF4"/>
    <w:rsid w:val="005B14B2"/>
    <w:rsid w:val="005B66AF"/>
    <w:rsid w:val="005B6C10"/>
    <w:rsid w:val="005B79F8"/>
    <w:rsid w:val="005C052E"/>
    <w:rsid w:val="005C2810"/>
    <w:rsid w:val="005C34AE"/>
    <w:rsid w:val="005C3D26"/>
    <w:rsid w:val="005C527D"/>
    <w:rsid w:val="005C5569"/>
    <w:rsid w:val="005C6AF2"/>
    <w:rsid w:val="005C78F9"/>
    <w:rsid w:val="005D04EE"/>
    <w:rsid w:val="005D1764"/>
    <w:rsid w:val="005D2134"/>
    <w:rsid w:val="005D2AFE"/>
    <w:rsid w:val="005D3F31"/>
    <w:rsid w:val="005E063A"/>
    <w:rsid w:val="005E2B17"/>
    <w:rsid w:val="005E4FA6"/>
    <w:rsid w:val="005E546D"/>
    <w:rsid w:val="005E5C13"/>
    <w:rsid w:val="005F3791"/>
    <w:rsid w:val="005F5D7D"/>
    <w:rsid w:val="005F7C8F"/>
    <w:rsid w:val="006021C1"/>
    <w:rsid w:val="0060221B"/>
    <w:rsid w:val="00603B88"/>
    <w:rsid w:val="0060430B"/>
    <w:rsid w:val="00604806"/>
    <w:rsid w:val="006050C8"/>
    <w:rsid w:val="00605E94"/>
    <w:rsid w:val="00605F36"/>
    <w:rsid w:val="006068C0"/>
    <w:rsid w:val="00610142"/>
    <w:rsid w:val="006105AF"/>
    <w:rsid w:val="00610721"/>
    <w:rsid w:val="006113B0"/>
    <w:rsid w:val="00611466"/>
    <w:rsid w:val="00611A01"/>
    <w:rsid w:val="00612541"/>
    <w:rsid w:val="00616C84"/>
    <w:rsid w:val="00616D53"/>
    <w:rsid w:val="00616DE4"/>
    <w:rsid w:val="00617E87"/>
    <w:rsid w:val="0062015C"/>
    <w:rsid w:val="0062297C"/>
    <w:rsid w:val="006233B5"/>
    <w:rsid w:val="0062380D"/>
    <w:rsid w:val="00625F8E"/>
    <w:rsid w:val="00626163"/>
    <w:rsid w:val="00627498"/>
    <w:rsid w:val="0063059B"/>
    <w:rsid w:val="00630AE4"/>
    <w:rsid w:val="0063201D"/>
    <w:rsid w:val="006322CA"/>
    <w:rsid w:val="00632BEB"/>
    <w:rsid w:val="00634C8E"/>
    <w:rsid w:val="00635AD7"/>
    <w:rsid w:val="00635B07"/>
    <w:rsid w:val="00636FF1"/>
    <w:rsid w:val="00640869"/>
    <w:rsid w:val="00642B52"/>
    <w:rsid w:val="00643CC1"/>
    <w:rsid w:val="0064610A"/>
    <w:rsid w:val="00646CC1"/>
    <w:rsid w:val="00652E8F"/>
    <w:rsid w:val="0065569A"/>
    <w:rsid w:val="006561E1"/>
    <w:rsid w:val="006562D1"/>
    <w:rsid w:val="006570FE"/>
    <w:rsid w:val="00660960"/>
    <w:rsid w:val="00662503"/>
    <w:rsid w:val="00663109"/>
    <w:rsid w:val="006631FC"/>
    <w:rsid w:val="00664102"/>
    <w:rsid w:val="00666B0B"/>
    <w:rsid w:val="00667288"/>
    <w:rsid w:val="00667561"/>
    <w:rsid w:val="006676EA"/>
    <w:rsid w:val="00670DF3"/>
    <w:rsid w:val="006739FA"/>
    <w:rsid w:val="0067591D"/>
    <w:rsid w:val="0067654D"/>
    <w:rsid w:val="006767C0"/>
    <w:rsid w:val="006769BF"/>
    <w:rsid w:val="0067719D"/>
    <w:rsid w:val="0067762F"/>
    <w:rsid w:val="00680726"/>
    <w:rsid w:val="0068266B"/>
    <w:rsid w:val="00683CFF"/>
    <w:rsid w:val="00685C74"/>
    <w:rsid w:val="0069219B"/>
    <w:rsid w:val="00693043"/>
    <w:rsid w:val="00693B25"/>
    <w:rsid w:val="00695F83"/>
    <w:rsid w:val="00696B63"/>
    <w:rsid w:val="00697CF1"/>
    <w:rsid w:val="006A0E63"/>
    <w:rsid w:val="006A35CC"/>
    <w:rsid w:val="006A3A4D"/>
    <w:rsid w:val="006A3B6A"/>
    <w:rsid w:val="006A6F50"/>
    <w:rsid w:val="006A74ED"/>
    <w:rsid w:val="006A7882"/>
    <w:rsid w:val="006B038B"/>
    <w:rsid w:val="006B0661"/>
    <w:rsid w:val="006B31CE"/>
    <w:rsid w:val="006B33E0"/>
    <w:rsid w:val="006B4864"/>
    <w:rsid w:val="006B67B3"/>
    <w:rsid w:val="006B7226"/>
    <w:rsid w:val="006B7A7E"/>
    <w:rsid w:val="006B7AB0"/>
    <w:rsid w:val="006B7EA5"/>
    <w:rsid w:val="006C1736"/>
    <w:rsid w:val="006C2017"/>
    <w:rsid w:val="006C2579"/>
    <w:rsid w:val="006C32A3"/>
    <w:rsid w:val="006C4949"/>
    <w:rsid w:val="006C4E11"/>
    <w:rsid w:val="006C4E5B"/>
    <w:rsid w:val="006C7388"/>
    <w:rsid w:val="006D13D3"/>
    <w:rsid w:val="006D17E3"/>
    <w:rsid w:val="006D19B1"/>
    <w:rsid w:val="006D2071"/>
    <w:rsid w:val="006D3899"/>
    <w:rsid w:val="006D73A7"/>
    <w:rsid w:val="006E04DE"/>
    <w:rsid w:val="006E0935"/>
    <w:rsid w:val="006E10B3"/>
    <w:rsid w:val="006E2D7A"/>
    <w:rsid w:val="006E489E"/>
    <w:rsid w:val="006E5607"/>
    <w:rsid w:val="006E5785"/>
    <w:rsid w:val="006E60A6"/>
    <w:rsid w:val="006E702E"/>
    <w:rsid w:val="006E7E36"/>
    <w:rsid w:val="006F1CCB"/>
    <w:rsid w:val="006F2357"/>
    <w:rsid w:val="006F3440"/>
    <w:rsid w:val="006F4D0B"/>
    <w:rsid w:val="007008FA"/>
    <w:rsid w:val="00700DC8"/>
    <w:rsid w:val="0070494F"/>
    <w:rsid w:val="00704B5C"/>
    <w:rsid w:val="00704CBE"/>
    <w:rsid w:val="00704D22"/>
    <w:rsid w:val="00705978"/>
    <w:rsid w:val="00705A38"/>
    <w:rsid w:val="007115D5"/>
    <w:rsid w:val="00711AE2"/>
    <w:rsid w:val="00712FE1"/>
    <w:rsid w:val="007137D3"/>
    <w:rsid w:val="00713E96"/>
    <w:rsid w:val="00714AE6"/>
    <w:rsid w:val="00721FE4"/>
    <w:rsid w:val="00722589"/>
    <w:rsid w:val="007242C1"/>
    <w:rsid w:val="0072431E"/>
    <w:rsid w:val="00725617"/>
    <w:rsid w:val="00725A18"/>
    <w:rsid w:val="00727390"/>
    <w:rsid w:val="00730169"/>
    <w:rsid w:val="007303D3"/>
    <w:rsid w:val="007304C2"/>
    <w:rsid w:val="00730D35"/>
    <w:rsid w:val="0073278B"/>
    <w:rsid w:val="00733200"/>
    <w:rsid w:val="007349CC"/>
    <w:rsid w:val="00734E37"/>
    <w:rsid w:val="00734E51"/>
    <w:rsid w:val="0073514C"/>
    <w:rsid w:val="00735DBC"/>
    <w:rsid w:val="00735ED7"/>
    <w:rsid w:val="00736A5A"/>
    <w:rsid w:val="00743666"/>
    <w:rsid w:val="0074427F"/>
    <w:rsid w:val="00744CE1"/>
    <w:rsid w:val="00744F22"/>
    <w:rsid w:val="00746058"/>
    <w:rsid w:val="007462ED"/>
    <w:rsid w:val="00750898"/>
    <w:rsid w:val="00755370"/>
    <w:rsid w:val="0075544D"/>
    <w:rsid w:val="00757BF1"/>
    <w:rsid w:val="00760078"/>
    <w:rsid w:val="0076076D"/>
    <w:rsid w:val="00760C65"/>
    <w:rsid w:val="007634C3"/>
    <w:rsid w:val="0076621C"/>
    <w:rsid w:val="0076724A"/>
    <w:rsid w:val="00767B5D"/>
    <w:rsid w:val="00767D45"/>
    <w:rsid w:val="007712F0"/>
    <w:rsid w:val="00771C74"/>
    <w:rsid w:val="00771D87"/>
    <w:rsid w:val="0077214B"/>
    <w:rsid w:val="007725C0"/>
    <w:rsid w:val="00773323"/>
    <w:rsid w:val="00780775"/>
    <w:rsid w:val="00780789"/>
    <w:rsid w:val="00780F16"/>
    <w:rsid w:val="00782E1D"/>
    <w:rsid w:val="0078332B"/>
    <w:rsid w:val="00783FB3"/>
    <w:rsid w:val="007851D3"/>
    <w:rsid w:val="0078766C"/>
    <w:rsid w:val="00790AB0"/>
    <w:rsid w:val="00790C4A"/>
    <w:rsid w:val="007923A0"/>
    <w:rsid w:val="00792C00"/>
    <w:rsid w:val="00793063"/>
    <w:rsid w:val="0079362F"/>
    <w:rsid w:val="007944D3"/>
    <w:rsid w:val="00795308"/>
    <w:rsid w:val="00795CAA"/>
    <w:rsid w:val="007A0C25"/>
    <w:rsid w:val="007A0C51"/>
    <w:rsid w:val="007A26E5"/>
    <w:rsid w:val="007A3288"/>
    <w:rsid w:val="007A3785"/>
    <w:rsid w:val="007A3BE6"/>
    <w:rsid w:val="007A4005"/>
    <w:rsid w:val="007A541A"/>
    <w:rsid w:val="007A5922"/>
    <w:rsid w:val="007A67E7"/>
    <w:rsid w:val="007A7524"/>
    <w:rsid w:val="007A759C"/>
    <w:rsid w:val="007A7D3C"/>
    <w:rsid w:val="007B0963"/>
    <w:rsid w:val="007B0D98"/>
    <w:rsid w:val="007B1984"/>
    <w:rsid w:val="007B1E41"/>
    <w:rsid w:val="007B2654"/>
    <w:rsid w:val="007B30C9"/>
    <w:rsid w:val="007B37BD"/>
    <w:rsid w:val="007B41CF"/>
    <w:rsid w:val="007B6419"/>
    <w:rsid w:val="007B67A7"/>
    <w:rsid w:val="007B6ACD"/>
    <w:rsid w:val="007B6FF0"/>
    <w:rsid w:val="007B77E3"/>
    <w:rsid w:val="007C064C"/>
    <w:rsid w:val="007C42D7"/>
    <w:rsid w:val="007C5300"/>
    <w:rsid w:val="007C5399"/>
    <w:rsid w:val="007C5B03"/>
    <w:rsid w:val="007C653B"/>
    <w:rsid w:val="007C7433"/>
    <w:rsid w:val="007C7599"/>
    <w:rsid w:val="007C7985"/>
    <w:rsid w:val="007D26AA"/>
    <w:rsid w:val="007D2F66"/>
    <w:rsid w:val="007D3839"/>
    <w:rsid w:val="007D4323"/>
    <w:rsid w:val="007D4DD1"/>
    <w:rsid w:val="007D5BB9"/>
    <w:rsid w:val="007D69DC"/>
    <w:rsid w:val="007D6F4F"/>
    <w:rsid w:val="007D7DE3"/>
    <w:rsid w:val="007E01B8"/>
    <w:rsid w:val="007E0D65"/>
    <w:rsid w:val="007E1291"/>
    <w:rsid w:val="007E4699"/>
    <w:rsid w:val="007E6933"/>
    <w:rsid w:val="007E715E"/>
    <w:rsid w:val="007E71A7"/>
    <w:rsid w:val="007E736B"/>
    <w:rsid w:val="007E7AFE"/>
    <w:rsid w:val="007F3105"/>
    <w:rsid w:val="007F4202"/>
    <w:rsid w:val="007F49EC"/>
    <w:rsid w:val="007F4BDF"/>
    <w:rsid w:val="007F6623"/>
    <w:rsid w:val="007F7396"/>
    <w:rsid w:val="008006CE"/>
    <w:rsid w:val="00800FF3"/>
    <w:rsid w:val="00803810"/>
    <w:rsid w:val="008038B0"/>
    <w:rsid w:val="008043F7"/>
    <w:rsid w:val="0080566C"/>
    <w:rsid w:val="00805B2A"/>
    <w:rsid w:val="00806E59"/>
    <w:rsid w:val="008076C5"/>
    <w:rsid w:val="00807A4A"/>
    <w:rsid w:val="008106D0"/>
    <w:rsid w:val="00810F7B"/>
    <w:rsid w:val="0081214B"/>
    <w:rsid w:val="0081228C"/>
    <w:rsid w:val="008132C9"/>
    <w:rsid w:val="00813603"/>
    <w:rsid w:val="00813932"/>
    <w:rsid w:val="00813E88"/>
    <w:rsid w:val="00814586"/>
    <w:rsid w:val="00816430"/>
    <w:rsid w:val="00816752"/>
    <w:rsid w:val="008204BD"/>
    <w:rsid w:val="008240B2"/>
    <w:rsid w:val="00824545"/>
    <w:rsid w:val="00826486"/>
    <w:rsid w:val="008270BB"/>
    <w:rsid w:val="00827971"/>
    <w:rsid w:val="00830753"/>
    <w:rsid w:val="00831F89"/>
    <w:rsid w:val="00832A2E"/>
    <w:rsid w:val="00832A79"/>
    <w:rsid w:val="008331D8"/>
    <w:rsid w:val="008339B6"/>
    <w:rsid w:val="0083404B"/>
    <w:rsid w:val="00834F9C"/>
    <w:rsid w:val="00836C02"/>
    <w:rsid w:val="0083776D"/>
    <w:rsid w:val="00837CA3"/>
    <w:rsid w:val="00840C8E"/>
    <w:rsid w:val="00841DA9"/>
    <w:rsid w:val="00843766"/>
    <w:rsid w:val="00844E2E"/>
    <w:rsid w:val="00852DB6"/>
    <w:rsid w:val="008534AF"/>
    <w:rsid w:val="008534D1"/>
    <w:rsid w:val="00855E65"/>
    <w:rsid w:val="008562B8"/>
    <w:rsid w:val="00856CD3"/>
    <w:rsid w:val="00857732"/>
    <w:rsid w:val="008600EB"/>
    <w:rsid w:val="0086081B"/>
    <w:rsid w:val="00861201"/>
    <w:rsid w:val="008614FC"/>
    <w:rsid w:val="008619F4"/>
    <w:rsid w:val="00862B81"/>
    <w:rsid w:val="00863F08"/>
    <w:rsid w:val="00866F09"/>
    <w:rsid w:val="00866F4D"/>
    <w:rsid w:val="008676AA"/>
    <w:rsid w:val="008700FD"/>
    <w:rsid w:val="008726D4"/>
    <w:rsid w:val="008729B3"/>
    <w:rsid w:val="00872C85"/>
    <w:rsid w:val="00873396"/>
    <w:rsid w:val="00875F1F"/>
    <w:rsid w:val="00877C59"/>
    <w:rsid w:val="008800CC"/>
    <w:rsid w:val="008816D8"/>
    <w:rsid w:val="00881D34"/>
    <w:rsid w:val="00882C0F"/>
    <w:rsid w:val="008834A3"/>
    <w:rsid w:val="00883850"/>
    <w:rsid w:val="008845B9"/>
    <w:rsid w:val="00885586"/>
    <w:rsid w:val="00885C30"/>
    <w:rsid w:val="00886158"/>
    <w:rsid w:val="0089006C"/>
    <w:rsid w:val="00891FD5"/>
    <w:rsid w:val="00894927"/>
    <w:rsid w:val="00895ACA"/>
    <w:rsid w:val="008963B9"/>
    <w:rsid w:val="00896DDC"/>
    <w:rsid w:val="0089703B"/>
    <w:rsid w:val="008A0C7A"/>
    <w:rsid w:val="008A11DE"/>
    <w:rsid w:val="008A1E25"/>
    <w:rsid w:val="008A2220"/>
    <w:rsid w:val="008A28A0"/>
    <w:rsid w:val="008A3C20"/>
    <w:rsid w:val="008A3C4F"/>
    <w:rsid w:val="008A434D"/>
    <w:rsid w:val="008A5D4D"/>
    <w:rsid w:val="008A65A3"/>
    <w:rsid w:val="008A76B4"/>
    <w:rsid w:val="008B0187"/>
    <w:rsid w:val="008B06B5"/>
    <w:rsid w:val="008B0B4B"/>
    <w:rsid w:val="008B140B"/>
    <w:rsid w:val="008B217F"/>
    <w:rsid w:val="008B34E0"/>
    <w:rsid w:val="008B490F"/>
    <w:rsid w:val="008B4B62"/>
    <w:rsid w:val="008B62F9"/>
    <w:rsid w:val="008B7F5F"/>
    <w:rsid w:val="008C12B5"/>
    <w:rsid w:val="008C13A2"/>
    <w:rsid w:val="008C41C2"/>
    <w:rsid w:val="008C4834"/>
    <w:rsid w:val="008C6654"/>
    <w:rsid w:val="008C6A8F"/>
    <w:rsid w:val="008D0C2A"/>
    <w:rsid w:val="008D140B"/>
    <w:rsid w:val="008D1E6F"/>
    <w:rsid w:val="008D2319"/>
    <w:rsid w:val="008D4407"/>
    <w:rsid w:val="008D4F64"/>
    <w:rsid w:val="008D5ECB"/>
    <w:rsid w:val="008E0470"/>
    <w:rsid w:val="008E06CA"/>
    <w:rsid w:val="008E0855"/>
    <w:rsid w:val="008E1886"/>
    <w:rsid w:val="008E1EA7"/>
    <w:rsid w:val="008E25BE"/>
    <w:rsid w:val="008E2DAF"/>
    <w:rsid w:val="008E4444"/>
    <w:rsid w:val="008E5D54"/>
    <w:rsid w:val="008E6196"/>
    <w:rsid w:val="008E7579"/>
    <w:rsid w:val="008F0939"/>
    <w:rsid w:val="008F11B2"/>
    <w:rsid w:val="008F2017"/>
    <w:rsid w:val="008F3BF8"/>
    <w:rsid w:val="008F3EC7"/>
    <w:rsid w:val="008F5050"/>
    <w:rsid w:val="008F5F44"/>
    <w:rsid w:val="008F6E67"/>
    <w:rsid w:val="0090120C"/>
    <w:rsid w:val="00901797"/>
    <w:rsid w:val="00901AB7"/>
    <w:rsid w:val="00902720"/>
    <w:rsid w:val="00902815"/>
    <w:rsid w:val="00903229"/>
    <w:rsid w:val="00903899"/>
    <w:rsid w:val="00903BF7"/>
    <w:rsid w:val="00905F35"/>
    <w:rsid w:val="00906035"/>
    <w:rsid w:val="00907498"/>
    <w:rsid w:val="00910071"/>
    <w:rsid w:val="0091022C"/>
    <w:rsid w:val="00910568"/>
    <w:rsid w:val="00911E39"/>
    <w:rsid w:val="00912069"/>
    <w:rsid w:val="009126D2"/>
    <w:rsid w:val="00912945"/>
    <w:rsid w:val="00912F3D"/>
    <w:rsid w:val="00915EE3"/>
    <w:rsid w:val="00917719"/>
    <w:rsid w:val="00917FA9"/>
    <w:rsid w:val="00921710"/>
    <w:rsid w:val="00921A70"/>
    <w:rsid w:val="00922026"/>
    <w:rsid w:val="00922D7E"/>
    <w:rsid w:val="00923C90"/>
    <w:rsid w:val="009257FD"/>
    <w:rsid w:val="009258F8"/>
    <w:rsid w:val="009266D0"/>
    <w:rsid w:val="00927514"/>
    <w:rsid w:val="00927B10"/>
    <w:rsid w:val="00927B13"/>
    <w:rsid w:val="00930017"/>
    <w:rsid w:val="009304EC"/>
    <w:rsid w:val="009321BF"/>
    <w:rsid w:val="009335D6"/>
    <w:rsid w:val="0093380F"/>
    <w:rsid w:val="0093387B"/>
    <w:rsid w:val="009339D3"/>
    <w:rsid w:val="00933B53"/>
    <w:rsid w:val="00936241"/>
    <w:rsid w:val="0093639E"/>
    <w:rsid w:val="009368BA"/>
    <w:rsid w:val="00937DC9"/>
    <w:rsid w:val="00937EF6"/>
    <w:rsid w:val="0094239C"/>
    <w:rsid w:val="00943B2C"/>
    <w:rsid w:val="00944638"/>
    <w:rsid w:val="00944B15"/>
    <w:rsid w:val="009457EA"/>
    <w:rsid w:val="00951FBD"/>
    <w:rsid w:val="009525E4"/>
    <w:rsid w:val="00952DD4"/>
    <w:rsid w:val="009538D3"/>
    <w:rsid w:val="00953C6E"/>
    <w:rsid w:val="00953DE8"/>
    <w:rsid w:val="00953F2A"/>
    <w:rsid w:val="009544C2"/>
    <w:rsid w:val="00954BE5"/>
    <w:rsid w:val="00954C03"/>
    <w:rsid w:val="009554BD"/>
    <w:rsid w:val="009554E0"/>
    <w:rsid w:val="00955DE2"/>
    <w:rsid w:val="00956C3F"/>
    <w:rsid w:val="009606FB"/>
    <w:rsid w:val="00960880"/>
    <w:rsid w:val="00960A70"/>
    <w:rsid w:val="00961417"/>
    <w:rsid w:val="00961A46"/>
    <w:rsid w:val="00962A91"/>
    <w:rsid w:val="00962CC0"/>
    <w:rsid w:val="00964A71"/>
    <w:rsid w:val="009653A2"/>
    <w:rsid w:val="00965C7E"/>
    <w:rsid w:val="0096615C"/>
    <w:rsid w:val="009703C8"/>
    <w:rsid w:val="00971C07"/>
    <w:rsid w:val="00971DC1"/>
    <w:rsid w:val="0097314F"/>
    <w:rsid w:val="00974DDF"/>
    <w:rsid w:val="009755C4"/>
    <w:rsid w:val="00975E47"/>
    <w:rsid w:val="009761A1"/>
    <w:rsid w:val="00976D0E"/>
    <w:rsid w:val="0098060E"/>
    <w:rsid w:val="00982B52"/>
    <w:rsid w:val="009842DC"/>
    <w:rsid w:val="00984D6C"/>
    <w:rsid w:val="009861AE"/>
    <w:rsid w:val="009861D2"/>
    <w:rsid w:val="00986741"/>
    <w:rsid w:val="00991CAE"/>
    <w:rsid w:val="00992DBA"/>
    <w:rsid w:val="00993431"/>
    <w:rsid w:val="00993765"/>
    <w:rsid w:val="00993804"/>
    <w:rsid w:val="009944F1"/>
    <w:rsid w:val="00994FE8"/>
    <w:rsid w:val="00994FEB"/>
    <w:rsid w:val="009953DE"/>
    <w:rsid w:val="00995A9A"/>
    <w:rsid w:val="00995ADC"/>
    <w:rsid w:val="00995ECF"/>
    <w:rsid w:val="00996B11"/>
    <w:rsid w:val="009A2867"/>
    <w:rsid w:val="009A31B8"/>
    <w:rsid w:val="009A3882"/>
    <w:rsid w:val="009A3BC0"/>
    <w:rsid w:val="009A4D4B"/>
    <w:rsid w:val="009A74C9"/>
    <w:rsid w:val="009A7BF9"/>
    <w:rsid w:val="009B43BE"/>
    <w:rsid w:val="009B44BB"/>
    <w:rsid w:val="009B4DEF"/>
    <w:rsid w:val="009B649C"/>
    <w:rsid w:val="009C06E6"/>
    <w:rsid w:val="009C0952"/>
    <w:rsid w:val="009C2CCC"/>
    <w:rsid w:val="009C5283"/>
    <w:rsid w:val="009C588A"/>
    <w:rsid w:val="009C67F0"/>
    <w:rsid w:val="009C6C21"/>
    <w:rsid w:val="009C7118"/>
    <w:rsid w:val="009D00F1"/>
    <w:rsid w:val="009D18BA"/>
    <w:rsid w:val="009D20B4"/>
    <w:rsid w:val="009D274D"/>
    <w:rsid w:val="009D2E89"/>
    <w:rsid w:val="009D3B1C"/>
    <w:rsid w:val="009D41D9"/>
    <w:rsid w:val="009D4B26"/>
    <w:rsid w:val="009D5361"/>
    <w:rsid w:val="009D6061"/>
    <w:rsid w:val="009D6A2D"/>
    <w:rsid w:val="009E17B0"/>
    <w:rsid w:val="009E1A1F"/>
    <w:rsid w:val="009E2BB7"/>
    <w:rsid w:val="009E2BCF"/>
    <w:rsid w:val="009E2DAD"/>
    <w:rsid w:val="009E33AF"/>
    <w:rsid w:val="009E4C94"/>
    <w:rsid w:val="009E4CBF"/>
    <w:rsid w:val="009E6956"/>
    <w:rsid w:val="009E6AFB"/>
    <w:rsid w:val="009E77A7"/>
    <w:rsid w:val="009F026F"/>
    <w:rsid w:val="009F18FD"/>
    <w:rsid w:val="009F2A0A"/>
    <w:rsid w:val="009F5A3F"/>
    <w:rsid w:val="009F602E"/>
    <w:rsid w:val="009F60F3"/>
    <w:rsid w:val="009F6464"/>
    <w:rsid w:val="00A00069"/>
    <w:rsid w:val="00A00562"/>
    <w:rsid w:val="00A0250C"/>
    <w:rsid w:val="00A0372A"/>
    <w:rsid w:val="00A04AAD"/>
    <w:rsid w:val="00A04B24"/>
    <w:rsid w:val="00A05FE4"/>
    <w:rsid w:val="00A07DF9"/>
    <w:rsid w:val="00A108C0"/>
    <w:rsid w:val="00A10B9B"/>
    <w:rsid w:val="00A10D3E"/>
    <w:rsid w:val="00A11C87"/>
    <w:rsid w:val="00A11CD5"/>
    <w:rsid w:val="00A12A3D"/>
    <w:rsid w:val="00A14D54"/>
    <w:rsid w:val="00A15729"/>
    <w:rsid w:val="00A159A5"/>
    <w:rsid w:val="00A16043"/>
    <w:rsid w:val="00A1784A"/>
    <w:rsid w:val="00A178F4"/>
    <w:rsid w:val="00A211F9"/>
    <w:rsid w:val="00A2167F"/>
    <w:rsid w:val="00A21723"/>
    <w:rsid w:val="00A2374D"/>
    <w:rsid w:val="00A23B56"/>
    <w:rsid w:val="00A266BE"/>
    <w:rsid w:val="00A268FD"/>
    <w:rsid w:val="00A30278"/>
    <w:rsid w:val="00A30350"/>
    <w:rsid w:val="00A30C02"/>
    <w:rsid w:val="00A3132C"/>
    <w:rsid w:val="00A31787"/>
    <w:rsid w:val="00A31952"/>
    <w:rsid w:val="00A31A10"/>
    <w:rsid w:val="00A325A4"/>
    <w:rsid w:val="00A32D5B"/>
    <w:rsid w:val="00A32FBB"/>
    <w:rsid w:val="00A33A34"/>
    <w:rsid w:val="00A33A7A"/>
    <w:rsid w:val="00A35959"/>
    <w:rsid w:val="00A36DA6"/>
    <w:rsid w:val="00A40227"/>
    <w:rsid w:val="00A41065"/>
    <w:rsid w:val="00A414E3"/>
    <w:rsid w:val="00A43646"/>
    <w:rsid w:val="00A43EEB"/>
    <w:rsid w:val="00A524CB"/>
    <w:rsid w:val="00A5290D"/>
    <w:rsid w:val="00A56DF0"/>
    <w:rsid w:val="00A57ADB"/>
    <w:rsid w:val="00A61008"/>
    <w:rsid w:val="00A65975"/>
    <w:rsid w:val="00A70E78"/>
    <w:rsid w:val="00A737CC"/>
    <w:rsid w:val="00A73BF0"/>
    <w:rsid w:val="00A7464F"/>
    <w:rsid w:val="00A74B0A"/>
    <w:rsid w:val="00A74D21"/>
    <w:rsid w:val="00A82ABD"/>
    <w:rsid w:val="00A83E5F"/>
    <w:rsid w:val="00A861C1"/>
    <w:rsid w:val="00A907AD"/>
    <w:rsid w:val="00A908DB"/>
    <w:rsid w:val="00A91B23"/>
    <w:rsid w:val="00A92B6E"/>
    <w:rsid w:val="00A949C1"/>
    <w:rsid w:val="00A96342"/>
    <w:rsid w:val="00A96BEC"/>
    <w:rsid w:val="00A9781C"/>
    <w:rsid w:val="00AA02AF"/>
    <w:rsid w:val="00AA41D8"/>
    <w:rsid w:val="00AA4704"/>
    <w:rsid w:val="00AA61C7"/>
    <w:rsid w:val="00AA71E6"/>
    <w:rsid w:val="00AB0454"/>
    <w:rsid w:val="00AB0E47"/>
    <w:rsid w:val="00AB1DA3"/>
    <w:rsid w:val="00AB23C1"/>
    <w:rsid w:val="00AB3FEA"/>
    <w:rsid w:val="00AB4053"/>
    <w:rsid w:val="00AB4AD4"/>
    <w:rsid w:val="00AB4E32"/>
    <w:rsid w:val="00AB4E41"/>
    <w:rsid w:val="00AB59F8"/>
    <w:rsid w:val="00AB5A5C"/>
    <w:rsid w:val="00AB5AEB"/>
    <w:rsid w:val="00AB6B03"/>
    <w:rsid w:val="00AC0236"/>
    <w:rsid w:val="00AC05DC"/>
    <w:rsid w:val="00AC09CA"/>
    <w:rsid w:val="00AC0FB4"/>
    <w:rsid w:val="00AC297C"/>
    <w:rsid w:val="00AC3DA2"/>
    <w:rsid w:val="00AC3ECF"/>
    <w:rsid w:val="00AC5124"/>
    <w:rsid w:val="00AC5561"/>
    <w:rsid w:val="00AC5AE5"/>
    <w:rsid w:val="00AC60BB"/>
    <w:rsid w:val="00AC703B"/>
    <w:rsid w:val="00AC75E6"/>
    <w:rsid w:val="00AC7971"/>
    <w:rsid w:val="00AD1C2E"/>
    <w:rsid w:val="00AD24AB"/>
    <w:rsid w:val="00AD3092"/>
    <w:rsid w:val="00AD33D6"/>
    <w:rsid w:val="00AD5F54"/>
    <w:rsid w:val="00AE07B9"/>
    <w:rsid w:val="00AE56D9"/>
    <w:rsid w:val="00AE56DE"/>
    <w:rsid w:val="00AE584D"/>
    <w:rsid w:val="00AE69B7"/>
    <w:rsid w:val="00AE734D"/>
    <w:rsid w:val="00AF2253"/>
    <w:rsid w:val="00AF3127"/>
    <w:rsid w:val="00AF338A"/>
    <w:rsid w:val="00AF36D4"/>
    <w:rsid w:val="00AF3F09"/>
    <w:rsid w:val="00AF57E6"/>
    <w:rsid w:val="00AF5F38"/>
    <w:rsid w:val="00AF7E71"/>
    <w:rsid w:val="00B02794"/>
    <w:rsid w:val="00B037D7"/>
    <w:rsid w:val="00B042F9"/>
    <w:rsid w:val="00B05CCD"/>
    <w:rsid w:val="00B06BA6"/>
    <w:rsid w:val="00B06C3D"/>
    <w:rsid w:val="00B0779D"/>
    <w:rsid w:val="00B10E77"/>
    <w:rsid w:val="00B10EE4"/>
    <w:rsid w:val="00B115AB"/>
    <w:rsid w:val="00B1173E"/>
    <w:rsid w:val="00B11DDE"/>
    <w:rsid w:val="00B129C4"/>
    <w:rsid w:val="00B13744"/>
    <w:rsid w:val="00B14481"/>
    <w:rsid w:val="00B15C45"/>
    <w:rsid w:val="00B17EC2"/>
    <w:rsid w:val="00B20531"/>
    <w:rsid w:val="00B20D7C"/>
    <w:rsid w:val="00B2119D"/>
    <w:rsid w:val="00B2184C"/>
    <w:rsid w:val="00B227F6"/>
    <w:rsid w:val="00B231B5"/>
    <w:rsid w:val="00B231C4"/>
    <w:rsid w:val="00B235D6"/>
    <w:rsid w:val="00B2451D"/>
    <w:rsid w:val="00B25F2A"/>
    <w:rsid w:val="00B2686E"/>
    <w:rsid w:val="00B26B04"/>
    <w:rsid w:val="00B26EA4"/>
    <w:rsid w:val="00B272A6"/>
    <w:rsid w:val="00B274C3"/>
    <w:rsid w:val="00B27E36"/>
    <w:rsid w:val="00B30BF0"/>
    <w:rsid w:val="00B327F0"/>
    <w:rsid w:val="00B33FD5"/>
    <w:rsid w:val="00B35443"/>
    <w:rsid w:val="00B377A9"/>
    <w:rsid w:val="00B37B9D"/>
    <w:rsid w:val="00B40622"/>
    <w:rsid w:val="00B4097B"/>
    <w:rsid w:val="00B4150C"/>
    <w:rsid w:val="00B4157C"/>
    <w:rsid w:val="00B41DE8"/>
    <w:rsid w:val="00B42E65"/>
    <w:rsid w:val="00B44434"/>
    <w:rsid w:val="00B4537F"/>
    <w:rsid w:val="00B45988"/>
    <w:rsid w:val="00B47ADA"/>
    <w:rsid w:val="00B52348"/>
    <w:rsid w:val="00B5270A"/>
    <w:rsid w:val="00B537DF"/>
    <w:rsid w:val="00B54724"/>
    <w:rsid w:val="00B54D23"/>
    <w:rsid w:val="00B56132"/>
    <w:rsid w:val="00B567E7"/>
    <w:rsid w:val="00B5744E"/>
    <w:rsid w:val="00B57633"/>
    <w:rsid w:val="00B61AA1"/>
    <w:rsid w:val="00B61D8B"/>
    <w:rsid w:val="00B62338"/>
    <w:rsid w:val="00B6344F"/>
    <w:rsid w:val="00B63E8F"/>
    <w:rsid w:val="00B6502E"/>
    <w:rsid w:val="00B65385"/>
    <w:rsid w:val="00B658E4"/>
    <w:rsid w:val="00B659CE"/>
    <w:rsid w:val="00B66DD1"/>
    <w:rsid w:val="00B67625"/>
    <w:rsid w:val="00B70E8B"/>
    <w:rsid w:val="00B71AB1"/>
    <w:rsid w:val="00B73216"/>
    <w:rsid w:val="00B73AF2"/>
    <w:rsid w:val="00B7432C"/>
    <w:rsid w:val="00B7450F"/>
    <w:rsid w:val="00B75D10"/>
    <w:rsid w:val="00B776A1"/>
    <w:rsid w:val="00B80317"/>
    <w:rsid w:val="00B8072C"/>
    <w:rsid w:val="00B83457"/>
    <w:rsid w:val="00B84D47"/>
    <w:rsid w:val="00B85FF5"/>
    <w:rsid w:val="00B86DC5"/>
    <w:rsid w:val="00B90B37"/>
    <w:rsid w:val="00B91570"/>
    <w:rsid w:val="00B919A6"/>
    <w:rsid w:val="00B92B6D"/>
    <w:rsid w:val="00B94A7A"/>
    <w:rsid w:val="00B95997"/>
    <w:rsid w:val="00B97D2A"/>
    <w:rsid w:val="00BA0D86"/>
    <w:rsid w:val="00BA1D3A"/>
    <w:rsid w:val="00BA375A"/>
    <w:rsid w:val="00BA403F"/>
    <w:rsid w:val="00BA4FEE"/>
    <w:rsid w:val="00BA7502"/>
    <w:rsid w:val="00BB1BE6"/>
    <w:rsid w:val="00BB3B6A"/>
    <w:rsid w:val="00BB52BC"/>
    <w:rsid w:val="00BB6FE8"/>
    <w:rsid w:val="00BB7CD4"/>
    <w:rsid w:val="00BC0032"/>
    <w:rsid w:val="00BC01EA"/>
    <w:rsid w:val="00BC0879"/>
    <w:rsid w:val="00BC0E76"/>
    <w:rsid w:val="00BC1938"/>
    <w:rsid w:val="00BC19CA"/>
    <w:rsid w:val="00BC1E26"/>
    <w:rsid w:val="00BC2270"/>
    <w:rsid w:val="00BC3BFB"/>
    <w:rsid w:val="00BC3DDE"/>
    <w:rsid w:val="00BC3F67"/>
    <w:rsid w:val="00BC4D2E"/>
    <w:rsid w:val="00BC522C"/>
    <w:rsid w:val="00BC65EC"/>
    <w:rsid w:val="00BC75B3"/>
    <w:rsid w:val="00BC79FA"/>
    <w:rsid w:val="00BD004D"/>
    <w:rsid w:val="00BD034E"/>
    <w:rsid w:val="00BD0D6F"/>
    <w:rsid w:val="00BD14A9"/>
    <w:rsid w:val="00BD19DC"/>
    <w:rsid w:val="00BD19EC"/>
    <w:rsid w:val="00BD2CF5"/>
    <w:rsid w:val="00BD33B9"/>
    <w:rsid w:val="00BD33EE"/>
    <w:rsid w:val="00BD390A"/>
    <w:rsid w:val="00BD6595"/>
    <w:rsid w:val="00BE10F0"/>
    <w:rsid w:val="00BE1958"/>
    <w:rsid w:val="00BE2810"/>
    <w:rsid w:val="00BE46D1"/>
    <w:rsid w:val="00BE4ABD"/>
    <w:rsid w:val="00BE4CD7"/>
    <w:rsid w:val="00BE5682"/>
    <w:rsid w:val="00BE63DA"/>
    <w:rsid w:val="00BE78FF"/>
    <w:rsid w:val="00BE7BA7"/>
    <w:rsid w:val="00BF0005"/>
    <w:rsid w:val="00BF0514"/>
    <w:rsid w:val="00BF11FF"/>
    <w:rsid w:val="00BF1252"/>
    <w:rsid w:val="00BF1DEE"/>
    <w:rsid w:val="00BF2117"/>
    <w:rsid w:val="00BF37B4"/>
    <w:rsid w:val="00BF40DD"/>
    <w:rsid w:val="00BF40ED"/>
    <w:rsid w:val="00BF5C8E"/>
    <w:rsid w:val="00BF7A54"/>
    <w:rsid w:val="00C0302E"/>
    <w:rsid w:val="00C058B5"/>
    <w:rsid w:val="00C0632A"/>
    <w:rsid w:val="00C06EF7"/>
    <w:rsid w:val="00C10872"/>
    <w:rsid w:val="00C12A6C"/>
    <w:rsid w:val="00C12F02"/>
    <w:rsid w:val="00C13780"/>
    <w:rsid w:val="00C146E3"/>
    <w:rsid w:val="00C156C8"/>
    <w:rsid w:val="00C15EE0"/>
    <w:rsid w:val="00C15FE9"/>
    <w:rsid w:val="00C17055"/>
    <w:rsid w:val="00C17FEB"/>
    <w:rsid w:val="00C2082F"/>
    <w:rsid w:val="00C209CC"/>
    <w:rsid w:val="00C2115C"/>
    <w:rsid w:val="00C2153F"/>
    <w:rsid w:val="00C21CB5"/>
    <w:rsid w:val="00C271EE"/>
    <w:rsid w:val="00C27F7C"/>
    <w:rsid w:val="00C303E4"/>
    <w:rsid w:val="00C32476"/>
    <w:rsid w:val="00C32668"/>
    <w:rsid w:val="00C3360C"/>
    <w:rsid w:val="00C34189"/>
    <w:rsid w:val="00C35EAC"/>
    <w:rsid w:val="00C362D1"/>
    <w:rsid w:val="00C40213"/>
    <w:rsid w:val="00C41B5A"/>
    <w:rsid w:val="00C420D3"/>
    <w:rsid w:val="00C432BE"/>
    <w:rsid w:val="00C445B4"/>
    <w:rsid w:val="00C4607E"/>
    <w:rsid w:val="00C4721D"/>
    <w:rsid w:val="00C47A6B"/>
    <w:rsid w:val="00C504B6"/>
    <w:rsid w:val="00C52196"/>
    <w:rsid w:val="00C53436"/>
    <w:rsid w:val="00C5627B"/>
    <w:rsid w:val="00C563C0"/>
    <w:rsid w:val="00C56C7A"/>
    <w:rsid w:val="00C57B7E"/>
    <w:rsid w:val="00C57E59"/>
    <w:rsid w:val="00C60C90"/>
    <w:rsid w:val="00C610EA"/>
    <w:rsid w:val="00C6149B"/>
    <w:rsid w:val="00C63E56"/>
    <w:rsid w:val="00C63EE2"/>
    <w:rsid w:val="00C64F5F"/>
    <w:rsid w:val="00C65243"/>
    <w:rsid w:val="00C658C5"/>
    <w:rsid w:val="00C66AEF"/>
    <w:rsid w:val="00C66BDB"/>
    <w:rsid w:val="00C66CDE"/>
    <w:rsid w:val="00C674E7"/>
    <w:rsid w:val="00C71095"/>
    <w:rsid w:val="00C7347B"/>
    <w:rsid w:val="00C735F7"/>
    <w:rsid w:val="00C74203"/>
    <w:rsid w:val="00C75C1C"/>
    <w:rsid w:val="00C76053"/>
    <w:rsid w:val="00C761C1"/>
    <w:rsid w:val="00C7662C"/>
    <w:rsid w:val="00C77255"/>
    <w:rsid w:val="00C810BE"/>
    <w:rsid w:val="00C81386"/>
    <w:rsid w:val="00C81446"/>
    <w:rsid w:val="00C81C14"/>
    <w:rsid w:val="00C8249E"/>
    <w:rsid w:val="00C82AC1"/>
    <w:rsid w:val="00C82B3C"/>
    <w:rsid w:val="00C82D30"/>
    <w:rsid w:val="00C8410D"/>
    <w:rsid w:val="00C84474"/>
    <w:rsid w:val="00C84E41"/>
    <w:rsid w:val="00C871DB"/>
    <w:rsid w:val="00C918B4"/>
    <w:rsid w:val="00C92164"/>
    <w:rsid w:val="00C92B8F"/>
    <w:rsid w:val="00C92D06"/>
    <w:rsid w:val="00C92E5D"/>
    <w:rsid w:val="00C93947"/>
    <w:rsid w:val="00C93D33"/>
    <w:rsid w:val="00C94114"/>
    <w:rsid w:val="00C952D1"/>
    <w:rsid w:val="00C957E7"/>
    <w:rsid w:val="00C96634"/>
    <w:rsid w:val="00C96783"/>
    <w:rsid w:val="00C967FC"/>
    <w:rsid w:val="00C9769C"/>
    <w:rsid w:val="00C9782F"/>
    <w:rsid w:val="00CA0B51"/>
    <w:rsid w:val="00CA53F4"/>
    <w:rsid w:val="00CB0492"/>
    <w:rsid w:val="00CB0DBB"/>
    <w:rsid w:val="00CB2D56"/>
    <w:rsid w:val="00CB3516"/>
    <w:rsid w:val="00CB448E"/>
    <w:rsid w:val="00CB519B"/>
    <w:rsid w:val="00CB7DE3"/>
    <w:rsid w:val="00CC010C"/>
    <w:rsid w:val="00CC3CC9"/>
    <w:rsid w:val="00CC57A3"/>
    <w:rsid w:val="00CC66FE"/>
    <w:rsid w:val="00CC730B"/>
    <w:rsid w:val="00CC797A"/>
    <w:rsid w:val="00CD1CEF"/>
    <w:rsid w:val="00CD1EBB"/>
    <w:rsid w:val="00CD2207"/>
    <w:rsid w:val="00CD23C7"/>
    <w:rsid w:val="00CD35BB"/>
    <w:rsid w:val="00CD3B71"/>
    <w:rsid w:val="00CD654A"/>
    <w:rsid w:val="00CD77FF"/>
    <w:rsid w:val="00CD7C5A"/>
    <w:rsid w:val="00CE0405"/>
    <w:rsid w:val="00CE1ACA"/>
    <w:rsid w:val="00CE217A"/>
    <w:rsid w:val="00CE2BAD"/>
    <w:rsid w:val="00CE3D13"/>
    <w:rsid w:val="00CE4985"/>
    <w:rsid w:val="00CE70DD"/>
    <w:rsid w:val="00CE7E65"/>
    <w:rsid w:val="00CF0DC2"/>
    <w:rsid w:val="00CF0EBA"/>
    <w:rsid w:val="00CF12A1"/>
    <w:rsid w:val="00CF1886"/>
    <w:rsid w:val="00CF1BA3"/>
    <w:rsid w:val="00CF2940"/>
    <w:rsid w:val="00CF36AC"/>
    <w:rsid w:val="00CF7691"/>
    <w:rsid w:val="00CF7AF4"/>
    <w:rsid w:val="00D0004D"/>
    <w:rsid w:val="00D027D8"/>
    <w:rsid w:val="00D030E4"/>
    <w:rsid w:val="00D03952"/>
    <w:rsid w:val="00D039D0"/>
    <w:rsid w:val="00D03F8F"/>
    <w:rsid w:val="00D04591"/>
    <w:rsid w:val="00D05382"/>
    <w:rsid w:val="00D07603"/>
    <w:rsid w:val="00D07A40"/>
    <w:rsid w:val="00D10CCA"/>
    <w:rsid w:val="00D10DFF"/>
    <w:rsid w:val="00D12A94"/>
    <w:rsid w:val="00D13039"/>
    <w:rsid w:val="00D1316E"/>
    <w:rsid w:val="00D13422"/>
    <w:rsid w:val="00D1530A"/>
    <w:rsid w:val="00D155F4"/>
    <w:rsid w:val="00D15827"/>
    <w:rsid w:val="00D17900"/>
    <w:rsid w:val="00D20846"/>
    <w:rsid w:val="00D22C73"/>
    <w:rsid w:val="00D2310B"/>
    <w:rsid w:val="00D2354F"/>
    <w:rsid w:val="00D238E2"/>
    <w:rsid w:val="00D24272"/>
    <w:rsid w:val="00D25E0D"/>
    <w:rsid w:val="00D271BC"/>
    <w:rsid w:val="00D31CA7"/>
    <w:rsid w:val="00D32281"/>
    <w:rsid w:val="00D32843"/>
    <w:rsid w:val="00D32CA0"/>
    <w:rsid w:val="00D33023"/>
    <w:rsid w:val="00D3457C"/>
    <w:rsid w:val="00D358E7"/>
    <w:rsid w:val="00D35F5A"/>
    <w:rsid w:val="00D37D94"/>
    <w:rsid w:val="00D40267"/>
    <w:rsid w:val="00D40405"/>
    <w:rsid w:val="00D40B5E"/>
    <w:rsid w:val="00D4280C"/>
    <w:rsid w:val="00D43143"/>
    <w:rsid w:val="00D43A58"/>
    <w:rsid w:val="00D44BC1"/>
    <w:rsid w:val="00D44C55"/>
    <w:rsid w:val="00D454DB"/>
    <w:rsid w:val="00D465F3"/>
    <w:rsid w:val="00D46A02"/>
    <w:rsid w:val="00D47624"/>
    <w:rsid w:val="00D50249"/>
    <w:rsid w:val="00D516D9"/>
    <w:rsid w:val="00D52038"/>
    <w:rsid w:val="00D5239F"/>
    <w:rsid w:val="00D525C3"/>
    <w:rsid w:val="00D55B91"/>
    <w:rsid w:val="00D55F8C"/>
    <w:rsid w:val="00D57219"/>
    <w:rsid w:val="00D575DF"/>
    <w:rsid w:val="00D603F7"/>
    <w:rsid w:val="00D606A1"/>
    <w:rsid w:val="00D6338D"/>
    <w:rsid w:val="00D64196"/>
    <w:rsid w:val="00D653DF"/>
    <w:rsid w:val="00D66E09"/>
    <w:rsid w:val="00D67424"/>
    <w:rsid w:val="00D6780A"/>
    <w:rsid w:val="00D70B2B"/>
    <w:rsid w:val="00D74783"/>
    <w:rsid w:val="00D755F7"/>
    <w:rsid w:val="00D76CAA"/>
    <w:rsid w:val="00D77B15"/>
    <w:rsid w:val="00D8047C"/>
    <w:rsid w:val="00D80A2D"/>
    <w:rsid w:val="00D81501"/>
    <w:rsid w:val="00D81747"/>
    <w:rsid w:val="00D84AE6"/>
    <w:rsid w:val="00D85F2F"/>
    <w:rsid w:val="00D872BF"/>
    <w:rsid w:val="00D8781C"/>
    <w:rsid w:val="00D91009"/>
    <w:rsid w:val="00D9107E"/>
    <w:rsid w:val="00D92864"/>
    <w:rsid w:val="00D92C12"/>
    <w:rsid w:val="00D93FC8"/>
    <w:rsid w:val="00D95092"/>
    <w:rsid w:val="00D967D7"/>
    <w:rsid w:val="00D97B42"/>
    <w:rsid w:val="00DA058C"/>
    <w:rsid w:val="00DA071D"/>
    <w:rsid w:val="00DA0FA8"/>
    <w:rsid w:val="00DA13B1"/>
    <w:rsid w:val="00DA4AD5"/>
    <w:rsid w:val="00DA7F8F"/>
    <w:rsid w:val="00DA7FB3"/>
    <w:rsid w:val="00DB35DA"/>
    <w:rsid w:val="00DB44A9"/>
    <w:rsid w:val="00DB586B"/>
    <w:rsid w:val="00DB69DF"/>
    <w:rsid w:val="00DB7EDD"/>
    <w:rsid w:val="00DC020B"/>
    <w:rsid w:val="00DC2233"/>
    <w:rsid w:val="00DC3F2A"/>
    <w:rsid w:val="00DC4FA5"/>
    <w:rsid w:val="00DC6547"/>
    <w:rsid w:val="00DC6D1B"/>
    <w:rsid w:val="00DD0BC5"/>
    <w:rsid w:val="00DD16DF"/>
    <w:rsid w:val="00DD187E"/>
    <w:rsid w:val="00DD2F48"/>
    <w:rsid w:val="00DD583F"/>
    <w:rsid w:val="00DD784E"/>
    <w:rsid w:val="00DD7D0E"/>
    <w:rsid w:val="00DE0C1D"/>
    <w:rsid w:val="00DE5D48"/>
    <w:rsid w:val="00DE71B9"/>
    <w:rsid w:val="00DF030C"/>
    <w:rsid w:val="00DF30D6"/>
    <w:rsid w:val="00DF4B5B"/>
    <w:rsid w:val="00DF6EEB"/>
    <w:rsid w:val="00DF7939"/>
    <w:rsid w:val="00E027B3"/>
    <w:rsid w:val="00E02BF1"/>
    <w:rsid w:val="00E03AE2"/>
    <w:rsid w:val="00E048DC"/>
    <w:rsid w:val="00E0776F"/>
    <w:rsid w:val="00E07AFC"/>
    <w:rsid w:val="00E07B58"/>
    <w:rsid w:val="00E10A5F"/>
    <w:rsid w:val="00E10B34"/>
    <w:rsid w:val="00E11C29"/>
    <w:rsid w:val="00E11D50"/>
    <w:rsid w:val="00E12605"/>
    <w:rsid w:val="00E1685D"/>
    <w:rsid w:val="00E16C89"/>
    <w:rsid w:val="00E17328"/>
    <w:rsid w:val="00E17430"/>
    <w:rsid w:val="00E2002E"/>
    <w:rsid w:val="00E20A26"/>
    <w:rsid w:val="00E21A9A"/>
    <w:rsid w:val="00E22381"/>
    <w:rsid w:val="00E225D6"/>
    <w:rsid w:val="00E239A8"/>
    <w:rsid w:val="00E23E88"/>
    <w:rsid w:val="00E2407B"/>
    <w:rsid w:val="00E253AB"/>
    <w:rsid w:val="00E25499"/>
    <w:rsid w:val="00E256C1"/>
    <w:rsid w:val="00E26177"/>
    <w:rsid w:val="00E2671B"/>
    <w:rsid w:val="00E2679C"/>
    <w:rsid w:val="00E27E2A"/>
    <w:rsid w:val="00E306A9"/>
    <w:rsid w:val="00E307D8"/>
    <w:rsid w:val="00E31018"/>
    <w:rsid w:val="00E32500"/>
    <w:rsid w:val="00E343A8"/>
    <w:rsid w:val="00E347C9"/>
    <w:rsid w:val="00E411E4"/>
    <w:rsid w:val="00E41390"/>
    <w:rsid w:val="00E4538D"/>
    <w:rsid w:val="00E45999"/>
    <w:rsid w:val="00E46351"/>
    <w:rsid w:val="00E47293"/>
    <w:rsid w:val="00E47652"/>
    <w:rsid w:val="00E500F5"/>
    <w:rsid w:val="00E5133E"/>
    <w:rsid w:val="00E53775"/>
    <w:rsid w:val="00E542E5"/>
    <w:rsid w:val="00E559F2"/>
    <w:rsid w:val="00E56967"/>
    <w:rsid w:val="00E605C6"/>
    <w:rsid w:val="00E60DEB"/>
    <w:rsid w:val="00E61C55"/>
    <w:rsid w:val="00E61D12"/>
    <w:rsid w:val="00E61EDF"/>
    <w:rsid w:val="00E620E2"/>
    <w:rsid w:val="00E6259F"/>
    <w:rsid w:val="00E63533"/>
    <w:rsid w:val="00E663F9"/>
    <w:rsid w:val="00E67BEC"/>
    <w:rsid w:val="00E703C2"/>
    <w:rsid w:val="00E70FDE"/>
    <w:rsid w:val="00E71801"/>
    <w:rsid w:val="00E729A4"/>
    <w:rsid w:val="00E736FF"/>
    <w:rsid w:val="00E7397A"/>
    <w:rsid w:val="00E75381"/>
    <w:rsid w:val="00E755E9"/>
    <w:rsid w:val="00E75D19"/>
    <w:rsid w:val="00E760C4"/>
    <w:rsid w:val="00E779DC"/>
    <w:rsid w:val="00E81362"/>
    <w:rsid w:val="00E81632"/>
    <w:rsid w:val="00E86697"/>
    <w:rsid w:val="00E870D9"/>
    <w:rsid w:val="00E87CC8"/>
    <w:rsid w:val="00E90192"/>
    <w:rsid w:val="00E90814"/>
    <w:rsid w:val="00E93F59"/>
    <w:rsid w:val="00E94495"/>
    <w:rsid w:val="00E971DF"/>
    <w:rsid w:val="00E974E9"/>
    <w:rsid w:val="00E97790"/>
    <w:rsid w:val="00EA0470"/>
    <w:rsid w:val="00EA053D"/>
    <w:rsid w:val="00EA3326"/>
    <w:rsid w:val="00EA4B09"/>
    <w:rsid w:val="00EA4F2C"/>
    <w:rsid w:val="00EA4F37"/>
    <w:rsid w:val="00EA61B7"/>
    <w:rsid w:val="00EA7607"/>
    <w:rsid w:val="00EB1758"/>
    <w:rsid w:val="00EB1C55"/>
    <w:rsid w:val="00EB2990"/>
    <w:rsid w:val="00EB2A9E"/>
    <w:rsid w:val="00EB5ADC"/>
    <w:rsid w:val="00EB5BE4"/>
    <w:rsid w:val="00EB682B"/>
    <w:rsid w:val="00EB6B04"/>
    <w:rsid w:val="00EB78C1"/>
    <w:rsid w:val="00EC20FF"/>
    <w:rsid w:val="00EC477C"/>
    <w:rsid w:val="00EC4CCB"/>
    <w:rsid w:val="00EC4EA9"/>
    <w:rsid w:val="00EC5B7A"/>
    <w:rsid w:val="00EC6A8D"/>
    <w:rsid w:val="00ED1C6D"/>
    <w:rsid w:val="00ED252A"/>
    <w:rsid w:val="00ED313E"/>
    <w:rsid w:val="00ED3795"/>
    <w:rsid w:val="00ED44EA"/>
    <w:rsid w:val="00ED5315"/>
    <w:rsid w:val="00ED5E74"/>
    <w:rsid w:val="00ED6EC6"/>
    <w:rsid w:val="00ED73DD"/>
    <w:rsid w:val="00EE0715"/>
    <w:rsid w:val="00EE1308"/>
    <w:rsid w:val="00EE1C70"/>
    <w:rsid w:val="00EE48A3"/>
    <w:rsid w:val="00EE4A4E"/>
    <w:rsid w:val="00EE4DA2"/>
    <w:rsid w:val="00EE5B9B"/>
    <w:rsid w:val="00EE60B6"/>
    <w:rsid w:val="00EE6D15"/>
    <w:rsid w:val="00EE7310"/>
    <w:rsid w:val="00EE7571"/>
    <w:rsid w:val="00EF1AE7"/>
    <w:rsid w:val="00EF407C"/>
    <w:rsid w:val="00EF44A8"/>
    <w:rsid w:val="00EF49C9"/>
    <w:rsid w:val="00F003F7"/>
    <w:rsid w:val="00F013D3"/>
    <w:rsid w:val="00F038AF"/>
    <w:rsid w:val="00F04783"/>
    <w:rsid w:val="00F07020"/>
    <w:rsid w:val="00F10867"/>
    <w:rsid w:val="00F10D5D"/>
    <w:rsid w:val="00F1282E"/>
    <w:rsid w:val="00F130EA"/>
    <w:rsid w:val="00F13221"/>
    <w:rsid w:val="00F162E3"/>
    <w:rsid w:val="00F16E29"/>
    <w:rsid w:val="00F17868"/>
    <w:rsid w:val="00F17FC7"/>
    <w:rsid w:val="00F20206"/>
    <w:rsid w:val="00F221F4"/>
    <w:rsid w:val="00F232AA"/>
    <w:rsid w:val="00F23501"/>
    <w:rsid w:val="00F23BE0"/>
    <w:rsid w:val="00F25221"/>
    <w:rsid w:val="00F25913"/>
    <w:rsid w:val="00F30A85"/>
    <w:rsid w:val="00F30D3C"/>
    <w:rsid w:val="00F31913"/>
    <w:rsid w:val="00F32634"/>
    <w:rsid w:val="00F33597"/>
    <w:rsid w:val="00F34532"/>
    <w:rsid w:val="00F345C8"/>
    <w:rsid w:val="00F34F59"/>
    <w:rsid w:val="00F3650F"/>
    <w:rsid w:val="00F37288"/>
    <w:rsid w:val="00F376F4"/>
    <w:rsid w:val="00F404EE"/>
    <w:rsid w:val="00F4251F"/>
    <w:rsid w:val="00F437AA"/>
    <w:rsid w:val="00F44979"/>
    <w:rsid w:val="00F4659B"/>
    <w:rsid w:val="00F470DE"/>
    <w:rsid w:val="00F47B6F"/>
    <w:rsid w:val="00F47D3C"/>
    <w:rsid w:val="00F52D78"/>
    <w:rsid w:val="00F53FB2"/>
    <w:rsid w:val="00F55C88"/>
    <w:rsid w:val="00F5739E"/>
    <w:rsid w:val="00F5798B"/>
    <w:rsid w:val="00F604F4"/>
    <w:rsid w:val="00F60FAD"/>
    <w:rsid w:val="00F629EC"/>
    <w:rsid w:val="00F62D1E"/>
    <w:rsid w:val="00F62EDE"/>
    <w:rsid w:val="00F63820"/>
    <w:rsid w:val="00F63AE0"/>
    <w:rsid w:val="00F64216"/>
    <w:rsid w:val="00F66048"/>
    <w:rsid w:val="00F664AF"/>
    <w:rsid w:val="00F666C8"/>
    <w:rsid w:val="00F667BA"/>
    <w:rsid w:val="00F66B0C"/>
    <w:rsid w:val="00F6775A"/>
    <w:rsid w:val="00F67908"/>
    <w:rsid w:val="00F70DFC"/>
    <w:rsid w:val="00F7185B"/>
    <w:rsid w:val="00F72522"/>
    <w:rsid w:val="00F80E87"/>
    <w:rsid w:val="00F82D1D"/>
    <w:rsid w:val="00F83C6C"/>
    <w:rsid w:val="00F8433A"/>
    <w:rsid w:val="00F849BB"/>
    <w:rsid w:val="00F8529D"/>
    <w:rsid w:val="00F854E4"/>
    <w:rsid w:val="00F858C2"/>
    <w:rsid w:val="00F858C3"/>
    <w:rsid w:val="00F8652E"/>
    <w:rsid w:val="00F90085"/>
    <w:rsid w:val="00F910FA"/>
    <w:rsid w:val="00F91703"/>
    <w:rsid w:val="00F91C7A"/>
    <w:rsid w:val="00F92049"/>
    <w:rsid w:val="00F93021"/>
    <w:rsid w:val="00F930FF"/>
    <w:rsid w:val="00F9390C"/>
    <w:rsid w:val="00F945AB"/>
    <w:rsid w:val="00F96181"/>
    <w:rsid w:val="00F964CC"/>
    <w:rsid w:val="00F964D5"/>
    <w:rsid w:val="00F9667B"/>
    <w:rsid w:val="00F96C00"/>
    <w:rsid w:val="00F96C19"/>
    <w:rsid w:val="00F97419"/>
    <w:rsid w:val="00F97C42"/>
    <w:rsid w:val="00FA119D"/>
    <w:rsid w:val="00FA24AD"/>
    <w:rsid w:val="00FA2A24"/>
    <w:rsid w:val="00FA42DF"/>
    <w:rsid w:val="00FA5313"/>
    <w:rsid w:val="00FA565A"/>
    <w:rsid w:val="00FA5AF1"/>
    <w:rsid w:val="00FA6B2C"/>
    <w:rsid w:val="00FA6F70"/>
    <w:rsid w:val="00FA7916"/>
    <w:rsid w:val="00FA7B9F"/>
    <w:rsid w:val="00FB0902"/>
    <w:rsid w:val="00FB0AA7"/>
    <w:rsid w:val="00FB0F30"/>
    <w:rsid w:val="00FB0F3E"/>
    <w:rsid w:val="00FB13CB"/>
    <w:rsid w:val="00FB1D97"/>
    <w:rsid w:val="00FB31FD"/>
    <w:rsid w:val="00FB391D"/>
    <w:rsid w:val="00FB3C40"/>
    <w:rsid w:val="00FB4C97"/>
    <w:rsid w:val="00FB5A77"/>
    <w:rsid w:val="00FB6153"/>
    <w:rsid w:val="00FB785E"/>
    <w:rsid w:val="00FC0013"/>
    <w:rsid w:val="00FC0FC4"/>
    <w:rsid w:val="00FC295A"/>
    <w:rsid w:val="00FC2B3D"/>
    <w:rsid w:val="00FC2FDD"/>
    <w:rsid w:val="00FC3C00"/>
    <w:rsid w:val="00FC48CF"/>
    <w:rsid w:val="00FC5AD9"/>
    <w:rsid w:val="00FC684D"/>
    <w:rsid w:val="00FD0C3D"/>
    <w:rsid w:val="00FD2141"/>
    <w:rsid w:val="00FD3860"/>
    <w:rsid w:val="00FD39C5"/>
    <w:rsid w:val="00FD3B44"/>
    <w:rsid w:val="00FD4EC3"/>
    <w:rsid w:val="00FD5B91"/>
    <w:rsid w:val="00FD67A8"/>
    <w:rsid w:val="00FD7CF2"/>
    <w:rsid w:val="00FE0969"/>
    <w:rsid w:val="00FE1932"/>
    <w:rsid w:val="00FE1E97"/>
    <w:rsid w:val="00FE36C8"/>
    <w:rsid w:val="00FE4E5D"/>
    <w:rsid w:val="00FE50EC"/>
    <w:rsid w:val="00FE5D6A"/>
    <w:rsid w:val="00FE7028"/>
    <w:rsid w:val="00FE7BD1"/>
    <w:rsid w:val="00FE7FB3"/>
    <w:rsid w:val="00FF00F7"/>
    <w:rsid w:val="00FF03C2"/>
    <w:rsid w:val="00FF198F"/>
    <w:rsid w:val="00FF30DD"/>
    <w:rsid w:val="00FF434B"/>
    <w:rsid w:val="00FF4E6D"/>
    <w:rsid w:val="00FF55A6"/>
    <w:rsid w:val="00FF6243"/>
    <w:rsid w:val="00FF75A3"/>
    <w:rsid w:val="00FF7601"/>
    <w:rsid w:val="0153F6F7"/>
    <w:rsid w:val="015E83E2"/>
    <w:rsid w:val="0512CDBC"/>
    <w:rsid w:val="07C47A38"/>
    <w:rsid w:val="085EBEF8"/>
    <w:rsid w:val="087571A2"/>
    <w:rsid w:val="08C53ACF"/>
    <w:rsid w:val="099E59EE"/>
    <w:rsid w:val="0B8BED7D"/>
    <w:rsid w:val="0D72BB44"/>
    <w:rsid w:val="0E5BE784"/>
    <w:rsid w:val="0EF46C35"/>
    <w:rsid w:val="11A8CE1E"/>
    <w:rsid w:val="13B6829D"/>
    <w:rsid w:val="14D462BE"/>
    <w:rsid w:val="176F80D7"/>
    <w:rsid w:val="1A34D073"/>
    <w:rsid w:val="1B71F047"/>
    <w:rsid w:val="1C0C5730"/>
    <w:rsid w:val="209BBC71"/>
    <w:rsid w:val="2549BFE6"/>
    <w:rsid w:val="26146E9F"/>
    <w:rsid w:val="2BF924D3"/>
    <w:rsid w:val="2CCA4ECC"/>
    <w:rsid w:val="2DE8B559"/>
    <w:rsid w:val="2EC26CB0"/>
    <w:rsid w:val="304B00EE"/>
    <w:rsid w:val="350F483A"/>
    <w:rsid w:val="365CB9CA"/>
    <w:rsid w:val="36907B48"/>
    <w:rsid w:val="37F41A76"/>
    <w:rsid w:val="38047460"/>
    <w:rsid w:val="3A9F34A0"/>
    <w:rsid w:val="3BB9ACB4"/>
    <w:rsid w:val="41AEC6E5"/>
    <w:rsid w:val="455B533E"/>
    <w:rsid w:val="48E9354E"/>
    <w:rsid w:val="48F0E071"/>
    <w:rsid w:val="505E28CE"/>
    <w:rsid w:val="516307C1"/>
    <w:rsid w:val="51C27337"/>
    <w:rsid w:val="53A18EF8"/>
    <w:rsid w:val="58973BBA"/>
    <w:rsid w:val="5CB01355"/>
    <w:rsid w:val="5CBBBA18"/>
    <w:rsid w:val="5DA8674C"/>
    <w:rsid w:val="5DB6B461"/>
    <w:rsid w:val="5E87E322"/>
    <w:rsid w:val="60C02B33"/>
    <w:rsid w:val="618FEB7C"/>
    <w:rsid w:val="68FB3CD8"/>
    <w:rsid w:val="69542C04"/>
    <w:rsid w:val="6A07D893"/>
    <w:rsid w:val="768CD0EF"/>
    <w:rsid w:val="7B87756E"/>
    <w:rsid w:val="7D69E69F"/>
    <w:rsid w:val="7E76A7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5D4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nnoPara"/>
    <w:qFormat/>
    <w:rsid w:val="00F16E29"/>
    <w:rPr>
      <w:sz w:val="22"/>
      <w:lang w:val="en-GB" w:eastAsia="de-DE"/>
    </w:rPr>
  </w:style>
  <w:style w:type="paragraph" w:styleId="Heading1">
    <w:name w:val="heading 1"/>
    <w:basedOn w:val="Normal"/>
    <w:next w:val="Normal"/>
    <w:qFormat/>
    <w:rsid w:val="00F16E29"/>
    <w:pPr>
      <w:keepNext/>
      <w:spacing w:before="240" w:after="60"/>
      <w:outlineLvl w:val="0"/>
    </w:pPr>
    <w:rPr>
      <w:rFonts w:ascii="Arial" w:hAnsi="Arial"/>
      <w:b/>
      <w:kern w:val="28"/>
      <w:sz w:val="28"/>
      <w:u w:val="dotDotDash"/>
    </w:rPr>
  </w:style>
  <w:style w:type="paragraph" w:styleId="Heading2">
    <w:name w:val="heading 2"/>
    <w:basedOn w:val="Normal"/>
    <w:next w:val="Normal"/>
    <w:qFormat/>
    <w:rsid w:val="00F16E29"/>
    <w:pPr>
      <w:keepNext/>
      <w:spacing w:before="240" w:after="60"/>
      <w:outlineLvl w:val="1"/>
    </w:pPr>
    <w:rPr>
      <w:rFonts w:ascii="Arial" w:hAnsi="Arial"/>
      <w:b/>
      <w:i/>
      <w:u w:val="dotDotDash"/>
    </w:rPr>
  </w:style>
  <w:style w:type="paragraph" w:styleId="Heading3">
    <w:name w:val="heading 3"/>
    <w:basedOn w:val="Normal"/>
    <w:qFormat/>
    <w:rsid w:val="00F16E29"/>
    <w:pPr>
      <w:tabs>
        <w:tab w:val="left" w:pos="720"/>
      </w:tabs>
      <w:spacing w:after="240"/>
      <w:outlineLvl w:val="2"/>
    </w:pPr>
    <w:rPr>
      <w:u w:val="dotDotDash"/>
    </w:rPr>
  </w:style>
  <w:style w:type="paragraph" w:styleId="Heading4">
    <w:name w:val="heading 4"/>
    <w:basedOn w:val="Normal"/>
    <w:next w:val="Normal"/>
    <w:qFormat/>
    <w:rsid w:val="00F16E29"/>
    <w:pPr>
      <w:keepNext/>
      <w:spacing w:before="240" w:after="60"/>
      <w:outlineLvl w:val="3"/>
    </w:pPr>
    <w:rPr>
      <w:rFonts w:ascii="Arial" w:hAnsi="Arial"/>
      <w:b/>
      <w:u w:val="dotDotDash"/>
    </w:rPr>
  </w:style>
  <w:style w:type="paragraph" w:styleId="Heading5">
    <w:name w:val="heading 5"/>
    <w:basedOn w:val="Normal"/>
    <w:qFormat/>
    <w:rsid w:val="00F16E29"/>
    <w:pPr>
      <w:numPr>
        <w:ilvl w:val="4"/>
        <w:numId w:val="13"/>
      </w:numPr>
      <w:spacing w:after="240"/>
      <w:outlineLvl w:val="4"/>
    </w:pPr>
    <w:rPr>
      <w:u w:val="dotDotDash"/>
    </w:rPr>
  </w:style>
  <w:style w:type="paragraph" w:styleId="Heading6">
    <w:name w:val="heading 6"/>
    <w:basedOn w:val="Normal"/>
    <w:next w:val="Normal"/>
    <w:qFormat/>
    <w:rsid w:val="00F16E29"/>
    <w:pPr>
      <w:spacing w:before="240" w:after="60"/>
      <w:outlineLvl w:val="5"/>
    </w:pPr>
    <w:rPr>
      <w:i/>
      <w:u w:val="dotDotDash"/>
    </w:rPr>
  </w:style>
  <w:style w:type="paragraph" w:styleId="Heading7">
    <w:name w:val="heading 7"/>
    <w:basedOn w:val="Normal"/>
    <w:next w:val="Normal"/>
    <w:qFormat/>
    <w:rsid w:val="00F16E29"/>
    <w:pPr>
      <w:spacing w:before="240" w:after="60"/>
      <w:outlineLvl w:val="6"/>
    </w:pPr>
    <w:rPr>
      <w:rFonts w:ascii="Arial" w:hAnsi="Arial"/>
      <w:sz w:val="20"/>
      <w:u w:val="dotDotDash"/>
    </w:rPr>
  </w:style>
  <w:style w:type="paragraph" w:styleId="Heading8">
    <w:name w:val="heading 8"/>
    <w:basedOn w:val="Normal"/>
    <w:next w:val="Normal"/>
    <w:qFormat/>
    <w:rsid w:val="00F16E29"/>
    <w:pPr>
      <w:spacing w:before="240" w:after="60"/>
      <w:outlineLvl w:val="7"/>
    </w:pPr>
    <w:rPr>
      <w:rFonts w:ascii="Arial" w:hAnsi="Arial"/>
      <w:i/>
      <w:sz w:val="20"/>
      <w:u w:val="dotDotDash"/>
    </w:rPr>
  </w:style>
  <w:style w:type="paragraph" w:styleId="Heading9">
    <w:name w:val="heading 9"/>
    <w:basedOn w:val="Normal"/>
    <w:next w:val="Normal"/>
    <w:qFormat/>
    <w:rsid w:val="00F16E29"/>
    <w:pPr>
      <w:spacing w:before="240" w:after="60"/>
      <w:outlineLvl w:val="8"/>
    </w:pPr>
    <w:rPr>
      <w:rFonts w:ascii="Arial" w:hAnsi="Arial"/>
      <w:b/>
      <w:i/>
      <w:sz w:val="18"/>
      <w:u w:val="dotDotDa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Para">
    <w:name w:val="DecPara"/>
    <w:basedOn w:val="Normal"/>
    <w:rsid w:val="00F16E29"/>
    <w:pPr>
      <w:numPr>
        <w:numId w:val="1"/>
      </w:numPr>
      <w:spacing w:before="180"/>
    </w:pPr>
  </w:style>
  <w:style w:type="paragraph" w:customStyle="1" w:styleId="RegHead1">
    <w:name w:val="RegHead1"/>
    <w:basedOn w:val="Normal"/>
    <w:next w:val="RegHead2"/>
    <w:rsid w:val="00F16E29"/>
    <w:pPr>
      <w:keepNext/>
      <w:numPr>
        <w:numId w:val="7"/>
      </w:numPr>
      <w:spacing w:before="180"/>
      <w:jc w:val="center"/>
    </w:pPr>
    <w:rPr>
      <w:b/>
      <w:sz w:val="28"/>
    </w:rPr>
  </w:style>
  <w:style w:type="paragraph" w:customStyle="1" w:styleId="AnnoPara">
    <w:name w:val="AnnoPara"/>
    <w:basedOn w:val="Normal"/>
    <w:rsid w:val="00F16E29"/>
    <w:pPr>
      <w:numPr>
        <w:ilvl w:val="4"/>
        <w:numId w:val="6"/>
      </w:numPr>
      <w:spacing w:before="180"/>
    </w:pPr>
  </w:style>
  <w:style w:type="paragraph" w:customStyle="1" w:styleId="RegHead3">
    <w:name w:val="RegHead3"/>
    <w:basedOn w:val="Normal"/>
    <w:next w:val="RegPara"/>
    <w:rsid w:val="00F16E29"/>
    <w:pPr>
      <w:numPr>
        <w:ilvl w:val="2"/>
        <w:numId w:val="7"/>
      </w:numPr>
      <w:spacing w:before="180"/>
      <w:jc w:val="center"/>
    </w:pPr>
    <w:rPr>
      <w:u w:val="single"/>
    </w:rPr>
  </w:style>
  <w:style w:type="paragraph" w:customStyle="1" w:styleId="RegPara">
    <w:name w:val="RegPara"/>
    <w:basedOn w:val="Normal"/>
    <w:rsid w:val="00F16E29"/>
    <w:pPr>
      <w:numPr>
        <w:ilvl w:val="3"/>
        <w:numId w:val="7"/>
      </w:numPr>
      <w:spacing w:before="180"/>
    </w:pPr>
  </w:style>
  <w:style w:type="paragraph" w:styleId="Header">
    <w:name w:val="header"/>
    <w:basedOn w:val="Normal"/>
    <w:rsid w:val="00F16E29"/>
    <w:pPr>
      <w:tabs>
        <w:tab w:val="center" w:pos="4320"/>
        <w:tab w:val="right" w:pos="8640"/>
      </w:tabs>
    </w:pPr>
  </w:style>
  <w:style w:type="paragraph" w:styleId="Footer">
    <w:name w:val="footer"/>
    <w:basedOn w:val="Normal"/>
    <w:rsid w:val="00F16E29"/>
    <w:pPr>
      <w:tabs>
        <w:tab w:val="center" w:pos="4320"/>
        <w:tab w:val="right" w:pos="8640"/>
      </w:tabs>
    </w:pPr>
  </w:style>
  <w:style w:type="character" w:styleId="PageNumber">
    <w:name w:val="page number"/>
    <w:basedOn w:val="DefaultParagraphFont"/>
    <w:rsid w:val="00F16E29"/>
  </w:style>
  <w:style w:type="paragraph" w:customStyle="1" w:styleId="CUB">
    <w:name w:val="CUB"/>
    <w:basedOn w:val="Normal"/>
    <w:rsid w:val="00F16E29"/>
    <w:pPr>
      <w:jc w:val="center"/>
    </w:pPr>
    <w:rPr>
      <w:b/>
      <w:u w:val="single"/>
    </w:rPr>
  </w:style>
  <w:style w:type="paragraph" w:styleId="TOC3">
    <w:name w:val="toc 3"/>
    <w:basedOn w:val="Normal"/>
    <w:next w:val="Normal"/>
    <w:autoRedefine/>
    <w:semiHidden/>
    <w:rsid w:val="00F16E29"/>
    <w:pPr>
      <w:numPr>
        <w:ilvl w:val="2"/>
        <w:numId w:val="3"/>
      </w:numPr>
      <w:tabs>
        <w:tab w:val="left" w:leader="dot" w:pos="6803"/>
        <w:tab w:val="center" w:pos="7795"/>
        <w:tab w:val="center" w:pos="9071"/>
      </w:tabs>
      <w:spacing w:before="180"/>
    </w:pPr>
  </w:style>
  <w:style w:type="paragraph" w:styleId="TOC2">
    <w:name w:val="toc 2"/>
    <w:basedOn w:val="Normal"/>
    <w:next w:val="Normal"/>
    <w:autoRedefine/>
    <w:semiHidden/>
    <w:rsid w:val="00F16E29"/>
    <w:pPr>
      <w:numPr>
        <w:ilvl w:val="1"/>
        <w:numId w:val="3"/>
      </w:numPr>
      <w:tabs>
        <w:tab w:val="left" w:leader="dot" w:pos="6803"/>
        <w:tab w:val="center" w:pos="7795"/>
        <w:tab w:val="center" w:pos="9071"/>
      </w:tabs>
      <w:spacing w:before="180"/>
    </w:pPr>
  </w:style>
  <w:style w:type="paragraph" w:customStyle="1" w:styleId="HeadLevel3">
    <w:name w:val="HeadLevel3"/>
    <w:basedOn w:val="Normal"/>
    <w:autoRedefine/>
    <w:rsid w:val="00F16E29"/>
    <w:pPr>
      <w:jc w:val="center"/>
    </w:pPr>
    <w:rPr>
      <w:b/>
      <w:bCs/>
    </w:rPr>
  </w:style>
  <w:style w:type="paragraph" w:styleId="TOC1">
    <w:name w:val="toc 1"/>
    <w:basedOn w:val="Normal"/>
    <w:next w:val="Normal"/>
    <w:autoRedefine/>
    <w:semiHidden/>
    <w:rsid w:val="00F16E29"/>
    <w:pPr>
      <w:numPr>
        <w:numId w:val="3"/>
      </w:numPr>
      <w:tabs>
        <w:tab w:val="left" w:leader="dot" w:pos="6803"/>
        <w:tab w:val="center" w:pos="7795"/>
        <w:tab w:val="center" w:pos="9071"/>
      </w:tabs>
      <w:spacing w:before="180"/>
    </w:pPr>
    <w:rPr>
      <w:caps/>
    </w:rPr>
  </w:style>
  <w:style w:type="paragraph" w:styleId="FootnoteText">
    <w:name w:val="footnote text"/>
    <w:basedOn w:val="Normal"/>
    <w:semiHidden/>
    <w:rsid w:val="00F16E29"/>
    <w:pPr>
      <w:ind w:left="113" w:hanging="113"/>
    </w:pPr>
    <w:rPr>
      <w:sz w:val="20"/>
    </w:rPr>
  </w:style>
  <w:style w:type="paragraph" w:customStyle="1" w:styleId="AgendaItem">
    <w:name w:val="AgendaItem"/>
    <w:basedOn w:val="Normal"/>
    <w:autoRedefine/>
    <w:rsid w:val="00F16E29"/>
    <w:rPr>
      <w:b/>
      <w:sz w:val="20"/>
    </w:rPr>
  </w:style>
  <w:style w:type="paragraph" w:customStyle="1" w:styleId="MainTitle">
    <w:name w:val="MainTitle"/>
    <w:basedOn w:val="Normal"/>
    <w:rsid w:val="00F16E29"/>
    <w:pPr>
      <w:jc w:val="center"/>
    </w:pPr>
    <w:rPr>
      <w:b/>
      <w:sz w:val="28"/>
    </w:rPr>
  </w:style>
  <w:style w:type="paragraph" w:customStyle="1" w:styleId="NoteSecretariat">
    <w:name w:val="NoteSecretariat"/>
    <w:basedOn w:val="Normal"/>
    <w:rsid w:val="00F16E29"/>
    <w:pPr>
      <w:jc w:val="center"/>
    </w:pPr>
    <w:rPr>
      <w:b/>
    </w:rPr>
  </w:style>
  <w:style w:type="paragraph" w:customStyle="1" w:styleId="AnnoHead1">
    <w:name w:val="AnnoHead1"/>
    <w:basedOn w:val="Normal"/>
    <w:next w:val="AnnoHead2"/>
    <w:rsid w:val="00F16E29"/>
    <w:pPr>
      <w:numPr>
        <w:numId w:val="5"/>
      </w:numPr>
      <w:spacing w:before="180"/>
      <w:jc w:val="center"/>
    </w:pPr>
    <w:rPr>
      <w:b/>
      <w:sz w:val="28"/>
    </w:rPr>
  </w:style>
  <w:style w:type="paragraph" w:customStyle="1" w:styleId="AnnoHead2">
    <w:name w:val="AnnoHead2"/>
    <w:basedOn w:val="Normal"/>
    <w:next w:val="AnnoHead3"/>
    <w:rsid w:val="00F16E29"/>
    <w:pPr>
      <w:numPr>
        <w:ilvl w:val="1"/>
        <w:numId w:val="6"/>
      </w:numPr>
      <w:spacing w:before="180"/>
      <w:jc w:val="center"/>
    </w:pPr>
    <w:rPr>
      <w:b/>
    </w:rPr>
  </w:style>
  <w:style w:type="paragraph" w:customStyle="1" w:styleId="AnnoHead3">
    <w:name w:val="AnnoHead3"/>
    <w:basedOn w:val="Normal"/>
    <w:next w:val="AnnoPara"/>
    <w:rsid w:val="00F16E29"/>
    <w:pPr>
      <w:numPr>
        <w:ilvl w:val="2"/>
        <w:numId w:val="6"/>
      </w:numPr>
      <w:spacing w:before="180"/>
    </w:pPr>
    <w:rPr>
      <w:u w:val="single"/>
    </w:rPr>
  </w:style>
  <w:style w:type="paragraph" w:customStyle="1" w:styleId="ProvHead1">
    <w:name w:val="ProvHead1"/>
    <w:basedOn w:val="Normal"/>
    <w:next w:val="ProvHead2"/>
    <w:rsid w:val="00F16E29"/>
    <w:pPr>
      <w:numPr>
        <w:numId w:val="2"/>
      </w:numPr>
      <w:spacing w:before="180"/>
      <w:jc w:val="center"/>
    </w:pPr>
    <w:rPr>
      <w:b/>
      <w:caps/>
    </w:rPr>
  </w:style>
  <w:style w:type="paragraph" w:customStyle="1" w:styleId="FootnoteTable">
    <w:name w:val="FootnoteTable"/>
    <w:rsid w:val="00F16E29"/>
    <w:pPr>
      <w:numPr>
        <w:numId w:val="4"/>
      </w:numPr>
      <w:tabs>
        <w:tab w:val="clear" w:pos="360"/>
      </w:tabs>
    </w:pPr>
    <w:rPr>
      <w:sz w:val="16"/>
      <w:lang w:val="en-GB" w:eastAsia="en-US"/>
    </w:rPr>
  </w:style>
  <w:style w:type="paragraph" w:customStyle="1" w:styleId="ProvHead2">
    <w:name w:val="ProvHead2"/>
    <w:basedOn w:val="Normal"/>
    <w:next w:val="ProvHead3"/>
    <w:rsid w:val="00F16E29"/>
    <w:pPr>
      <w:numPr>
        <w:ilvl w:val="1"/>
        <w:numId w:val="2"/>
      </w:numPr>
      <w:spacing w:before="180"/>
      <w:jc w:val="center"/>
    </w:pPr>
    <w:rPr>
      <w:b/>
      <w:u w:val="single"/>
    </w:rPr>
  </w:style>
  <w:style w:type="paragraph" w:customStyle="1" w:styleId="RegHead2">
    <w:name w:val="RegHead2"/>
    <w:basedOn w:val="Normal"/>
    <w:next w:val="RegHead3"/>
    <w:rsid w:val="00F16E29"/>
    <w:pPr>
      <w:keepNext/>
      <w:numPr>
        <w:ilvl w:val="1"/>
        <w:numId w:val="7"/>
      </w:numPr>
      <w:spacing w:before="180"/>
      <w:jc w:val="center"/>
    </w:pPr>
    <w:rPr>
      <w:b/>
    </w:rPr>
  </w:style>
  <w:style w:type="paragraph" w:customStyle="1" w:styleId="ProvHead3">
    <w:name w:val="ProvHead3"/>
    <w:basedOn w:val="Normal"/>
    <w:next w:val="ProvPara"/>
    <w:rsid w:val="00F16E29"/>
    <w:pPr>
      <w:numPr>
        <w:ilvl w:val="2"/>
        <w:numId w:val="2"/>
      </w:numPr>
      <w:tabs>
        <w:tab w:val="clear" w:pos="360"/>
      </w:tabs>
      <w:spacing w:before="180"/>
    </w:pPr>
    <w:rPr>
      <w:b/>
      <w:u w:val="single"/>
    </w:rPr>
  </w:style>
  <w:style w:type="paragraph" w:customStyle="1" w:styleId="ProvPara">
    <w:name w:val="ProvPara"/>
    <w:basedOn w:val="Normal"/>
    <w:rsid w:val="00F16E29"/>
    <w:pPr>
      <w:numPr>
        <w:ilvl w:val="3"/>
        <w:numId w:val="2"/>
      </w:numPr>
      <w:spacing w:before="180"/>
    </w:pPr>
  </w:style>
  <w:style w:type="character" w:styleId="FootnoteReference">
    <w:name w:val="footnote reference"/>
    <w:semiHidden/>
    <w:rsid w:val="00F16E29"/>
    <w:rPr>
      <w:vertAlign w:val="superscript"/>
    </w:rPr>
  </w:style>
  <w:style w:type="character" w:styleId="Hyperlink">
    <w:name w:val="Hyperlink"/>
    <w:rsid w:val="00F16E29"/>
    <w:rPr>
      <w:color w:val="0000FF"/>
      <w:u w:val="single"/>
    </w:rPr>
  </w:style>
  <w:style w:type="paragraph" w:styleId="BodyText3">
    <w:name w:val="Body Text 3"/>
    <w:basedOn w:val="Normal"/>
    <w:rsid w:val="00F16E29"/>
    <w:pPr>
      <w:keepNext/>
    </w:pPr>
    <w:rPr>
      <w:i/>
      <w:iCs/>
      <w:sz w:val="24"/>
    </w:rPr>
  </w:style>
  <w:style w:type="paragraph" w:styleId="BodyText">
    <w:name w:val="Body Text"/>
    <w:basedOn w:val="Normal"/>
    <w:rsid w:val="00F16E29"/>
    <w:pPr>
      <w:jc w:val="center"/>
    </w:pPr>
  </w:style>
  <w:style w:type="paragraph" w:styleId="BodyText2">
    <w:name w:val="Body Text 2"/>
    <w:basedOn w:val="Normal"/>
    <w:rsid w:val="00F16E29"/>
    <w:pPr>
      <w:pBdr>
        <w:top w:val="single" w:sz="4" w:space="1" w:color="auto" w:shadow="1"/>
        <w:left w:val="single" w:sz="4" w:space="4" w:color="auto" w:shadow="1"/>
        <w:bottom w:val="single" w:sz="4" w:space="1" w:color="auto" w:shadow="1"/>
        <w:right w:val="single" w:sz="4" w:space="4" w:color="auto" w:shadow="1"/>
      </w:pBdr>
    </w:pPr>
  </w:style>
  <w:style w:type="character" w:styleId="CommentReference">
    <w:name w:val="annotation reference"/>
    <w:semiHidden/>
    <w:rsid w:val="00F16E29"/>
    <w:rPr>
      <w:sz w:val="16"/>
      <w:szCs w:val="16"/>
    </w:rPr>
  </w:style>
  <w:style w:type="paragraph" w:styleId="CommentText">
    <w:name w:val="annotation text"/>
    <w:basedOn w:val="Normal"/>
    <w:semiHidden/>
    <w:rsid w:val="00F16E29"/>
    <w:rPr>
      <w:sz w:val="20"/>
    </w:rPr>
  </w:style>
  <w:style w:type="character" w:styleId="FollowedHyperlink">
    <w:name w:val="FollowedHyperlink"/>
    <w:rsid w:val="00F16E29"/>
    <w:rPr>
      <w:color w:val="800080"/>
      <w:u w:val="single"/>
    </w:rPr>
  </w:style>
  <w:style w:type="table" w:styleId="TableGrid">
    <w:name w:val="Table Grid"/>
    <w:basedOn w:val="TableNormal"/>
    <w:rsid w:val="00F16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6E29"/>
    <w:rPr>
      <w:rFonts w:ascii="Tahoma" w:hAnsi="Tahoma" w:cs="Tahoma"/>
      <w:sz w:val="16"/>
      <w:szCs w:val="16"/>
    </w:rPr>
  </w:style>
  <w:style w:type="paragraph" w:customStyle="1" w:styleId="AnnexTitle">
    <w:name w:val="AnnexTitle"/>
    <w:basedOn w:val="Normal"/>
    <w:rsid w:val="00F16E29"/>
    <w:pPr>
      <w:keepNext/>
      <w:pageBreakBefore/>
      <w:jc w:val="center"/>
    </w:pPr>
    <w:rPr>
      <w:rFonts w:ascii="Arial" w:hAnsi="Arial"/>
      <w:b/>
      <w:sz w:val="24"/>
    </w:rPr>
  </w:style>
  <w:style w:type="paragraph" w:customStyle="1" w:styleId="AnnexIntroText">
    <w:name w:val="AnnexIntroText"/>
    <w:basedOn w:val="Normal"/>
    <w:rsid w:val="00F16E29"/>
    <w:pPr>
      <w:keepNext/>
      <w:spacing w:before="120" w:after="120"/>
    </w:pPr>
    <w:rPr>
      <w:rFonts w:ascii="Arial" w:hAnsi="Arial"/>
      <w:b/>
      <w:sz w:val="20"/>
    </w:rPr>
  </w:style>
  <w:style w:type="paragraph" w:customStyle="1" w:styleId="SectionTitle">
    <w:name w:val="SectionTitle"/>
    <w:basedOn w:val="Normal"/>
    <w:rsid w:val="00F16E29"/>
    <w:pPr>
      <w:keepNext/>
      <w:numPr>
        <w:numId w:val="9"/>
      </w:numPr>
      <w:spacing w:before="120" w:after="120"/>
      <w:jc w:val="center"/>
    </w:pPr>
    <w:rPr>
      <w:rFonts w:ascii="Arial" w:hAnsi="Arial" w:cs="Arial"/>
      <w:b/>
      <w:bCs/>
      <w:smallCaps/>
      <w:sz w:val="20"/>
    </w:rPr>
  </w:style>
  <w:style w:type="paragraph" w:customStyle="1" w:styleId="AddRows">
    <w:name w:val="AddRows"/>
    <w:basedOn w:val="Normal"/>
    <w:rsid w:val="00F16E29"/>
    <w:pPr>
      <w:spacing w:before="60" w:after="60"/>
    </w:pPr>
    <w:rPr>
      <w:rFonts w:ascii="Arial" w:hAnsi="Arial" w:cs="Arial"/>
      <w:i/>
      <w:sz w:val="20"/>
      <w:szCs w:val="18"/>
    </w:rPr>
  </w:style>
  <w:style w:type="paragraph" w:styleId="CommentSubject">
    <w:name w:val="annotation subject"/>
    <w:basedOn w:val="CommentText"/>
    <w:next w:val="CommentText"/>
    <w:semiHidden/>
    <w:rsid w:val="00F16E29"/>
    <w:rPr>
      <w:b/>
      <w:bCs/>
    </w:rPr>
  </w:style>
  <w:style w:type="paragraph" w:customStyle="1" w:styleId="FooterForm">
    <w:name w:val="FooterForm"/>
    <w:basedOn w:val="Footer"/>
    <w:rsid w:val="00F16E29"/>
    <w:pPr>
      <w:spacing w:before="180"/>
    </w:pPr>
  </w:style>
  <w:style w:type="paragraph" w:customStyle="1" w:styleId="SubSectionTitle">
    <w:name w:val="SubSectionTitle"/>
    <w:basedOn w:val="Normal"/>
    <w:link w:val="SubSectionTitleChar"/>
    <w:rsid w:val="00F16E29"/>
    <w:pPr>
      <w:keepNext/>
      <w:keepLines/>
      <w:numPr>
        <w:ilvl w:val="1"/>
        <w:numId w:val="9"/>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16E29"/>
    <w:rPr>
      <w:rFonts w:ascii="Arial" w:hAnsi="Arial" w:cs="Arial"/>
      <w:b/>
      <w:bCs/>
      <w:iCs/>
      <w:lang w:val="en-GB" w:eastAsia="de-DE"/>
    </w:rPr>
  </w:style>
  <w:style w:type="paragraph" w:customStyle="1" w:styleId="SymbolForm">
    <w:name w:val="SymbolForm"/>
    <w:basedOn w:val="Normal"/>
    <w:rsid w:val="00F16E29"/>
    <w:pPr>
      <w:jc w:val="right"/>
    </w:pPr>
    <w:rPr>
      <w:rFonts w:ascii="Arial" w:hAnsi="Arial" w:cs="Arial"/>
      <w:b/>
      <w:bCs/>
    </w:rPr>
  </w:style>
  <w:style w:type="paragraph" w:customStyle="1" w:styleId="TitleForm">
    <w:name w:val="TitleForm"/>
    <w:basedOn w:val="Normal"/>
    <w:rsid w:val="00F16E29"/>
    <w:pPr>
      <w:ind w:left="1077"/>
      <w:jc w:val="center"/>
    </w:pPr>
    <w:rPr>
      <w:rFonts w:ascii="Arial" w:hAnsi="Arial" w:cs="Arial"/>
      <w:b/>
      <w:sz w:val="24"/>
      <w:szCs w:val="24"/>
    </w:rPr>
  </w:style>
  <w:style w:type="paragraph" w:customStyle="1" w:styleId="LeftCellTickBox">
    <w:name w:val="LeftCellTickBox"/>
    <w:basedOn w:val="Normal"/>
    <w:rsid w:val="00F16E29"/>
    <w:pPr>
      <w:keepNext/>
      <w:spacing w:before="60" w:after="60"/>
      <w:ind w:left="57"/>
      <w:jc w:val="center"/>
    </w:pPr>
    <w:rPr>
      <w:rFonts w:ascii="Arial" w:hAnsi="Arial"/>
      <w:bCs/>
      <w:sz w:val="20"/>
    </w:rPr>
  </w:style>
  <w:style w:type="paragraph" w:customStyle="1" w:styleId="ParaTickBox">
    <w:name w:val="ParaTickBox"/>
    <w:basedOn w:val="Normal"/>
    <w:rsid w:val="00F16E29"/>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rsid w:val="00F16E29"/>
    <w:pPr>
      <w:keepNext/>
      <w:widowControl w:val="0"/>
      <w:numPr>
        <w:numId w:val="8"/>
      </w:numPr>
      <w:spacing w:before="120" w:after="120"/>
    </w:pPr>
    <w:rPr>
      <w:rFonts w:ascii="Arial" w:hAnsi="Arial" w:cs="Arial"/>
      <w:bCs/>
      <w:sz w:val="20"/>
    </w:rPr>
  </w:style>
  <w:style w:type="paragraph" w:customStyle="1" w:styleId="RegLeftInstructionCell">
    <w:name w:val="RegLeftInstructionCell"/>
    <w:basedOn w:val="Normal"/>
    <w:link w:val="RegLeftInstructionCellChar"/>
    <w:rsid w:val="00F16E29"/>
    <w:pPr>
      <w:spacing w:before="120" w:after="120"/>
      <w:ind w:left="57"/>
    </w:pPr>
    <w:rPr>
      <w:rFonts w:ascii="Arial" w:hAnsi="Arial" w:cs="Arial"/>
      <w:b/>
      <w:sz w:val="20"/>
      <w:szCs w:val="18"/>
    </w:rPr>
  </w:style>
  <w:style w:type="paragraph" w:customStyle="1" w:styleId="RegTypePara">
    <w:name w:val="RegTypePara"/>
    <w:basedOn w:val="Normal"/>
    <w:link w:val="RegTypeParaChar"/>
    <w:rsid w:val="00F16E29"/>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F16E29"/>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F16E29"/>
    <w:rPr>
      <w:rFonts w:ascii="Arial" w:hAnsi="Arial" w:cs="Arial"/>
      <w:i/>
      <w:szCs w:val="18"/>
      <w:lang w:val="en-GB" w:eastAsia="de-DE" w:bidi="ar-SA"/>
    </w:rPr>
  </w:style>
  <w:style w:type="paragraph" w:customStyle="1" w:styleId="HistoryBoxTitle">
    <w:name w:val="HistoryBoxTitle"/>
    <w:basedOn w:val="Heading4"/>
    <w:rsid w:val="00F16E29"/>
    <w:pPr>
      <w:spacing w:before="0" w:after="0"/>
      <w:jc w:val="center"/>
    </w:pPr>
    <w:rPr>
      <w:sz w:val="18"/>
      <w:szCs w:val="18"/>
      <w:u w:val="none"/>
      <w:lang w:eastAsia="en-US"/>
    </w:rPr>
  </w:style>
  <w:style w:type="paragraph" w:customStyle="1" w:styleId="FooterF">
    <w:name w:val="FooterF"/>
    <w:basedOn w:val="Footer"/>
    <w:rsid w:val="00F16E29"/>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F16E29"/>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F16E29"/>
    <w:pPr>
      <w:keepLines/>
      <w:tabs>
        <w:tab w:val="clear" w:pos="510"/>
        <w:tab w:val="left" w:pos="794"/>
      </w:tabs>
      <w:ind w:left="794"/>
    </w:pPr>
  </w:style>
  <w:style w:type="paragraph" w:customStyle="1" w:styleId="BulletedItem">
    <w:name w:val="BulletedItem"/>
    <w:basedOn w:val="EnumaratedItem"/>
    <w:rsid w:val="00F16E29"/>
    <w:pPr>
      <w:keepNext w:val="0"/>
      <w:numPr>
        <w:numId w:val="10"/>
      </w:numPr>
      <w:ind w:left="681" w:hanging="397"/>
    </w:pPr>
  </w:style>
  <w:style w:type="paragraph" w:customStyle="1" w:styleId="autofill">
    <w:name w:val="autofill"/>
    <w:basedOn w:val="Normal"/>
    <w:link w:val="autofillChar"/>
    <w:rsid w:val="00F16E29"/>
    <w:pPr>
      <w:jc w:val="center"/>
    </w:pPr>
    <w:rPr>
      <w:rFonts w:ascii="Arial" w:hAnsi="Arial" w:cs="Arial"/>
      <w:b/>
      <w:bCs/>
      <w:i/>
      <w:iCs/>
      <w:color w:val="808080"/>
      <w:sz w:val="20"/>
    </w:rPr>
  </w:style>
  <w:style w:type="character" w:customStyle="1" w:styleId="RegLeftInstructionCellChar">
    <w:name w:val="RegLeftInstructionCell Char"/>
    <w:link w:val="RegLeftInstructionCell"/>
    <w:rsid w:val="00C82D30"/>
    <w:rPr>
      <w:rFonts w:ascii="Arial" w:hAnsi="Arial" w:cs="Arial"/>
      <w:b/>
      <w:szCs w:val="18"/>
      <w:lang w:val="en-GB" w:eastAsia="de-DE" w:bidi="ar-SA"/>
    </w:rPr>
  </w:style>
  <w:style w:type="character" w:customStyle="1" w:styleId="RegTypeParaChar">
    <w:name w:val="RegTypePara Char"/>
    <w:link w:val="RegTypePara"/>
    <w:rsid w:val="00C82D30"/>
    <w:rPr>
      <w:rFonts w:ascii="Arial" w:hAnsi="Arial" w:cs="Arial"/>
      <w:szCs w:val="18"/>
      <w:lang w:val="en-GB" w:eastAsia="de-DE" w:bidi="ar-SA"/>
    </w:rPr>
  </w:style>
  <w:style w:type="character" w:customStyle="1" w:styleId="RegFormParaChar">
    <w:name w:val="RegFormPara Char"/>
    <w:link w:val="RegFormPara"/>
    <w:rsid w:val="00310A2E"/>
    <w:rPr>
      <w:rFonts w:ascii="Arial" w:hAnsi="Arial" w:cs="Arial"/>
      <w:szCs w:val="18"/>
      <w:lang w:val="en-GB" w:eastAsia="de-DE" w:bidi="ar-SA"/>
    </w:rPr>
  </w:style>
  <w:style w:type="character" w:customStyle="1" w:styleId="autofillChar">
    <w:name w:val="autofill Char"/>
    <w:link w:val="autofill"/>
    <w:rsid w:val="00F232AA"/>
    <w:rPr>
      <w:rFonts w:ascii="Arial" w:hAnsi="Arial" w:cs="Arial"/>
      <w:b/>
      <w:bCs/>
      <w:i/>
      <w:iCs/>
      <w:color w:val="808080"/>
      <w:lang w:val="en-GB" w:eastAsia="de-DE" w:bidi="ar-SA"/>
    </w:rPr>
  </w:style>
  <w:style w:type="paragraph" w:customStyle="1" w:styleId="SDMDocInfoText">
    <w:name w:val="SDMDocInfoText"/>
    <w:basedOn w:val="Normal"/>
    <w:link w:val="SDMDocInfoTextChar"/>
    <w:rsid w:val="00F96181"/>
    <w:pPr>
      <w:keepNext/>
      <w:keepLines/>
      <w:spacing w:before="80" w:after="80"/>
      <w:jc w:val="both"/>
    </w:pPr>
    <w:rPr>
      <w:rFonts w:ascii="Arial" w:hAnsi="Arial" w:cs="Arial"/>
      <w:sz w:val="20"/>
    </w:rPr>
  </w:style>
  <w:style w:type="character" w:customStyle="1" w:styleId="SDMDocInfoTextChar">
    <w:name w:val="SDMDocInfoText Char"/>
    <w:link w:val="SDMDocInfoText"/>
    <w:rsid w:val="00F96181"/>
    <w:rPr>
      <w:rFonts w:ascii="Arial" w:hAnsi="Arial" w:cs="Arial"/>
      <w:lang w:val="en-GB" w:eastAsia="de-DE"/>
    </w:rPr>
  </w:style>
  <w:style w:type="paragraph" w:customStyle="1" w:styleId="SDMDocInfoTitle">
    <w:name w:val="SDMDocInfoTitle"/>
    <w:basedOn w:val="Normal"/>
    <w:rsid w:val="00F96181"/>
    <w:pPr>
      <w:keepNext/>
      <w:keepLines/>
      <w:spacing w:before="480" w:after="240"/>
      <w:jc w:val="center"/>
    </w:pPr>
    <w:rPr>
      <w:rFonts w:ascii="Arial" w:hAnsi="Arial" w:cs="Arial"/>
      <w:b/>
      <w:szCs w:val="22"/>
    </w:rPr>
  </w:style>
  <w:style w:type="paragraph" w:customStyle="1" w:styleId="SDMDocInfoHeadRow">
    <w:name w:val="SDMDocInfoHeadRow"/>
    <w:basedOn w:val="Normal"/>
    <w:rsid w:val="00F96181"/>
    <w:pPr>
      <w:keepNext/>
      <w:keepLines/>
      <w:jc w:val="both"/>
    </w:pPr>
    <w:rPr>
      <w:rFonts w:ascii="Arial" w:hAnsi="Arial" w:cs="Arial"/>
      <w:i/>
      <w:sz w:val="16"/>
      <w:szCs w:val="16"/>
    </w:rPr>
  </w:style>
  <w:style w:type="paragraph" w:styleId="Revision">
    <w:name w:val="Revision"/>
    <w:hidden/>
    <w:uiPriority w:val="99"/>
    <w:semiHidden/>
    <w:rsid w:val="00D03F8F"/>
    <w:rPr>
      <w:sz w:val="22"/>
      <w:lang w:val="en-GB" w:eastAsia="de-DE"/>
    </w:rPr>
  </w:style>
  <w:style w:type="paragraph" w:customStyle="1" w:styleId="Default">
    <w:name w:val="Default"/>
    <w:rsid w:val="0056771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office\word\template\document%20tools\FORM_PRC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A6.4-FORM-AC-027</Document_x0020_Symbol>
    <Doc_x002e_SymbolNumber xmlns="819ae873-75e1-413b-9d00-7af9258cf281">A6.4-FORM-AC-027</Doc_x002e_SymbolNumb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81244-3B2B-4195-9F0E-2649759E5C82}">
  <ds:schemaRefs>
    <ds:schemaRef ds:uri="http://schemas.microsoft.com/office/2006/metadata/longProperties"/>
  </ds:schemaRefs>
</ds:datastoreItem>
</file>

<file path=customXml/itemProps2.xml><?xml version="1.0" encoding="utf-8"?>
<ds:datastoreItem xmlns:ds="http://schemas.openxmlformats.org/officeDocument/2006/customXml" ds:itemID="{A7A94EFF-3885-496C-9D5E-41C8938B4B0E}">
  <ds:schemaRefs>
    <ds:schemaRef ds:uri="http://purl.org/dc/elements/1.1/"/>
    <ds:schemaRef ds:uri="http://schemas.openxmlformats.org/package/2006/metadata/core-properties"/>
    <ds:schemaRef ds:uri="http://purl.org/dc/dcmitype/"/>
    <ds:schemaRef ds:uri="http://schemas.microsoft.com/office/2006/documentManagement/types"/>
    <ds:schemaRef ds:uri="13d80b15-5f07-43ab-b435-85767a7dac08"/>
    <ds:schemaRef ds:uri="http://www.w3.org/XML/1998/namespace"/>
    <ds:schemaRef ds:uri="http://purl.org/dc/terms/"/>
    <ds:schemaRef ds:uri="eb4559c4-8463-4985-927f-f0d558bff8f0"/>
    <ds:schemaRef ds:uri="http://schemas.microsoft.com/office/infopath/2007/PartnerControls"/>
    <ds:schemaRef ds:uri="819ae873-75e1-413b-9d00-7af9258cf281"/>
    <ds:schemaRef ds:uri="http://schemas.microsoft.com/office/2006/metadata/properties"/>
  </ds:schemaRefs>
</ds:datastoreItem>
</file>

<file path=customXml/itemProps3.xml><?xml version="1.0" encoding="utf-8"?>
<ds:datastoreItem xmlns:ds="http://schemas.openxmlformats.org/officeDocument/2006/customXml" ds:itemID="{7533FA2B-36EB-489D-89AC-7F69E24FE64E}">
  <ds:schemaRefs>
    <ds:schemaRef ds:uri="http://schemas.openxmlformats.org/officeDocument/2006/bibliography"/>
  </ds:schemaRefs>
</ds:datastoreItem>
</file>

<file path=customXml/itemProps4.xml><?xml version="1.0" encoding="utf-8"?>
<ds:datastoreItem xmlns:ds="http://schemas.openxmlformats.org/officeDocument/2006/customXml" ds:itemID="{3CFAB47A-92D5-477A-953F-0CA5B1819769}">
  <ds:schemaRefs>
    <ds:schemaRef ds:uri="http://schemas.microsoft.com/sharepoint/v3/contenttype/forms"/>
  </ds:schemaRefs>
</ds:datastoreItem>
</file>

<file path=customXml/itemProps5.xml><?xml version="1.0" encoding="utf-8"?>
<ds:datastoreItem xmlns:ds="http://schemas.openxmlformats.org/officeDocument/2006/customXml" ds:itemID="{1B1F2303-D5A4-43CA-AA77-1F61651BD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FORM_PRC_template.dot</Template>
  <TotalTime>0</TotalTime>
  <Pages>11</Pages>
  <Words>1882</Words>
  <Characters>14589</Characters>
  <Application>Microsoft Office Word</Application>
  <DocSecurity>0</DocSecurity>
  <Lines>121</Lines>
  <Paragraphs>32</Paragraphs>
  <ScaleCrop>false</ScaleCrop>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A6.4-FORM-AC-027</dc:title>
  <dc:subject>Regulatory</dc:subject>
  <dc:creator/>
  <cp:keywords>Forms, MOC</cp:keywords>
  <dc:description>EB66, 16 March 2012, version 02.1. previous/VVM track is reg_form04</dc:description>
  <cp:lastModifiedBy/>
  <cp:revision>8</cp:revision>
  <cp:lastPrinted>2012-03-17T17:52:00Z</cp:lastPrinted>
  <dcterms:created xsi:type="dcterms:W3CDTF">2024-05-31T18:55:00Z</dcterms:created>
  <dcterms:modified xsi:type="dcterms:W3CDTF">2024-12-11T10:21:00Z</dcterms:modified>
  <cp:category>Registration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NoteNo">
    <vt:i4>1</vt:i4>
  </property>
  <property fmtid="{D5CDD505-2E9C-101B-9397-08002B2CF9AE}" pid="3" name="footNoteLetter">
    <vt:lpwstr>1</vt:lpwstr>
  </property>
  <property fmtid="{D5CDD505-2E9C-101B-9397-08002B2CF9AE}" pid="4" name="docType">
    <vt:lpwstr>Draft</vt:lpwstr>
  </property>
  <property fmtid="{D5CDD505-2E9C-101B-9397-08002B2CF9AE}" pid="5" name="display_urn:schemas-microsoft-com:office:office#Editor">
    <vt:lpwstr>migrationuser</vt:lpwstr>
  </property>
  <property fmtid="{D5CDD505-2E9C-101B-9397-08002B2CF9AE}" pid="6" name="display_urn:schemas-microsoft-com:office:office#Author">
    <vt:lpwstr>migrationuser</vt:lpwstr>
  </property>
  <property fmtid="{D5CDD505-2E9C-101B-9397-08002B2CF9AE}" pid="7" name="ContentTypeId">
    <vt:lpwstr>0x0101008FB6730B0802B54A9F00C78B857E1443</vt:lpwstr>
  </property>
  <property fmtid="{D5CDD505-2E9C-101B-9397-08002B2CF9AE}" pid="8" name="MediaServiceImageTags">
    <vt:lpwstr/>
  </property>
</Properties>
</file>