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4"/>
        <w:gridCol w:w="4110"/>
        <w:gridCol w:w="1858"/>
      </w:tblGrid>
      <w:tr w:rsidR="00AB64BD" w14:paraId="4D2E6B12" w14:textId="77777777" w:rsidTr="00AB64BD">
        <w:trPr>
          <w:trHeight w:val="1361"/>
        </w:trPr>
        <w:tc>
          <w:tcPr>
            <w:tcW w:w="9752" w:type="dxa"/>
            <w:gridSpan w:val="3"/>
          </w:tcPr>
          <w:p w14:paraId="680EDA8C" w14:textId="79E0941F" w:rsidR="00AB64BD" w:rsidRPr="006C608C" w:rsidRDefault="004B493F" w:rsidP="393ED4FF">
            <w:pPr>
              <w:pStyle w:val="RegInstructionText"/>
              <w:tabs>
                <w:tab w:val="clear" w:pos="510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4B3863D" wp14:editId="21DB56B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175260</wp:posOffset>
                  </wp:positionV>
                  <wp:extent cx="571500" cy="457200"/>
                  <wp:effectExtent l="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4BD">
              <w:rPr>
                <w:i w:val="0"/>
              </w:rPr>
              <w:br/>
            </w:r>
            <w:r w:rsidR="00693A2F">
              <w:rPr>
                <w:b/>
                <w:i w:val="0"/>
                <w:sz w:val="24"/>
                <w:szCs w:val="24"/>
              </w:rPr>
              <w:t xml:space="preserve">International </w:t>
            </w:r>
            <w:r w:rsidR="00090D2A">
              <w:rPr>
                <w:b/>
                <w:i w:val="0"/>
                <w:sz w:val="24"/>
                <w:szCs w:val="24"/>
              </w:rPr>
              <w:t>r</w:t>
            </w:r>
            <w:r w:rsidR="00693A2F">
              <w:rPr>
                <w:b/>
                <w:i w:val="0"/>
                <w:sz w:val="24"/>
                <w:szCs w:val="24"/>
              </w:rPr>
              <w:t>egistry</w:t>
            </w:r>
            <w:r w:rsidR="003A7F84">
              <w:rPr>
                <w:b/>
                <w:i w:val="0"/>
                <w:sz w:val="24"/>
                <w:szCs w:val="24"/>
              </w:rPr>
              <w:t xml:space="preserve"> and ARS</w:t>
            </w:r>
            <w:r w:rsidR="00B74A6E">
              <w:rPr>
                <w:b/>
                <w:i w:val="0"/>
                <w:sz w:val="24"/>
                <w:szCs w:val="24"/>
              </w:rPr>
              <w:t xml:space="preserve"> – Party section opening request</w:t>
            </w:r>
            <w:r w:rsidR="00AB64BD" w:rsidRPr="006C608C">
              <w:rPr>
                <w:b/>
                <w:i w:val="0"/>
                <w:sz w:val="24"/>
                <w:szCs w:val="24"/>
              </w:rPr>
              <w:t xml:space="preserve"> form</w:t>
            </w:r>
          </w:p>
          <w:p w14:paraId="1CE30B1F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0C506E9C" w14:textId="77777777" w:rsidTr="00AB64BD">
        <w:trPr>
          <w:trHeight w:val="425"/>
        </w:trPr>
        <w:tc>
          <w:tcPr>
            <w:tcW w:w="9752" w:type="dxa"/>
            <w:gridSpan w:val="3"/>
          </w:tcPr>
          <w:p w14:paraId="692E179F" w14:textId="598EE17E" w:rsidR="006972D3" w:rsidRDefault="00AB64BD" w:rsidP="00B678FA">
            <w:pPr>
              <w:pStyle w:val="RegInstructionText"/>
            </w:pPr>
            <w:r w:rsidRPr="00B90167">
              <w:t xml:space="preserve">This form is to be used by </w:t>
            </w:r>
            <w:r w:rsidRPr="00345A56">
              <w:rPr>
                <w:b/>
                <w:bCs/>
              </w:rPr>
              <w:t>Parties</w:t>
            </w:r>
            <w:r>
              <w:t xml:space="preserve"> to </w:t>
            </w:r>
            <w:r w:rsidRPr="00B90167">
              <w:t xml:space="preserve">request the opening of </w:t>
            </w:r>
            <w:r w:rsidR="00B74A6E">
              <w:t xml:space="preserve">a </w:t>
            </w:r>
            <w:r w:rsidR="00B74A6E" w:rsidRPr="00345A56">
              <w:rPr>
                <w:b/>
                <w:bCs/>
              </w:rPr>
              <w:t>Party section</w:t>
            </w:r>
            <w:r w:rsidR="00B74A6E">
              <w:t xml:space="preserve"> in the </w:t>
            </w:r>
            <w:r w:rsidR="00DE7DCA">
              <w:t>i</w:t>
            </w:r>
            <w:r w:rsidR="00B74A6E">
              <w:t xml:space="preserve">nternational </w:t>
            </w:r>
            <w:r w:rsidR="00DE7DCA">
              <w:t>r</w:t>
            </w:r>
            <w:r w:rsidR="00B74A6E">
              <w:t>egistry</w:t>
            </w:r>
            <w:r w:rsidR="00B678FA">
              <w:t xml:space="preserve"> and ARS</w:t>
            </w:r>
            <w:r w:rsidR="00B74A6E">
              <w:t>.</w:t>
            </w:r>
            <w:r w:rsidR="00B678FA">
              <w:t xml:space="preserve"> </w:t>
            </w:r>
          </w:p>
          <w:p w14:paraId="6FF7B10F" w14:textId="4C796BEC" w:rsidR="00AB64BD" w:rsidRPr="003E3194" w:rsidRDefault="00AB64BD" w:rsidP="00B678FA">
            <w:pPr>
              <w:pStyle w:val="RegInstructionText"/>
            </w:pPr>
            <w:r w:rsidRPr="003E3194">
              <w:t xml:space="preserve">The completed form, including attachments, should be submitted electronically to </w:t>
            </w:r>
            <w:hyperlink r:id="rId13">
              <w:r w:rsidR="002A02D4" w:rsidRPr="0092842D">
                <w:rPr>
                  <w:rStyle w:val="Hyperlink"/>
                </w:rPr>
                <w:t>international-registry@unfccc.int</w:t>
              </w:r>
            </w:hyperlink>
            <w:r w:rsidR="002A02D4">
              <w:t>.</w:t>
            </w:r>
          </w:p>
        </w:tc>
      </w:tr>
      <w:tr w:rsidR="00AB64BD" w:rsidRPr="00D359A3" w14:paraId="703D2894" w14:textId="77777777" w:rsidTr="00AB64BD">
        <w:trPr>
          <w:trHeight w:hRule="exact" w:val="454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1C5CD9B7" w14:textId="052C82FF" w:rsidR="00F35C20" w:rsidRDefault="00AB64BD" w:rsidP="00760FEC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  <w:p w14:paraId="4B60829B" w14:textId="77777777" w:rsidR="00F35C20" w:rsidRDefault="00F35C20" w:rsidP="00F7413A">
            <w:pPr>
              <w:pStyle w:val="SectionTitle"/>
              <w:numPr>
                <w:ilvl w:val="0"/>
                <w:numId w:val="0"/>
              </w:numPr>
            </w:pPr>
          </w:p>
          <w:p w14:paraId="04B0085A" w14:textId="47AABEF9" w:rsidR="00F35C20" w:rsidRPr="00D359A3" w:rsidRDefault="00F35C20" w:rsidP="00D359A3">
            <w:pPr>
              <w:pStyle w:val="SectionTitle"/>
            </w:pPr>
          </w:p>
        </w:tc>
      </w:tr>
      <w:tr w:rsidR="00AB64BD" w:rsidRPr="002D7E36" w14:paraId="10D090D0" w14:textId="77777777" w:rsidTr="009C0AB9">
        <w:trPr>
          <w:trHeight w:val="567"/>
        </w:trPr>
        <w:tc>
          <w:tcPr>
            <w:tcW w:w="3784" w:type="dxa"/>
            <w:shd w:val="clear" w:color="auto" w:fill="E6E6E6"/>
            <w:vAlign w:val="center"/>
          </w:tcPr>
          <w:p w14:paraId="754AA555" w14:textId="77777777" w:rsidR="00AB64BD" w:rsidRPr="00FE1A1B" w:rsidRDefault="00AB64BD" w:rsidP="009C0AB9">
            <w:pPr>
              <w:pStyle w:val="SubSectionTitle"/>
            </w:pPr>
            <w:r w:rsidRPr="00FE1A1B">
              <w:t>Party</w:t>
            </w:r>
            <w:r>
              <w:t>:</w:t>
            </w:r>
          </w:p>
        </w:tc>
        <w:tc>
          <w:tcPr>
            <w:tcW w:w="5968" w:type="dxa"/>
            <w:gridSpan w:val="2"/>
            <w:vAlign w:val="center"/>
          </w:tcPr>
          <w:p w14:paraId="4BB5998D" w14:textId="5409DDFE" w:rsidR="00AB64BD" w:rsidRPr="002D7E36" w:rsidRDefault="007D1380" w:rsidP="00F7413A">
            <w:pPr>
              <w:pStyle w:val="RegTypePara"/>
              <w:ind w:left="0"/>
            </w:pPr>
            <w:r>
              <w:t xml:space="preserve"> </w:t>
            </w:r>
            <w:sdt>
              <w:sdtPr>
                <w:id w:val="529074246"/>
                <w:placeholder>
                  <w:docPart w:val="827052DB852747DF909C96DCA651CB6E"/>
                </w:placeholder>
                <w:showingPlcHdr/>
                <w:dropDownList>
                  <w:listItem w:value="Choose an item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 (The)" w:value="Bahamas (The)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European Union" w:value="European Union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 (Kingdom of the)" w:value="Netherlands (Kingdom of the)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Zambia" w:value="Zambia"/>
                  <w:listItem w:displayText="Zimbabwe" w:value="Zimbabwe"/>
                  <w:listItem w:displayText="United States of America" w:value="United States of America"/>
                </w:dropDownList>
              </w:sdtPr>
              <w:sdtEndPr/>
              <w:sdtContent>
                <w:r w:rsidRPr="00F741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B64BD" w:rsidRPr="002D7E36" w14:paraId="38F7ADF1" w14:textId="77777777" w:rsidTr="009C0AB9">
        <w:trPr>
          <w:trHeight w:val="567"/>
        </w:trPr>
        <w:tc>
          <w:tcPr>
            <w:tcW w:w="3784" w:type="dxa"/>
            <w:shd w:val="clear" w:color="auto" w:fill="E6E6E6"/>
            <w:vAlign w:val="center"/>
          </w:tcPr>
          <w:p w14:paraId="2C504631" w14:textId="77777777" w:rsidR="00AB64BD" w:rsidRPr="00FE1A1B" w:rsidRDefault="00AB64BD" w:rsidP="009C0AB9">
            <w:pPr>
              <w:pStyle w:val="SubSectionTitle"/>
            </w:pPr>
            <w:r>
              <w:t xml:space="preserve">Institution name: </w:t>
            </w:r>
          </w:p>
        </w:tc>
        <w:tc>
          <w:tcPr>
            <w:tcW w:w="5968" w:type="dxa"/>
            <w:gridSpan w:val="2"/>
            <w:vAlign w:val="center"/>
          </w:tcPr>
          <w:p w14:paraId="1EA19C58" w14:textId="293E3E22" w:rsidR="00AB64BD" w:rsidRPr="002D7E36" w:rsidRDefault="00884558" w:rsidP="00F7413A">
            <w:pPr>
              <w:pStyle w:val="RegTypePara"/>
              <w:ind w:left="0"/>
            </w:pPr>
            <w:r>
              <w:t xml:space="preserve"> </w:t>
            </w:r>
            <w:sdt>
              <w:sdtPr>
                <w:id w:val="-3826361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64BD" w:rsidRPr="002D7E36" w14:paraId="2C5D9B5B" w14:textId="77777777" w:rsidTr="000F5CF4">
        <w:trPr>
          <w:trHeight w:val="567"/>
        </w:trPr>
        <w:tc>
          <w:tcPr>
            <w:tcW w:w="3784" w:type="dxa"/>
            <w:vMerge w:val="restart"/>
            <w:shd w:val="clear" w:color="auto" w:fill="E6E6E6"/>
            <w:vAlign w:val="center"/>
          </w:tcPr>
          <w:p w14:paraId="10D8C574" w14:textId="77777777" w:rsidR="00AB64BD" w:rsidRPr="002D7E36" w:rsidRDefault="00AB64BD" w:rsidP="009C0AB9">
            <w:pPr>
              <w:pStyle w:val="SubSectionTitle"/>
            </w:pPr>
            <w:r>
              <w:t>Institution address:</w:t>
            </w:r>
          </w:p>
        </w:tc>
        <w:tc>
          <w:tcPr>
            <w:tcW w:w="5968" w:type="dxa"/>
            <w:gridSpan w:val="2"/>
            <w:tcBorders>
              <w:bottom w:val="dotted" w:sz="2" w:space="0" w:color="auto"/>
            </w:tcBorders>
            <w:vAlign w:val="center"/>
          </w:tcPr>
          <w:p w14:paraId="671BB0E1" w14:textId="79E5010E" w:rsidR="00AB64BD" w:rsidRPr="000A5E6D" w:rsidRDefault="00AB64BD" w:rsidP="009C0AB9">
            <w:pPr>
              <w:pStyle w:val="RegTypePara"/>
            </w:pPr>
            <w:r w:rsidRPr="000A5E6D">
              <w:t>Address:</w:t>
            </w:r>
            <w:r w:rsidR="00884558">
              <w:t xml:space="preserve"> </w:t>
            </w:r>
            <w:sdt>
              <w:sdtPr>
                <w:id w:val="-9799218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4558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64BD" w:rsidRPr="002D7E36" w14:paraId="6CC4293D" w14:textId="77777777" w:rsidTr="000F5CF4">
        <w:trPr>
          <w:trHeight w:val="567"/>
        </w:trPr>
        <w:tc>
          <w:tcPr>
            <w:tcW w:w="3784" w:type="dxa"/>
            <w:vMerge/>
            <w:vAlign w:val="center"/>
          </w:tcPr>
          <w:p w14:paraId="1E1DAFF4" w14:textId="77777777" w:rsidR="00AB64BD" w:rsidRPr="002D7E36" w:rsidRDefault="00AB64BD" w:rsidP="009C0AB9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3F3D876" w14:textId="4D76BC0B" w:rsidR="00AB64BD" w:rsidRPr="000A5E6D" w:rsidRDefault="00AB64BD" w:rsidP="009C0AB9">
            <w:pPr>
              <w:pStyle w:val="RegTypePara"/>
            </w:pPr>
            <w:r w:rsidRPr="000A5E6D">
              <w:t>City:</w:t>
            </w:r>
            <w:r w:rsidR="00884558">
              <w:t xml:space="preserve"> </w:t>
            </w:r>
            <w:sdt>
              <w:sdtPr>
                <w:id w:val="18838973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4558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64BD" w:rsidRPr="002D7E36" w14:paraId="200604B4" w14:textId="77777777" w:rsidTr="000F5CF4">
        <w:trPr>
          <w:trHeight w:val="567"/>
        </w:trPr>
        <w:tc>
          <w:tcPr>
            <w:tcW w:w="3784" w:type="dxa"/>
            <w:vMerge/>
            <w:vAlign w:val="center"/>
          </w:tcPr>
          <w:p w14:paraId="3C6F0B76" w14:textId="77777777" w:rsidR="00AB64BD" w:rsidRPr="002D7E36" w:rsidRDefault="00AB64BD" w:rsidP="009C0AB9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B1782EA" w14:textId="57DC6D72" w:rsidR="00AB64BD" w:rsidRPr="000A5E6D" w:rsidRDefault="00AB64BD" w:rsidP="009C0AB9">
            <w:pPr>
              <w:pStyle w:val="RegTypePara"/>
            </w:pPr>
            <w:r w:rsidRPr="000A5E6D">
              <w:t>Postal Code:</w:t>
            </w:r>
            <w:r w:rsidR="00884558">
              <w:t xml:space="preserve"> </w:t>
            </w:r>
            <w:sdt>
              <w:sdtPr>
                <w:id w:val="6452414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4558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64BD" w:rsidRPr="002D7E36" w14:paraId="470E14DA" w14:textId="77777777" w:rsidTr="000F5CF4">
        <w:trPr>
          <w:trHeight w:val="567"/>
        </w:trPr>
        <w:tc>
          <w:tcPr>
            <w:tcW w:w="3784" w:type="dxa"/>
            <w:vMerge/>
            <w:vAlign w:val="center"/>
          </w:tcPr>
          <w:p w14:paraId="21EF41FD" w14:textId="77777777" w:rsidR="00AB64BD" w:rsidRPr="002D7E36" w:rsidRDefault="00AB64BD" w:rsidP="009C0AB9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</w:tcBorders>
            <w:vAlign w:val="center"/>
          </w:tcPr>
          <w:p w14:paraId="72C33D28" w14:textId="66880103" w:rsidR="00AB64BD" w:rsidRPr="000A5E6D" w:rsidRDefault="00AB64BD" w:rsidP="009C0AB9">
            <w:pPr>
              <w:pStyle w:val="RegTypePara"/>
            </w:pPr>
            <w:r w:rsidRPr="000A5E6D">
              <w:t>Country:</w:t>
            </w:r>
            <w:r w:rsidR="00323518">
              <w:t xml:space="preserve"> </w:t>
            </w:r>
            <w:sdt>
              <w:sdtPr>
                <w:id w:val="320169775"/>
                <w:placeholder>
                  <w:docPart w:val="3C48E2763F93486089BD434E02673D40"/>
                </w:placeholder>
                <w:showingPlcHdr/>
                <w:dropDownList>
                  <w:listItem w:value="Choose an item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 (The)" w:value="Bahamas (The)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European Union" w:value="European Union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 (Kingdom of the)" w:value="Netherlands (Kingdom of the)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Zambia" w:value="Zambia"/>
                  <w:listItem w:displayText="Zimbabwe" w:value="Zimbabwe"/>
                  <w:listItem w:displayText="United States of America" w:value="United States of America"/>
                </w:dropDownList>
              </w:sdtPr>
              <w:sdtContent>
                <w:r w:rsidR="00323518" w:rsidRPr="00F741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F41F8" w:rsidRPr="00815E00" w14:paraId="7687B500" w14:textId="77777777" w:rsidTr="001F412A">
        <w:trPr>
          <w:trHeight w:val="567"/>
        </w:trPr>
        <w:tc>
          <w:tcPr>
            <w:tcW w:w="975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1D1D1"/>
            <w:vAlign w:val="center"/>
          </w:tcPr>
          <w:p w14:paraId="1D4EE3D9" w14:textId="12E83931" w:rsidR="003F41F8" w:rsidRPr="004471BC" w:rsidRDefault="003F41F8" w:rsidP="009C0AB9">
            <w:pPr>
              <w:pStyle w:val="SectionTitle"/>
            </w:pPr>
            <w:r>
              <w:t xml:space="preserve">section </w:t>
            </w:r>
            <w:r w:rsidR="00016680">
              <w:t>2</w:t>
            </w:r>
            <w:r w:rsidRPr="00AB64BD">
              <w:t xml:space="preserve">: </w:t>
            </w:r>
            <w:r>
              <w:t>designation</w:t>
            </w:r>
            <w:r w:rsidRPr="00AB64BD">
              <w:t xml:space="preserve"> </w:t>
            </w:r>
            <w:r>
              <w:t>of party</w:t>
            </w:r>
            <w:r w:rsidR="00636B8D">
              <w:t xml:space="preserve"> section </w:t>
            </w:r>
            <w:r>
              <w:t>administrators</w:t>
            </w:r>
          </w:p>
        </w:tc>
      </w:tr>
      <w:tr w:rsidR="00760FEC" w:rsidRPr="00D359A3" w14:paraId="7CBA17A8" w14:textId="77777777" w:rsidTr="001F412A">
        <w:trPr>
          <w:trHeight w:val="720"/>
        </w:trPr>
        <w:tc>
          <w:tcPr>
            <w:tcW w:w="97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09DD" w14:textId="74E1F35D" w:rsidR="00760FEC" w:rsidRPr="00D359A3" w:rsidRDefault="005147EA" w:rsidP="00487A6D">
            <w:pPr>
              <w:pStyle w:val="RegInstructionText"/>
            </w:pPr>
            <w:r w:rsidRPr="005147EA">
              <w:t xml:space="preserve">Each Party must designate at least two administrators who will manage the Party’s accounts. </w:t>
            </w:r>
            <w:r w:rsidR="007B45A0">
              <w:t xml:space="preserve">The </w:t>
            </w:r>
            <w:r w:rsidR="00D727A1">
              <w:t>Registry Administrator</w:t>
            </w:r>
            <w:r w:rsidR="007B45A0">
              <w:t xml:space="preserve"> will be in contact with </w:t>
            </w:r>
            <w:r w:rsidR="00735CA8">
              <w:t xml:space="preserve">each </w:t>
            </w:r>
            <w:r w:rsidR="00487A6D">
              <w:t xml:space="preserve">proposed </w:t>
            </w:r>
            <w:r w:rsidR="00735CA8">
              <w:t>administrator directly to undertake identity verification processes and ensure the</w:t>
            </w:r>
            <w:r w:rsidR="00487A6D">
              <w:t xml:space="preserve">y comply with all applicable policies of the </w:t>
            </w:r>
            <w:r w:rsidR="00636B8D">
              <w:t>i</w:t>
            </w:r>
            <w:r w:rsidR="00487A6D">
              <w:t xml:space="preserve">nternational </w:t>
            </w:r>
            <w:r w:rsidR="00636B8D">
              <w:t>r</w:t>
            </w:r>
            <w:r w:rsidR="00487A6D">
              <w:t xml:space="preserve">egistry and ARS. </w:t>
            </w:r>
          </w:p>
        </w:tc>
      </w:tr>
      <w:tr w:rsidR="003F41F8" w:rsidRPr="00815E00" w14:paraId="5493EF4B" w14:textId="77777777" w:rsidTr="001F412A">
        <w:trPr>
          <w:trHeight w:val="567"/>
        </w:trPr>
        <w:tc>
          <w:tcPr>
            <w:tcW w:w="3784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F37B18B" w14:textId="12F3600A" w:rsidR="003F41F8" w:rsidRPr="00815E00" w:rsidRDefault="003F41F8" w:rsidP="009C0AB9">
            <w:pPr>
              <w:pStyle w:val="SubSectionTitle"/>
            </w:pPr>
            <w:r>
              <w:t>First administrator</w:t>
            </w:r>
            <w:r w:rsidR="009B39B1">
              <w:t>: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26A2F4BE" w14:textId="3B299F18" w:rsidR="003F41F8" w:rsidRPr="004471BC" w:rsidRDefault="003F41F8" w:rsidP="009C0AB9">
            <w:pPr>
              <w:pStyle w:val="RegTypePara"/>
            </w:pPr>
            <w:r w:rsidRPr="004471BC">
              <w:t>Title:</w:t>
            </w:r>
            <w:r w:rsidR="00466D00">
              <w:t xml:space="preserve"> </w:t>
            </w:r>
            <w:sdt>
              <w:sdtPr>
                <w:id w:val="-649359761"/>
                <w:placeholder>
                  <w:docPart w:val="A1A0EA6448D34120A4EBAB673DEBEE5E"/>
                </w:placeholder>
                <w:showingPlcHdr/>
              </w:sdtPr>
              <w:sdtEndPr/>
              <w:sdtContent>
                <w:r w:rsidR="00DE0025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1CF91171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4A4FFB05" w14:textId="77777777" w:rsidR="003F41F8" w:rsidRDefault="003F41F8" w:rsidP="009C0AB9">
            <w:pPr>
              <w:pStyle w:val="SubSectionTitle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795DC26F" w14:textId="5E922DDF" w:rsidR="003F41F8" w:rsidRPr="004471BC" w:rsidRDefault="003F41F8" w:rsidP="009C0AB9">
            <w:pPr>
              <w:pStyle w:val="RegTypePara"/>
            </w:pPr>
            <w:r w:rsidRPr="004471BC">
              <w:t>Family Name:</w:t>
            </w:r>
            <w:r w:rsidR="00466D00">
              <w:t xml:space="preserve"> </w:t>
            </w:r>
            <w:sdt>
              <w:sdtPr>
                <w:id w:val="-95257635"/>
                <w:placeholder>
                  <w:docPart w:val="08EA082C6CE84034BCE6CB4C78ED4880"/>
                </w:placeholder>
                <w:showingPlcHdr/>
              </w:sdtPr>
              <w:sdtEndPr/>
              <w:sdtContent>
                <w:r w:rsidR="00466D00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62C14E1E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1A1ECBEF" w14:textId="77777777" w:rsidR="003F41F8" w:rsidRDefault="003F41F8" w:rsidP="009C0AB9">
            <w:pPr>
              <w:pStyle w:val="SubSectionTitle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2A8245ED" w14:textId="1EC68162" w:rsidR="003F41F8" w:rsidRPr="004471BC" w:rsidRDefault="003F41F8" w:rsidP="009C0AB9">
            <w:pPr>
              <w:pStyle w:val="RegTypePara"/>
            </w:pPr>
            <w:r w:rsidRPr="004471BC">
              <w:t>First Name(s)</w:t>
            </w:r>
            <w:r>
              <w:t>:</w:t>
            </w:r>
            <w:r w:rsidR="00466D00">
              <w:t xml:space="preserve"> </w:t>
            </w:r>
            <w:sdt>
              <w:sdtPr>
                <w:id w:val="-1511990674"/>
                <w:placeholder>
                  <w:docPart w:val="BF3CC5CBADB34E2898CE1F3571A21374"/>
                </w:placeholder>
                <w:showingPlcHdr/>
              </w:sdtPr>
              <w:sdtEndPr/>
              <w:sdtContent>
                <w:r w:rsidR="00466D00" w:rsidRPr="008E4A54">
                  <w:rPr>
                    <w:rStyle w:val="PlaceholderText"/>
                  </w:rPr>
                  <w:t>Click or tap here to enter text.</w:t>
                </w:r>
              </w:sdtContent>
            </w:sdt>
            <w:r w:rsidR="00466D00" w:rsidDel="00A93AA1">
              <w:t xml:space="preserve"> </w:t>
            </w:r>
          </w:p>
        </w:tc>
      </w:tr>
      <w:tr w:rsidR="00C32129" w:rsidRPr="00815E00" w14:paraId="1B4F7354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61B585A9" w14:textId="77777777" w:rsidR="00C32129" w:rsidRDefault="00C32129" w:rsidP="009C0AB9">
            <w:pPr>
              <w:pStyle w:val="SubSectionTitle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0BD59205" w14:textId="324D8D67" w:rsidR="00C32129" w:rsidRDefault="0029528A" w:rsidP="009C0AB9">
            <w:pPr>
              <w:pStyle w:val="RegTypePara"/>
            </w:pPr>
            <w:r w:rsidRPr="0029528A">
              <w:t>Passport number</w:t>
            </w:r>
            <w:r w:rsidR="00C32129" w:rsidRPr="0029528A">
              <w:t xml:space="preserve">: </w:t>
            </w:r>
            <w:sdt>
              <w:sdtPr>
                <w:id w:val="1623655753"/>
                <w:placeholder>
                  <w:docPart w:val="6AB4512E3464447E8AEC04CDCFF44721"/>
                </w:placeholder>
                <w:showingPlcHdr/>
              </w:sdtPr>
              <w:sdtEndPr/>
              <w:sdtContent>
                <w:r w:rsidR="00C32129" w:rsidRPr="002952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6DDEAD79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2CDEB781" w14:textId="77777777" w:rsidR="003F41F8" w:rsidRDefault="003F41F8" w:rsidP="009C0AB9">
            <w:pPr>
              <w:pStyle w:val="SubSectionTitle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7732AB33" w14:textId="238336C9" w:rsidR="003F41F8" w:rsidRPr="004471BC" w:rsidRDefault="003F41F8" w:rsidP="009C0AB9">
            <w:pPr>
              <w:pStyle w:val="RegTypePara"/>
            </w:pPr>
            <w:r>
              <w:t>Address:</w:t>
            </w:r>
            <w:r w:rsidR="00466D00">
              <w:t xml:space="preserve"> </w:t>
            </w:r>
            <w:sdt>
              <w:sdtPr>
                <w:id w:val="1879960100"/>
                <w:placeholder>
                  <w:docPart w:val="14A2F6CE22D04CA28F49A3F7D9242B6C"/>
                </w:placeholder>
                <w:showingPlcHdr/>
              </w:sdtPr>
              <w:sdtEndPr/>
              <w:sdtContent>
                <w:r w:rsidR="00466D00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2498CDAF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12B1F52B" w14:textId="77777777" w:rsidR="003F41F8" w:rsidRPr="00815E00" w:rsidRDefault="003F41F8" w:rsidP="009C0AB9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0172FFD" w14:textId="40DAA8A4" w:rsidR="003F41F8" w:rsidRPr="004471BC" w:rsidRDefault="003F41F8" w:rsidP="009C0AB9">
            <w:pPr>
              <w:pStyle w:val="RegTypePara"/>
            </w:pPr>
            <w:r>
              <w:t>Email a</w:t>
            </w:r>
            <w:r w:rsidRPr="004471BC">
              <w:t>ddress:</w:t>
            </w:r>
            <w:r w:rsidR="00BA3BA1">
              <w:t xml:space="preserve"> </w:t>
            </w:r>
            <w:sdt>
              <w:sdtPr>
                <w:id w:val="-1537192136"/>
                <w:placeholder>
                  <w:docPart w:val="563CA3D9E55B4C21BDA88395118A8D4B"/>
                </w:placeholder>
                <w:showingPlcHdr/>
              </w:sdtPr>
              <w:sdtEndPr/>
              <w:sdtContent>
                <w:r w:rsidR="00BA3BA1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661D84D0" w14:textId="77777777" w:rsidTr="001F412A">
        <w:trPr>
          <w:trHeight w:val="567"/>
        </w:trPr>
        <w:tc>
          <w:tcPr>
            <w:tcW w:w="3784" w:type="dxa"/>
            <w:vMerge/>
            <w:tcBorders>
              <w:bottom w:val="single" w:sz="4" w:space="0" w:color="auto"/>
            </w:tcBorders>
            <w:vAlign w:val="center"/>
          </w:tcPr>
          <w:p w14:paraId="15178513" w14:textId="77777777" w:rsidR="003F41F8" w:rsidRPr="00815E00" w:rsidRDefault="003F41F8" w:rsidP="009C0AB9">
            <w:pPr>
              <w:pStyle w:val="SubSectionTitle"/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258DCDB" w14:textId="7C2F51EF" w:rsidR="003F41F8" w:rsidRPr="004471BC" w:rsidRDefault="003F41F8" w:rsidP="009C0AB9">
            <w:pPr>
              <w:pStyle w:val="RegTypePara"/>
            </w:pPr>
            <w:r>
              <w:t>Phone number</w:t>
            </w:r>
            <w:r w:rsidRPr="004471BC">
              <w:t>:</w:t>
            </w:r>
            <w:r w:rsidR="00BA3BA1">
              <w:t xml:space="preserve"> </w:t>
            </w:r>
            <w:sdt>
              <w:sdtPr>
                <w:id w:val="-668323305"/>
                <w:placeholder>
                  <w:docPart w:val="B6ED41C9B5694BAC954CDDE2015E499E"/>
                </w:placeholder>
                <w:showingPlcHdr/>
              </w:sdtPr>
              <w:sdtEndPr/>
              <w:sdtContent>
                <w:r w:rsidR="00BA3BA1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522D2E4E" w14:textId="77777777" w:rsidTr="00795D4F">
        <w:trPr>
          <w:trHeight w:val="567"/>
        </w:trPr>
        <w:tc>
          <w:tcPr>
            <w:tcW w:w="3784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57D15CD" w14:textId="03440C7D" w:rsidR="002C4545" w:rsidRPr="00815E00" w:rsidRDefault="003F41F8" w:rsidP="009C0AB9">
            <w:pPr>
              <w:pStyle w:val="SubSectionTitle"/>
            </w:pPr>
            <w:r>
              <w:t>Second administrator</w:t>
            </w:r>
            <w:r w:rsidR="009B39B1">
              <w:t>: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7ABA2512" w14:textId="7C614FBD" w:rsidR="003F41F8" w:rsidRPr="004471BC" w:rsidRDefault="003F41F8" w:rsidP="009C0AB9">
            <w:pPr>
              <w:pStyle w:val="RegTypePara"/>
            </w:pPr>
            <w:r w:rsidRPr="004471BC">
              <w:t>Title:</w:t>
            </w:r>
            <w:r w:rsidR="00BA3BA1">
              <w:t xml:space="preserve"> </w:t>
            </w:r>
            <w:sdt>
              <w:sdtPr>
                <w:id w:val="-1919782033"/>
                <w:placeholder>
                  <w:docPart w:val="40E8A6EDB23A4F9EB0CAB1F5EB8828F8"/>
                </w:placeholder>
                <w:showingPlcHdr/>
              </w:sdtPr>
              <w:sdtEndPr/>
              <w:sdtContent>
                <w:r w:rsidR="00BA3BA1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639D8AE6" w14:textId="77777777" w:rsidTr="00F7413A">
        <w:trPr>
          <w:trHeight w:val="567"/>
        </w:trPr>
        <w:tc>
          <w:tcPr>
            <w:tcW w:w="3784" w:type="dxa"/>
            <w:vMerge/>
            <w:tcBorders>
              <w:bottom w:val="dotted" w:sz="2" w:space="0" w:color="auto"/>
            </w:tcBorders>
            <w:vAlign w:val="center"/>
          </w:tcPr>
          <w:p w14:paraId="2A564F76" w14:textId="77777777" w:rsidR="003F41F8" w:rsidRPr="00815E00" w:rsidRDefault="003F41F8" w:rsidP="009C0AB9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C3335A3" w14:textId="1E96BA5D" w:rsidR="003F41F8" w:rsidRPr="004471BC" w:rsidRDefault="003F41F8" w:rsidP="009C0AB9">
            <w:pPr>
              <w:pStyle w:val="RegTypePara"/>
            </w:pPr>
            <w:r w:rsidRPr="004471BC">
              <w:t>Family Name:</w:t>
            </w:r>
            <w:r w:rsidR="00BA3BA1">
              <w:t xml:space="preserve"> </w:t>
            </w:r>
            <w:sdt>
              <w:sdtPr>
                <w:id w:val="535706638"/>
                <w:placeholder>
                  <w:docPart w:val="CE31349D213D426199BD80DF4145EF60"/>
                </w:placeholder>
                <w:showingPlcHdr/>
              </w:sdtPr>
              <w:sdtEndPr/>
              <w:sdtContent>
                <w:r w:rsidR="00BA3BA1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41F8" w:rsidRPr="00815E00" w14:paraId="2369BB95" w14:textId="77777777" w:rsidTr="00F7413A">
        <w:trPr>
          <w:trHeight w:val="567"/>
        </w:trPr>
        <w:tc>
          <w:tcPr>
            <w:tcW w:w="3784" w:type="dxa"/>
            <w:vMerge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2DE68DD8" w14:textId="77777777" w:rsidR="003F41F8" w:rsidRPr="00815E00" w:rsidRDefault="003F41F8" w:rsidP="009C0AB9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00DC6DB7" w14:textId="4D50BB79" w:rsidR="003F41F8" w:rsidRPr="004471BC" w:rsidRDefault="003F41F8" w:rsidP="009C0AB9">
            <w:pPr>
              <w:pStyle w:val="RegTypePara"/>
            </w:pPr>
            <w:r w:rsidRPr="004471BC">
              <w:t>First Name(s)</w:t>
            </w:r>
            <w:r>
              <w:t>:</w:t>
            </w:r>
            <w:r w:rsidR="00BA3BA1">
              <w:t xml:space="preserve"> </w:t>
            </w:r>
            <w:sdt>
              <w:sdtPr>
                <w:id w:val="476181060"/>
                <w:placeholder>
                  <w:docPart w:val="9D13FC0F00F84E5B88A10AE4BBE18F47"/>
                </w:placeholder>
                <w:showingPlcHdr/>
              </w:sdtPr>
              <w:sdtEndPr/>
              <w:sdtContent>
                <w:r w:rsidR="00BA3BA1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4865C481" w14:textId="77777777" w:rsidTr="00370E53">
        <w:trPr>
          <w:trHeight w:val="567"/>
        </w:trPr>
        <w:tc>
          <w:tcPr>
            <w:tcW w:w="3784" w:type="dxa"/>
            <w:vMerge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7537723F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6B26BE77" w14:textId="420044C2" w:rsidR="003074FB" w:rsidRPr="004471BC" w:rsidRDefault="0029528A" w:rsidP="003074FB">
            <w:pPr>
              <w:pStyle w:val="RegTypePara"/>
            </w:pPr>
            <w:r>
              <w:t>Passport number</w:t>
            </w:r>
            <w:r w:rsidR="003074FB">
              <w:t xml:space="preserve">: </w:t>
            </w:r>
            <w:sdt>
              <w:sdtPr>
                <w:id w:val="1558207650"/>
                <w:placeholder>
                  <w:docPart w:val="DD9C78059D21482899FCE4D9C18B7A55"/>
                </w:placeholder>
                <w:showingPlcHdr/>
              </w:sdtPr>
              <w:sdtEndPr/>
              <w:sdtContent>
                <w:r w:rsidR="003074FB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02D473A2" w14:textId="77777777" w:rsidTr="00370E53">
        <w:trPr>
          <w:trHeight w:val="567"/>
        </w:trPr>
        <w:tc>
          <w:tcPr>
            <w:tcW w:w="378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4DFC27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0CCF2BEA" w14:textId="6F64BD47" w:rsidR="003074FB" w:rsidRPr="004471BC" w:rsidRDefault="003074FB" w:rsidP="003074FB">
            <w:pPr>
              <w:pStyle w:val="RegTypePara"/>
            </w:pPr>
            <w:r>
              <w:t xml:space="preserve">Address: </w:t>
            </w:r>
            <w:sdt>
              <w:sdtPr>
                <w:id w:val="-743718193"/>
                <w:placeholder>
                  <w:docPart w:val="DE6E766B82DA444C83A5E787884DE505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27FDA7B9" w14:textId="77777777" w:rsidTr="00370E53">
        <w:trPr>
          <w:trHeight w:val="567"/>
        </w:trPr>
        <w:tc>
          <w:tcPr>
            <w:tcW w:w="3784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64D1DA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358AC" w14:textId="6BF1D0B6" w:rsidR="003074FB" w:rsidRPr="004471BC" w:rsidRDefault="003074FB" w:rsidP="003074FB">
            <w:pPr>
              <w:pStyle w:val="RegTypePara"/>
            </w:pPr>
            <w:r>
              <w:t>Email a</w:t>
            </w:r>
            <w:r w:rsidRPr="004471BC">
              <w:t>ddress:</w:t>
            </w:r>
            <w:r>
              <w:t xml:space="preserve"> </w:t>
            </w:r>
            <w:sdt>
              <w:sdtPr>
                <w:id w:val="2065751770"/>
                <w:placeholder>
                  <w:docPart w:val="F37F34897287469A8FD4EF4639812BB8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4EB582AA" w14:textId="77777777" w:rsidTr="00CF3520">
        <w:trPr>
          <w:trHeight w:val="567"/>
        </w:trPr>
        <w:tc>
          <w:tcPr>
            <w:tcW w:w="378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A6B300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2DE4F5" w14:textId="0F3B693B" w:rsidR="003074FB" w:rsidRDefault="003074FB" w:rsidP="003074FB">
            <w:pPr>
              <w:pStyle w:val="RegTypePara"/>
            </w:pPr>
            <w:r w:rsidRPr="006A1CF9">
              <w:t>Phone number:</w:t>
            </w:r>
            <w:r>
              <w:t xml:space="preserve"> </w:t>
            </w:r>
            <w:sdt>
              <w:sdtPr>
                <w:id w:val="-1241481043"/>
                <w:placeholder>
                  <w:docPart w:val="B22E7B2BDAF945C2B165C77999FBFBAA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57D4B98B" w14:textId="77777777" w:rsidTr="00795D4F">
        <w:trPr>
          <w:trHeight w:val="567"/>
        </w:trPr>
        <w:tc>
          <w:tcPr>
            <w:tcW w:w="3784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4A19E3" w14:textId="648586E7" w:rsidR="003074FB" w:rsidRPr="00815E00" w:rsidRDefault="003074FB" w:rsidP="003074FB">
            <w:pPr>
              <w:pStyle w:val="SubSectionTitle"/>
            </w:pPr>
            <w:r>
              <w:t>(optional) Third administrator: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5BD00ECD" w14:textId="70435DCD" w:rsidR="003074FB" w:rsidRDefault="003074FB" w:rsidP="003074FB">
            <w:pPr>
              <w:pStyle w:val="RegTypePara"/>
            </w:pPr>
            <w:r w:rsidRPr="004471BC">
              <w:t>Title:</w:t>
            </w:r>
            <w:r>
              <w:t xml:space="preserve"> </w:t>
            </w:r>
            <w:sdt>
              <w:sdtPr>
                <w:id w:val="-1412844987"/>
                <w:placeholder>
                  <w:docPart w:val="4DF5DDCC1E724ABC90DFC3199068E196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215313CD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16DEF8FE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302E68B" w14:textId="4A2D0BD3" w:rsidR="003074FB" w:rsidRDefault="003074FB" w:rsidP="003074FB">
            <w:pPr>
              <w:pStyle w:val="RegTypePara"/>
            </w:pPr>
            <w:r w:rsidRPr="004471BC">
              <w:t>Family Name:</w:t>
            </w:r>
            <w:r>
              <w:t xml:space="preserve"> </w:t>
            </w:r>
            <w:sdt>
              <w:sdtPr>
                <w:id w:val="-2101559748"/>
                <w:placeholder>
                  <w:docPart w:val="88898EA54C2045F69F7152F8E5BB008A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51FF93E1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0B2B66E3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16BA8E" w14:textId="1D48A380" w:rsidR="003074FB" w:rsidRDefault="003074FB" w:rsidP="003074FB">
            <w:pPr>
              <w:pStyle w:val="RegTypePara"/>
            </w:pPr>
            <w:r w:rsidRPr="004471BC">
              <w:t>First Name(s)</w:t>
            </w:r>
            <w:r>
              <w:t xml:space="preserve">: </w:t>
            </w:r>
            <w:sdt>
              <w:sdtPr>
                <w:id w:val="991297669"/>
                <w:placeholder>
                  <w:docPart w:val="24F5CFB4289B495D80F7472A432717BD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20EB07CD" w14:textId="77777777" w:rsidTr="00D1725E">
        <w:trPr>
          <w:trHeight w:val="567"/>
        </w:trPr>
        <w:tc>
          <w:tcPr>
            <w:tcW w:w="3784" w:type="dxa"/>
            <w:vMerge/>
            <w:vAlign w:val="center"/>
          </w:tcPr>
          <w:p w14:paraId="1793395C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14:paraId="060C4CCD" w14:textId="323ABAB1" w:rsidR="003074FB" w:rsidRPr="004471BC" w:rsidRDefault="00B30797" w:rsidP="003074FB">
            <w:pPr>
              <w:pStyle w:val="RegTypePara"/>
            </w:pPr>
            <w:r w:rsidRPr="00B30797">
              <w:t>Passport number</w:t>
            </w:r>
            <w:r w:rsidR="003074FB">
              <w:t xml:space="preserve">: </w:t>
            </w:r>
            <w:sdt>
              <w:sdtPr>
                <w:id w:val="-1023167941"/>
                <w:placeholder>
                  <w:docPart w:val="BDFE5A29ADA447E79D79D180A36C68D6"/>
                </w:placeholder>
                <w:showingPlcHdr/>
              </w:sdtPr>
              <w:sdtEndPr/>
              <w:sdtContent>
                <w:r w:rsidR="003074FB"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46AFFF5D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54D904B7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496C27D" w14:textId="2803C3B6" w:rsidR="003074FB" w:rsidRPr="004471BC" w:rsidRDefault="003074FB" w:rsidP="003074FB">
            <w:pPr>
              <w:pStyle w:val="RegTypePara"/>
            </w:pPr>
            <w:r>
              <w:t xml:space="preserve">Address: </w:t>
            </w:r>
            <w:sdt>
              <w:sdtPr>
                <w:id w:val="548724108"/>
                <w:placeholder>
                  <w:docPart w:val="7A487A56AA70475E917CCE4A2DBDABDB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1A151CDE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68E47756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FC3154E" w14:textId="581282F7" w:rsidR="003074FB" w:rsidRDefault="003074FB" w:rsidP="003074FB">
            <w:pPr>
              <w:pStyle w:val="RegTypePara"/>
            </w:pPr>
            <w:r>
              <w:t>Email a</w:t>
            </w:r>
            <w:r w:rsidRPr="004471BC">
              <w:t>ddress:</w:t>
            </w:r>
            <w:r>
              <w:t xml:space="preserve"> </w:t>
            </w:r>
            <w:sdt>
              <w:sdtPr>
                <w:id w:val="613256160"/>
                <w:placeholder>
                  <w:docPart w:val="99BADB0735814C9BAC5C13446D6E8280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815E00" w14:paraId="1E7964C1" w14:textId="77777777" w:rsidTr="00795D4F">
        <w:trPr>
          <w:trHeight w:val="567"/>
        </w:trPr>
        <w:tc>
          <w:tcPr>
            <w:tcW w:w="3784" w:type="dxa"/>
            <w:vMerge/>
            <w:vAlign w:val="center"/>
          </w:tcPr>
          <w:p w14:paraId="370127B9" w14:textId="77777777" w:rsidR="003074FB" w:rsidRPr="00815E00" w:rsidRDefault="003074FB" w:rsidP="003074FB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25DAB17" w14:textId="49043F6B" w:rsidR="003074FB" w:rsidRDefault="003074FB" w:rsidP="003074FB">
            <w:pPr>
              <w:pStyle w:val="RegTypePara"/>
            </w:pPr>
            <w:r>
              <w:t xml:space="preserve">Phone number: </w:t>
            </w:r>
            <w:sdt>
              <w:sdtPr>
                <w:id w:val="-939600611"/>
                <w:placeholder>
                  <w:docPart w:val="59563E047EB04116AF233097BF47E8A5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D359A3" w14:paraId="5F574858" w14:textId="77777777" w:rsidTr="009C0AB9">
        <w:trPr>
          <w:trHeight w:hRule="exact" w:val="454"/>
        </w:trPr>
        <w:tc>
          <w:tcPr>
            <w:tcW w:w="9752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4294E7" w14:textId="1C4451F7" w:rsidR="003074FB" w:rsidRPr="00D359A3" w:rsidRDefault="003074FB" w:rsidP="003074FB">
            <w:pPr>
              <w:pStyle w:val="SectionTitle"/>
            </w:pPr>
            <w:r w:rsidRPr="00D359A3">
              <w:t xml:space="preserve">Section </w:t>
            </w:r>
            <w:r>
              <w:t>3</w:t>
            </w:r>
            <w:r w:rsidRPr="00D359A3">
              <w:t>: Declaration</w:t>
            </w:r>
          </w:p>
        </w:tc>
      </w:tr>
      <w:tr w:rsidR="003074FB" w:rsidRPr="00761406" w14:paraId="13F8A7E4" w14:textId="77777777" w:rsidTr="00F7413A">
        <w:trPr>
          <w:trHeight w:val="1102"/>
        </w:trPr>
        <w:tc>
          <w:tcPr>
            <w:tcW w:w="3784" w:type="dxa"/>
            <w:vMerge w:val="restart"/>
            <w:shd w:val="clear" w:color="auto" w:fill="E6E6E6"/>
          </w:tcPr>
          <w:p w14:paraId="327F3D6C" w14:textId="7CEE342F" w:rsidR="003074FB" w:rsidRPr="00041858" w:rsidRDefault="003074FB" w:rsidP="003074F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5C4881">
              <w:rPr>
                <w:b w:val="0"/>
                <w:i/>
              </w:rPr>
              <w:t xml:space="preserve">the </w:t>
            </w:r>
            <w:r w:rsidR="009D24BF">
              <w:rPr>
                <w:b w:val="0"/>
                <w:i/>
              </w:rPr>
              <w:t xml:space="preserve">Party’s UNFCCC </w:t>
            </w:r>
            <w:r w:rsidR="005C4881">
              <w:rPr>
                <w:b w:val="0"/>
                <w:i/>
              </w:rPr>
              <w:t>national focal point</w:t>
            </w:r>
            <w:r w:rsidRPr="00770C31">
              <w:rPr>
                <w:b w:val="0"/>
                <w:i/>
              </w:rPr>
              <w:t xml:space="preserve"> </w:t>
            </w:r>
            <w:r w:rsidR="006D4C78">
              <w:rPr>
                <w:b w:val="0"/>
                <w:i/>
              </w:rPr>
              <w:t>or the additional focal point</w:t>
            </w:r>
            <w:r w:rsidRPr="00770C31">
              <w:rPr>
                <w:b w:val="0"/>
                <w:i/>
              </w:rPr>
              <w:t>)</w:t>
            </w:r>
          </w:p>
          <w:p w14:paraId="60A18D7E" w14:textId="5C8923FD" w:rsidR="003074FB" w:rsidRDefault="003074FB" w:rsidP="003074FB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 hereby declare</w:t>
            </w:r>
            <w:r w:rsidR="008407DA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and confirm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  <w:p w14:paraId="56642FD3" w14:textId="4617A2D0" w:rsidR="003074FB" w:rsidRPr="00761406" w:rsidRDefault="003074FB" w:rsidP="003074FB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a. that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have the authority to request the opening of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 section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international registry and ARS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on behalf of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Party named in section 1.A above. </w:t>
            </w:r>
          </w:p>
          <w:p w14:paraId="5C8B9874" w14:textId="2AAC8C64" w:rsidR="003074FB" w:rsidRPr="00761406" w:rsidRDefault="003074FB" w:rsidP="003074FB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b. that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have the authority of that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to nominate the individual(s) identified in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section 2 as the administrators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of this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 section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</w:tc>
        <w:tc>
          <w:tcPr>
            <w:tcW w:w="5968" w:type="dxa"/>
            <w:gridSpan w:val="2"/>
            <w:tcBorders>
              <w:bottom w:val="dotted" w:sz="2" w:space="0" w:color="auto"/>
            </w:tcBorders>
            <w:vAlign w:val="center"/>
          </w:tcPr>
          <w:p w14:paraId="72647C12" w14:textId="74BDE767" w:rsidR="003074FB" w:rsidRPr="0026713C" w:rsidRDefault="003074FB" w:rsidP="003074FB">
            <w:pPr>
              <w:pStyle w:val="RegTypePara"/>
            </w:pPr>
            <w:r w:rsidRPr="00761406">
              <w:t>Name:</w:t>
            </w:r>
            <w:r>
              <w:t xml:space="preserve"> </w:t>
            </w:r>
            <w:sdt>
              <w:sdtPr>
                <w:id w:val="1858924913"/>
                <w:placeholder>
                  <w:docPart w:val="586D18E97F8946DCB2221EFB0371C8EA"/>
                </w:placeholder>
                <w:showingPlcHdr/>
              </w:sdtPr>
              <w:sdtEndPr/>
              <w:sdtContent>
                <w:r w:rsidRPr="008E4A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74FB" w:rsidRPr="00761406" w14:paraId="1C48AB40" w14:textId="77777777" w:rsidTr="00F7413A">
        <w:trPr>
          <w:trHeight w:val="1100"/>
        </w:trPr>
        <w:tc>
          <w:tcPr>
            <w:tcW w:w="3784" w:type="dxa"/>
            <w:vMerge/>
            <w:vAlign w:val="center"/>
          </w:tcPr>
          <w:p w14:paraId="454D984A" w14:textId="77777777" w:rsidR="003074FB" w:rsidRPr="00761406" w:rsidRDefault="003074FB" w:rsidP="003074FB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CD82D24" w14:textId="4AAF9A5D" w:rsidR="003074FB" w:rsidRPr="00761406" w:rsidRDefault="003074FB" w:rsidP="003074FB">
            <w:pPr>
              <w:pStyle w:val="RegTypePara"/>
            </w:pPr>
            <w:r w:rsidRPr="00761406">
              <w:t>Signature:</w:t>
            </w:r>
            <w:r>
              <w:t xml:space="preserve"> </w:t>
            </w:r>
          </w:p>
        </w:tc>
      </w:tr>
      <w:tr w:rsidR="003074FB" w:rsidRPr="00761406" w14:paraId="27E19F81" w14:textId="77777777" w:rsidTr="00F7413A">
        <w:trPr>
          <w:trHeight w:val="1100"/>
        </w:trPr>
        <w:tc>
          <w:tcPr>
            <w:tcW w:w="3784" w:type="dxa"/>
            <w:vMerge/>
            <w:vAlign w:val="center"/>
          </w:tcPr>
          <w:p w14:paraId="2ADE82AE" w14:textId="77777777" w:rsidR="003074FB" w:rsidRPr="00761406" w:rsidRDefault="003074FB" w:rsidP="003074FB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dotted" w:sz="2" w:space="0" w:color="auto"/>
            </w:tcBorders>
            <w:vAlign w:val="center"/>
          </w:tcPr>
          <w:p w14:paraId="35480B2D" w14:textId="33DC316D" w:rsidR="003074FB" w:rsidRPr="00761406" w:rsidRDefault="003074FB" w:rsidP="003074FB">
            <w:pPr>
              <w:pStyle w:val="RegTypePara"/>
            </w:pPr>
            <w:r w:rsidRPr="00761406">
              <w:t>Date:</w:t>
            </w:r>
            <w:r>
              <w:t xml:space="preserve"> </w:t>
            </w:r>
            <w:sdt>
              <w:sdtPr>
                <w:id w:val="1326165974"/>
                <w:placeholder>
                  <w:docPart w:val="F005AB9768F844FAB3E00198980321F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A5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074FB" w:rsidRPr="00D359A3" w14:paraId="1C069EAB" w14:textId="77777777" w:rsidTr="00F7413A">
        <w:tc>
          <w:tcPr>
            <w:tcW w:w="9752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913DF8C" w14:textId="0897BFFE" w:rsidR="003074FB" w:rsidRPr="00243FF2" w:rsidRDefault="003074FB" w:rsidP="003074FB">
            <w:pPr>
              <w:pStyle w:val="SectionTitle"/>
              <w:spacing w:after="0"/>
              <w:rPr>
                <w:b w:val="0"/>
                <w:i/>
                <w:smallCaps w:val="0"/>
              </w:rPr>
            </w:pPr>
            <w:r>
              <w:t xml:space="preserve">Section </w:t>
            </w:r>
            <w:r w:rsidR="009A30A9">
              <w:t>4</w:t>
            </w:r>
            <w:r>
              <w:t>: Supporting d</w:t>
            </w:r>
            <w:r w:rsidRPr="00D359A3">
              <w:t>ocuments</w:t>
            </w:r>
          </w:p>
          <w:p w14:paraId="0A73EAE2" w14:textId="77777777" w:rsidR="003074FB" w:rsidRPr="008424F6" w:rsidRDefault="003074FB" w:rsidP="003074FB">
            <w:pPr>
              <w:pStyle w:val="SectionTitle"/>
              <w:spacing w:before="0"/>
              <w:rPr>
                <w:b w:val="0"/>
                <w:i/>
                <w:smallCaps w:val="0"/>
              </w:rPr>
            </w:pPr>
            <w:r w:rsidRPr="008424F6">
              <w:rPr>
                <w:b w:val="0"/>
                <w:i/>
                <w:smallCaps w:val="0"/>
              </w:rPr>
              <w:t>(</w:t>
            </w:r>
            <w:proofErr w:type="gramStart"/>
            <w:r w:rsidRPr="008424F6">
              <w:rPr>
                <w:b w:val="0"/>
                <w:i/>
                <w:smallCaps w:val="0"/>
              </w:rPr>
              <w:t>the</w:t>
            </w:r>
            <w:proofErr w:type="gramEnd"/>
            <w:r w:rsidRPr="008424F6">
              <w:rPr>
                <w:b w:val="0"/>
                <w:i/>
                <w:smallCaps w:val="0"/>
              </w:rPr>
              <w:t xml:space="preserve"> following documents must be attached)</w:t>
            </w:r>
          </w:p>
        </w:tc>
      </w:tr>
      <w:tr w:rsidR="003074FB" w:rsidRPr="00C909A8" w14:paraId="758DFBC3" w14:textId="77777777" w:rsidTr="001F412A">
        <w:trPr>
          <w:trHeight w:val="450"/>
        </w:trPr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881BCA" w14:textId="01ABDE0B" w:rsidR="003074FB" w:rsidRDefault="003074FB" w:rsidP="003074FB">
            <w:pPr>
              <w:pStyle w:val="BodyText3"/>
              <w:keepNext w:val="0"/>
              <w:spacing w:before="120" w:after="120"/>
              <w:ind w:left="57"/>
              <w:rPr>
                <w:rFonts w:ascii="Arial" w:hAnsi="Arial" w:cs="Arial"/>
                <w:b/>
                <w:i w:val="0"/>
                <w:iCs w:val="0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B5939" w14:textId="5100F0EE" w:rsidR="003074FB" w:rsidRPr="00F7413A" w:rsidRDefault="003074FB" w:rsidP="003074FB">
            <w:pPr>
              <w:pStyle w:val="ParaTickBox"/>
              <w:jc w:val="center"/>
              <w:rPr>
                <w:b/>
                <w:bCs/>
              </w:rPr>
            </w:pPr>
            <w:r w:rsidRPr="00F7413A">
              <w:rPr>
                <w:b/>
                <w:bCs/>
              </w:rPr>
              <w:t>Description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ED63E" w14:textId="012295A5" w:rsidR="003074FB" w:rsidRPr="00F7413A" w:rsidRDefault="003074FB" w:rsidP="003074FB">
            <w:pPr>
              <w:pStyle w:val="ParaTickBox"/>
              <w:jc w:val="center"/>
              <w:rPr>
                <w:b/>
                <w:bCs/>
              </w:rPr>
            </w:pPr>
            <w:r w:rsidRPr="00F7413A">
              <w:rPr>
                <w:b/>
                <w:bCs/>
              </w:rPr>
              <w:t>Attached (X)</w:t>
            </w:r>
          </w:p>
        </w:tc>
      </w:tr>
      <w:tr w:rsidR="003074FB" w:rsidRPr="00C909A8" w14:paraId="71427C2C" w14:textId="77777777" w:rsidTr="001F412A">
        <w:trPr>
          <w:trHeight w:val="450"/>
        </w:trPr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7B72D8" w14:textId="68EB8099" w:rsidR="003074FB" w:rsidRPr="00D72AEB" w:rsidRDefault="003074FB" w:rsidP="003074FB">
            <w:pPr>
              <w:pStyle w:val="BodyText3"/>
              <w:keepNext w:val="0"/>
              <w:spacing w:before="120" w:after="120"/>
              <w:ind w:left="57"/>
              <w:rPr>
                <w:rFonts w:ascii="Arial" w:hAnsi="Arial" w:cs="Arial"/>
                <w:b/>
                <w:i w:val="0"/>
                <w:iCs w:val="0"/>
                <w:sz w:val="20"/>
              </w:rPr>
            </w:pPr>
            <w:r w:rsidRPr="00B77738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Evidence of </w:t>
            </w:r>
            <w:r>
              <w:rPr>
                <w:rFonts w:ascii="Arial" w:hAnsi="Arial" w:cs="Arial"/>
                <w:b/>
                <w:i w:val="0"/>
                <w:iCs w:val="0"/>
                <w:sz w:val="20"/>
              </w:rPr>
              <w:t>delegation</w:t>
            </w:r>
            <w:r w:rsidRPr="00B77738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 </w:t>
            </w:r>
            <w:r w:rsidR="00CF003D">
              <w:rPr>
                <w:rFonts w:ascii="Arial" w:hAnsi="Arial" w:cs="Arial"/>
                <w:b/>
                <w:i w:val="0"/>
                <w:iCs w:val="0"/>
                <w:sz w:val="20"/>
              </w:rPr>
              <w:t>from Party</w:t>
            </w:r>
            <w:r w:rsidRPr="00B77738">
              <w:rPr>
                <w:rFonts w:ascii="Arial" w:hAnsi="Arial" w:cs="Arial"/>
                <w:b/>
                <w:i w:val="0"/>
                <w:iCs w:val="0"/>
                <w:sz w:val="20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191AC" w14:textId="070C9EE3" w:rsidR="003074FB" w:rsidRPr="00D72AEB" w:rsidRDefault="003074FB" w:rsidP="00614BB9">
            <w:pPr>
              <w:pStyle w:val="ParaTickBox"/>
              <w:tabs>
                <w:tab w:val="clear" w:pos="510"/>
              </w:tabs>
              <w:ind w:left="0" w:firstLine="0"/>
            </w:pPr>
            <w:r w:rsidRPr="00314BCB">
              <w:t xml:space="preserve">Letter or certificate from </w:t>
            </w:r>
            <w:r>
              <w:t>Party</w:t>
            </w:r>
            <w:r w:rsidRPr="00314BCB">
              <w:t xml:space="preserve"> government confirming that the institution submitting this request is authorized to open and manage </w:t>
            </w:r>
            <w:r>
              <w:t>Party sections</w:t>
            </w:r>
            <w:r w:rsidRPr="00314BCB">
              <w:t xml:space="preserve"> on behalf of the Party.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5F15" w14:textId="19DCD9A6" w:rsidR="003074FB" w:rsidRPr="001C76F5" w:rsidRDefault="00323518" w:rsidP="003074FB">
            <w:pPr>
              <w:pStyle w:val="ParaTickBox"/>
              <w:jc w:val="center"/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72463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2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074FB" w:rsidRPr="001C76F5" w:rsidDel="00B0369A">
              <w:t xml:space="preserve"> </w:t>
            </w:r>
          </w:p>
        </w:tc>
      </w:tr>
      <w:tr w:rsidR="00874097" w:rsidRPr="00C909A8" w14:paraId="1921F53D" w14:textId="77777777" w:rsidTr="001F412A">
        <w:trPr>
          <w:trHeight w:val="450"/>
        </w:trPr>
        <w:tc>
          <w:tcPr>
            <w:tcW w:w="37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6B11CEF" w14:textId="6D8E0FA0" w:rsidR="00874097" w:rsidRPr="00B77738" w:rsidRDefault="00874097" w:rsidP="003074FB">
            <w:pPr>
              <w:pStyle w:val="BodyText3"/>
              <w:keepNext w:val="0"/>
              <w:spacing w:before="120" w:after="120"/>
              <w:ind w:left="57"/>
              <w:rPr>
                <w:rFonts w:ascii="Arial" w:hAnsi="Arial" w:cs="Arial"/>
                <w:b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Proof of address of </w:t>
            </w:r>
            <w:r w:rsidR="0002522D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each of the </w:t>
            </w:r>
            <w:r w:rsidR="00E026C7">
              <w:rPr>
                <w:rFonts w:ascii="Arial" w:hAnsi="Arial" w:cs="Arial"/>
                <w:b/>
                <w:i w:val="0"/>
                <w:iCs w:val="0"/>
                <w:sz w:val="20"/>
              </w:rPr>
              <w:t>designated</w:t>
            </w:r>
            <w:r w:rsidR="0002522D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 Party </w:t>
            </w:r>
            <w:r w:rsidR="00E026C7">
              <w:rPr>
                <w:rFonts w:ascii="Arial" w:hAnsi="Arial" w:cs="Arial"/>
                <w:b/>
                <w:i w:val="0"/>
                <w:iCs w:val="0"/>
                <w:sz w:val="20"/>
              </w:rPr>
              <w:t>S</w:t>
            </w:r>
            <w:r w:rsidR="0002522D">
              <w:rPr>
                <w:rFonts w:ascii="Arial" w:hAnsi="Arial" w:cs="Arial"/>
                <w:b/>
                <w:i w:val="0"/>
                <w:iCs w:val="0"/>
                <w:sz w:val="20"/>
              </w:rPr>
              <w:t xml:space="preserve">ection </w:t>
            </w:r>
            <w:r w:rsidR="00E026C7">
              <w:rPr>
                <w:rFonts w:ascii="Arial" w:hAnsi="Arial" w:cs="Arial"/>
                <w:b/>
                <w:i w:val="0"/>
                <w:iCs w:val="0"/>
                <w:sz w:val="20"/>
              </w:rPr>
              <w:t>Administrators</w:t>
            </w:r>
            <w:r w:rsidR="009A30A9">
              <w:rPr>
                <w:rFonts w:ascii="Arial" w:hAnsi="Arial" w:cs="Arial"/>
                <w:b/>
                <w:i w:val="0"/>
                <w:iCs w:val="0"/>
                <w:sz w:val="20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C81DE9" w14:textId="026203B9" w:rsidR="00614BB9" w:rsidRDefault="00614BB9" w:rsidP="00F91F42">
            <w:pPr>
              <w:pStyle w:val="ParaTickBox"/>
              <w:tabs>
                <w:tab w:val="clear" w:pos="510"/>
              </w:tabs>
              <w:ind w:left="0" w:firstLine="0"/>
            </w:pPr>
            <w:r>
              <w:t xml:space="preserve">Evidence to support the address of the permanent residence of the </w:t>
            </w:r>
            <w:r w:rsidR="00F91F42">
              <w:t>designated administrators</w:t>
            </w:r>
            <w:r>
              <w:t>, which may be</w:t>
            </w:r>
            <w:r w:rsidR="00F91F42">
              <w:t xml:space="preserve"> </w:t>
            </w:r>
            <w:r>
              <w:t>a copy of one of the following:</w:t>
            </w:r>
          </w:p>
          <w:p w14:paraId="2E30270C" w14:textId="546336D6" w:rsidR="00614BB9" w:rsidRDefault="00614BB9" w:rsidP="00614BB9">
            <w:pPr>
              <w:pStyle w:val="ParaTickBox"/>
              <w:tabs>
                <w:tab w:val="clear" w:pos="510"/>
              </w:tabs>
              <w:ind w:left="0" w:firstLine="0"/>
            </w:pPr>
            <w:r>
              <w:t xml:space="preserve">a) the identity document, if it contains the address of the permanent </w:t>
            </w:r>
            <w:proofErr w:type="gramStart"/>
            <w:r>
              <w:t>residence;</w:t>
            </w:r>
            <w:proofErr w:type="gramEnd"/>
          </w:p>
          <w:p w14:paraId="0856C211" w14:textId="77777777" w:rsidR="00614BB9" w:rsidRDefault="00614BB9" w:rsidP="00614BB9">
            <w:pPr>
              <w:pStyle w:val="ParaTickBox"/>
              <w:tabs>
                <w:tab w:val="clear" w:pos="510"/>
              </w:tabs>
              <w:ind w:left="0" w:firstLine="0"/>
            </w:pPr>
            <w:r>
              <w:t xml:space="preserve">b) any other government-issued identity document that contains the address of permanent </w:t>
            </w:r>
            <w:proofErr w:type="gramStart"/>
            <w:r>
              <w:t>residence;</w:t>
            </w:r>
            <w:proofErr w:type="gramEnd"/>
          </w:p>
          <w:p w14:paraId="53AFB10C" w14:textId="20180421" w:rsidR="00874097" w:rsidRPr="00314BCB" w:rsidRDefault="00614BB9" w:rsidP="00760D86">
            <w:pPr>
              <w:pStyle w:val="ParaTickBox"/>
              <w:tabs>
                <w:tab w:val="clear" w:pos="510"/>
              </w:tabs>
              <w:ind w:left="0" w:firstLine="0"/>
            </w:pPr>
            <w:r>
              <w:lastRenderedPageBreak/>
              <w:t>c) if the country of permanent residence does not issue identity documents that contain the address of</w:t>
            </w:r>
            <w:r w:rsidR="00760D86">
              <w:t xml:space="preserve"> </w:t>
            </w:r>
            <w:r>
              <w:t>permanent residence, a statement from the local authorities confirming the nominee’s permanent</w:t>
            </w:r>
            <w:r w:rsidR="00760D86">
              <w:t xml:space="preserve"> </w:t>
            </w:r>
            <w:r>
              <w:t>residence</w:t>
            </w:r>
          </w:p>
        </w:tc>
        <w:tc>
          <w:tcPr>
            <w:tcW w:w="18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280A5B" w14:textId="1D27A272" w:rsidR="00874097" w:rsidRDefault="00323518" w:rsidP="003074FB">
            <w:pPr>
              <w:pStyle w:val="ParaTickBox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53542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8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F6CDD63" w14:textId="77777777" w:rsidR="00824937" w:rsidRPr="00E05B73" w:rsidRDefault="00824937" w:rsidP="003E3194">
      <w:pPr>
        <w:jc w:val="center"/>
      </w:pPr>
    </w:p>
    <w:p w14:paraId="4E75F2A9" w14:textId="77777777" w:rsidR="00D44231" w:rsidRPr="00FD7208" w:rsidRDefault="00D44231" w:rsidP="009741AE">
      <w:pPr>
        <w:jc w:val="center"/>
      </w:pPr>
      <w:r w:rsidRPr="00FD7208">
        <w:t>- - - - -</w:t>
      </w:r>
    </w:p>
    <w:p w14:paraId="1DEB131D" w14:textId="77777777" w:rsidR="005B76BB" w:rsidRPr="00C151D8" w:rsidRDefault="005B76BB" w:rsidP="00940765">
      <w:pPr>
        <w:pStyle w:val="SDMDocInfoTitle"/>
        <w:spacing w:before="24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7"/>
        <w:gridCol w:w="2270"/>
        <w:gridCol w:w="6232"/>
      </w:tblGrid>
      <w:tr w:rsidR="00A005B3" w:rsidRPr="003303F0" w14:paraId="5C8D2563" w14:textId="77777777" w:rsidTr="00882250">
        <w:trPr>
          <w:cantSplit/>
          <w:trHeight w:val="113"/>
          <w:tblHeader/>
          <w:jc w:val="center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5E491195" w14:textId="77777777" w:rsidR="00A005B3" w:rsidRPr="002A3775" w:rsidRDefault="00A005B3" w:rsidP="00772380">
            <w:pPr>
              <w:pStyle w:val="SDMDocInfoHeadRow"/>
            </w:pPr>
            <w:r>
              <w:t>Version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43456FF" w14:textId="77777777" w:rsidR="00A005B3" w:rsidRPr="002A3775" w:rsidRDefault="00A005B3" w:rsidP="00772380">
            <w:pPr>
              <w:pStyle w:val="SDMDocInfoHeadRow"/>
            </w:pPr>
            <w:r>
              <w:t>Date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56FA549E" w14:textId="77777777" w:rsidR="00A005B3" w:rsidRPr="002A3775" w:rsidRDefault="00A005B3" w:rsidP="00772380">
            <w:pPr>
              <w:pStyle w:val="SDMDocInfoHeadRow"/>
            </w:pPr>
            <w:r>
              <w:t>Description</w:t>
            </w:r>
          </w:p>
        </w:tc>
      </w:tr>
      <w:tr w:rsidR="00C46B48" w:rsidRPr="003303F0" w14:paraId="6CCBBB50" w14:textId="77777777" w:rsidTr="00882250">
        <w:trPr>
          <w:cantSplit/>
          <w:trHeight w:val="113"/>
          <w:jc w:val="center"/>
        </w:trPr>
        <w:tc>
          <w:tcPr>
            <w:tcW w:w="1137" w:type="dxa"/>
            <w:tcBorders>
              <w:bottom w:val="single" w:sz="4" w:space="0" w:color="auto"/>
            </w:tcBorders>
          </w:tcPr>
          <w:p w14:paraId="41C3915F" w14:textId="0D64EC6A" w:rsidR="00C46B48" w:rsidRPr="00BA3FB9" w:rsidRDefault="00C46B48" w:rsidP="00C46B48">
            <w:pPr>
              <w:pStyle w:val="SDMDocInfoText"/>
            </w:pPr>
            <w:r>
              <w:t>01.0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ACBEB6" w14:textId="73CE452B" w:rsidR="00C46B48" w:rsidRPr="0031328A" w:rsidRDefault="00C46B48" w:rsidP="00C46B48">
            <w:pPr>
              <w:pStyle w:val="SDMDocInfoText"/>
            </w:pPr>
            <w:r>
              <w:t>Exact date unknown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2C1CED63" w14:textId="4B407855" w:rsidR="00C46B48" w:rsidRPr="007316C6" w:rsidRDefault="00C46B48" w:rsidP="00C46B48">
            <w:pPr>
              <w:pStyle w:val="SDMDocInfoText"/>
              <w:jc w:val="left"/>
            </w:pPr>
            <w:r>
              <w:t>Initial publication</w:t>
            </w:r>
          </w:p>
        </w:tc>
      </w:tr>
      <w:tr w:rsidR="00C46B48" w:rsidRPr="0056518A" w14:paraId="0344D873" w14:textId="77777777" w:rsidTr="00882250">
        <w:trPr>
          <w:cantSplit/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DDEFC9" w14:textId="67A44387" w:rsidR="00C46B48" w:rsidRPr="0056518A" w:rsidRDefault="00C46B48" w:rsidP="00C46B48">
            <w:pPr>
              <w:pStyle w:val="SDMDocInfoText"/>
              <w:jc w:val="left"/>
            </w:pPr>
            <w:r w:rsidRPr="0056518A">
              <w:t>Decision Class:</w:t>
            </w:r>
            <w:r>
              <w:t xml:space="preserve"> </w:t>
            </w:r>
            <w:r w:rsidRPr="00F43E7B">
              <w:t>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</w:t>
            </w:r>
            <w:r>
              <w:t xml:space="preserve">: Registration </w:t>
            </w:r>
            <w:r w:rsidRPr="0056518A">
              <w:br/>
              <w:t>Keywords:</w:t>
            </w:r>
            <w:r>
              <w:t xml:space="preserve"> </w:t>
            </w:r>
            <w:r w:rsidR="00B43140">
              <w:t>international registry</w:t>
            </w:r>
            <w:r w:rsidRPr="00303C1B">
              <w:t>, ARS, Accounts, ITMOs</w:t>
            </w:r>
          </w:p>
        </w:tc>
      </w:tr>
    </w:tbl>
    <w:p w14:paraId="033072DF" w14:textId="77777777" w:rsidR="005B76BB" w:rsidRDefault="005B76BB" w:rsidP="005B76BB">
      <w:pPr>
        <w:pStyle w:val="AnnoPara"/>
        <w:numPr>
          <w:ilvl w:val="0"/>
          <w:numId w:val="0"/>
        </w:numPr>
      </w:pPr>
    </w:p>
    <w:p w14:paraId="0A29E1C0" w14:textId="77777777" w:rsidR="00867A44" w:rsidRDefault="00867A44" w:rsidP="005B76BB">
      <w:pPr>
        <w:pStyle w:val="AnnoPara"/>
        <w:numPr>
          <w:ilvl w:val="0"/>
          <w:numId w:val="0"/>
        </w:numPr>
      </w:pPr>
    </w:p>
    <w:p w14:paraId="1E25B7F8" w14:textId="77777777" w:rsidR="00867A44" w:rsidRDefault="00867A44" w:rsidP="005B76BB">
      <w:pPr>
        <w:pStyle w:val="AnnoPara"/>
        <w:numPr>
          <w:ilvl w:val="0"/>
          <w:numId w:val="0"/>
        </w:numPr>
      </w:pPr>
    </w:p>
    <w:p w14:paraId="1F681412" w14:textId="77777777" w:rsidR="00867A44" w:rsidRDefault="00867A44" w:rsidP="005B76BB">
      <w:pPr>
        <w:pStyle w:val="AnnoPara"/>
        <w:numPr>
          <w:ilvl w:val="0"/>
          <w:numId w:val="0"/>
        </w:numPr>
      </w:pPr>
    </w:p>
    <w:p w14:paraId="5E371D6B" w14:textId="77777777" w:rsidR="00867A44" w:rsidRDefault="00867A44" w:rsidP="005B76BB">
      <w:pPr>
        <w:pStyle w:val="AnnoPara"/>
        <w:numPr>
          <w:ilvl w:val="0"/>
          <w:numId w:val="0"/>
        </w:numPr>
      </w:pPr>
    </w:p>
    <w:p w14:paraId="42B69BE4" w14:textId="77777777" w:rsidR="00E57568" w:rsidRPr="00F7413A" w:rsidRDefault="00E57568" w:rsidP="00F7413A">
      <w:pPr>
        <w:pStyle w:val="AnnoPara"/>
        <w:numPr>
          <w:ilvl w:val="0"/>
          <w:numId w:val="0"/>
        </w:num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57568" w:rsidRPr="00F7413A" w:rsidSect="00EF5CC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49CF" w14:textId="77777777" w:rsidR="00640D14" w:rsidRDefault="00640D14">
      <w:r>
        <w:separator/>
      </w:r>
    </w:p>
    <w:p w14:paraId="13FB4313" w14:textId="77777777" w:rsidR="00640D14" w:rsidRDefault="00640D14"/>
  </w:endnote>
  <w:endnote w:type="continuationSeparator" w:id="0">
    <w:p w14:paraId="6B817AD5" w14:textId="77777777" w:rsidR="00640D14" w:rsidRDefault="00640D14">
      <w:r>
        <w:continuationSeparator/>
      </w:r>
    </w:p>
    <w:p w14:paraId="61522694" w14:textId="77777777" w:rsidR="00640D14" w:rsidRDefault="00640D14"/>
  </w:endnote>
  <w:endnote w:type="continuationNotice" w:id="1">
    <w:p w14:paraId="1397EB6E" w14:textId="77777777" w:rsidR="00640D14" w:rsidRDefault="00640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D79A" w14:textId="4F821E30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 xml:space="preserve">ersion </w:t>
    </w:r>
    <w:r w:rsidR="00C13996">
      <w:rPr>
        <w:rStyle w:val="PageNumber"/>
        <w:rFonts w:ascii="Arial" w:hAnsi="Arial" w:cs="Arial"/>
        <w:b/>
        <w:szCs w:val="22"/>
      </w:rPr>
      <w:t>01</w:t>
    </w:r>
    <w:r w:rsidR="00882250">
      <w:rPr>
        <w:rStyle w:val="PageNumber"/>
        <w:rFonts w:ascii="Arial" w:hAnsi="Arial" w:cs="Arial"/>
        <w:b/>
        <w:szCs w:val="22"/>
      </w:rPr>
      <w:t>.</w:t>
    </w:r>
    <w:r w:rsidR="00C13996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405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512B6ABF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EB3E" w14:textId="77777777" w:rsidR="00640D14" w:rsidRDefault="00640D14">
      <w:r>
        <w:separator/>
      </w:r>
    </w:p>
    <w:p w14:paraId="421F908D" w14:textId="77777777" w:rsidR="00640D14" w:rsidRDefault="00640D14"/>
  </w:footnote>
  <w:footnote w:type="continuationSeparator" w:id="0">
    <w:p w14:paraId="285D0686" w14:textId="77777777" w:rsidR="00640D14" w:rsidRDefault="00640D14">
      <w:r>
        <w:continuationSeparator/>
      </w:r>
    </w:p>
    <w:p w14:paraId="13D001FF" w14:textId="77777777" w:rsidR="00640D14" w:rsidRDefault="00640D14"/>
  </w:footnote>
  <w:footnote w:type="continuationNotice" w:id="1">
    <w:p w14:paraId="6C25B501" w14:textId="77777777" w:rsidR="00640D14" w:rsidRDefault="00640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EABA" w14:textId="092E2907" w:rsidR="005D3BB0" w:rsidRPr="00D660B4" w:rsidRDefault="00D660B4" w:rsidP="00D660B4">
    <w:pPr>
      <w:pStyle w:val="Header"/>
      <w:jc w:val="right"/>
    </w:pPr>
    <w:r w:rsidRPr="00D660B4">
      <w:rPr>
        <w:rFonts w:ascii="Arial" w:hAnsi="Arial" w:cs="Arial"/>
        <w:b/>
        <w:bCs/>
      </w:rPr>
      <w:t>A6.</w:t>
    </w:r>
    <w:r>
      <w:rPr>
        <w:rFonts w:ascii="Arial" w:hAnsi="Arial" w:cs="Arial"/>
        <w:b/>
        <w:bCs/>
      </w:rPr>
      <w:t>2</w:t>
    </w:r>
    <w:r w:rsidRPr="00D660B4">
      <w:rPr>
        <w:rFonts w:ascii="Arial" w:hAnsi="Arial" w:cs="Arial"/>
        <w:b/>
        <w:bCs/>
      </w:rPr>
      <w:t>-FORM-REGS-00</w:t>
    </w:r>
    <w:r w:rsidR="00EE1D1B">
      <w:rPr>
        <w:rFonts w:ascii="Arial" w:hAnsi="Arial" w:cs="Arial"/>
        <w:b/>
        <w:bCs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6DE6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51901A0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2B600E59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C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8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E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0B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44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6A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43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123C"/>
    <w:multiLevelType w:val="hybridMultilevel"/>
    <w:tmpl w:val="5F78DE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6D971F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3" w15:restartNumberingAfterBreak="0">
    <w:nsid w:val="11EB0D03"/>
    <w:multiLevelType w:val="hybridMultilevel"/>
    <w:tmpl w:val="B99E5D90"/>
    <w:lvl w:ilvl="0" w:tplc="8C9E0A7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F73E51"/>
    <w:multiLevelType w:val="hybridMultilevel"/>
    <w:tmpl w:val="53A0B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33BE6"/>
    <w:multiLevelType w:val="hybridMultilevel"/>
    <w:tmpl w:val="2CA4D9E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6FF6EB0"/>
    <w:multiLevelType w:val="multilevel"/>
    <w:tmpl w:val="72360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8B34120"/>
    <w:multiLevelType w:val="hybridMultilevel"/>
    <w:tmpl w:val="37DA012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D0264"/>
    <w:multiLevelType w:val="hybridMultilevel"/>
    <w:tmpl w:val="BE44B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3C43"/>
    <w:multiLevelType w:val="multilevel"/>
    <w:tmpl w:val="DEF2852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E176D9"/>
    <w:multiLevelType w:val="multilevel"/>
    <w:tmpl w:val="B8C6210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4" w15:restartNumberingAfterBreak="0">
    <w:nsid w:val="2DFD0AA1"/>
    <w:multiLevelType w:val="hybridMultilevel"/>
    <w:tmpl w:val="39C257CA"/>
    <w:lvl w:ilvl="0" w:tplc="38A43BDA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7"/>
        </w:tabs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7"/>
        </w:tabs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7"/>
        </w:tabs>
        <w:ind w:left="7817" w:hanging="360"/>
      </w:pPr>
      <w:rPr>
        <w:rFonts w:ascii="Wingdings" w:hAnsi="Wingdings" w:hint="default"/>
      </w:rPr>
    </w:lvl>
  </w:abstractNum>
  <w:abstractNum w:abstractNumId="25" w15:restartNumberingAfterBreak="0">
    <w:nsid w:val="30D5145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7" w15:restartNumberingAfterBreak="0">
    <w:nsid w:val="328B427E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8" w15:restartNumberingAfterBreak="0">
    <w:nsid w:val="36940548"/>
    <w:multiLevelType w:val="multilevel"/>
    <w:tmpl w:val="330E1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0" w15:restartNumberingAfterBreak="0">
    <w:nsid w:val="3C8877B2"/>
    <w:multiLevelType w:val="multilevel"/>
    <w:tmpl w:val="B64E686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1" w15:restartNumberingAfterBreak="0">
    <w:nsid w:val="425D379E"/>
    <w:multiLevelType w:val="multilevel"/>
    <w:tmpl w:val="D52C85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2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3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5" w15:restartNumberingAfterBreak="0">
    <w:nsid w:val="51FC6C6A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6" w15:restartNumberingAfterBreak="0">
    <w:nsid w:val="52850A46"/>
    <w:multiLevelType w:val="multilevel"/>
    <w:tmpl w:val="7AAC8C9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7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9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1" w15:restartNumberingAfterBreak="0">
    <w:nsid w:val="77FE1538"/>
    <w:multiLevelType w:val="hybridMultilevel"/>
    <w:tmpl w:val="8FD8B854"/>
    <w:lvl w:ilvl="0" w:tplc="04090015">
      <w:start w:val="1"/>
      <w:numFmt w:val="upperLetter"/>
      <w:lvlText w:val="%1."/>
      <w:lvlJc w:val="left"/>
      <w:pPr>
        <w:tabs>
          <w:tab w:val="num" w:pos="839"/>
        </w:tabs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2" w15:restartNumberingAfterBreak="0">
    <w:nsid w:val="784655DE"/>
    <w:multiLevelType w:val="hybridMultilevel"/>
    <w:tmpl w:val="42703CDE"/>
    <w:lvl w:ilvl="0" w:tplc="F4806754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369648">
    <w:abstractNumId w:val="42"/>
  </w:num>
  <w:num w:numId="2" w16cid:durableId="1203861667">
    <w:abstractNumId w:val="9"/>
  </w:num>
  <w:num w:numId="3" w16cid:durableId="1734237652">
    <w:abstractNumId w:val="7"/>
  </w:num>
  <w:num w:numId="4" w16cid:durableId="1231886965">
    <w:abstractNumId w:val="6"/>
  </w:num>
  <w:num w:numId="5" w16cid:durableId="803432250">
    <w:abstractNumId w:val="5"/>
  </w:num>
  <w:num w:numId="6" w16cid:durableId="1524439133">
    <w:abstractNumId w:val="4"/>
  </w:num>
  <w:num w:numId="7" w16cid:durableId="1832258375">
    <w:abstractNumId w:val="8"/>
  </w:num>
  <w:num w:numId="8" w16cid:durableId="1216969651">
    <w:abstractNumId w:val="3"/>
  </w:num>
  <w:num w:numId="9" w16cid:durableId="1205093720">
    <w:abstractNumId w:val="2"/>
  </w:num>
  <w:num w:numId="10" w16cid:durableId="1954440093">
    <w:abstractNumId w:val="1"/>
  </w:num>
  <w:num w:numId="11" w16cid:durableId="982196185">
    <w:abstractNumId w:val="0"/>
  </w:num>
  <w:num w:numId="12" w16cid:durableId="1883978662">
    <w:abstractNumId w:val="42"/>
  </w:num>
  <w:num w:numId="13" w16cid:durableId="255019870">
    <w:abstractNumId w:val="28"/>
  </w:num>
  <w:num w:numId="14" w16cid:durableId="642083788">
    <w:abstractNumId w:val="19"/>
  </w:num>
  <w:num w:numId="15" w16cid:durableId="1278953728">
    <w:abstractNumId w:val="11"/>
  </w:num>
  <w:num w:numId="16" w16cid:durableId="1313362714">
    <w:abstractNumId w:val="25"/>
  </w:num>
  <w:num w:numId="17" w16cid:durableId="1633172398">
    <w:abstractNumId w:val="30"/>
  </w:num>
  <w:num w:numId="18" w16cid:durableId="1069421758">
    <w:abstractNumId w:val="31"/>
  </w:num>
  <w:num w:numId="19" w16cid:durableId="1826628013">
    <w:abstractNumId w:val="22"/>
  </w:num>
  <w:num w:numId="20" w16cid:durableId="395595122">
    <w:abstractNumId w:val="36"/>
  </w:num>
  <w:num w:numId="21" w16cid:durableId="1358627543">
    <w:abstractNumId w:val="23"/>
  </w:num>
  <w:num w:numId="22" w16cid:durableId="579487333">
    <w:abstractNumId w:val="33"/>
  </w:num>
  <w:num w:numId="23" w16cid:durableId="1654290552">
    <w:abstractNumId w:val="34"/>
  </w:num>
  <w:num w:numId="24" w16cid:durableId="1730954817">
    <w:abstractNumId w:val="39"/>
  </w:num>
  <w:num w:numId="25" w16cid:durableId="1539931008">
    <w:abstractNumId w:val="4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2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  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0" w:firstLine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/>
        </w:rPr>
      </w:lvl>
    </w:lvlOverride>
    <w:lvlOverride w:ilvl="7">
      <w:lvl w:ilvl="7">
        <w:start w:val="1"/>
        <w:numFmt w:val="none"/>
        <w:lvlText w:val="[%3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0" w:firstLine="720"/>
        </w:pPr>
      </w:lvl>
    </w:lvlOverride>
  </w:num>
  <w:num w:numId="26" w16cid:durableId="526482200">
    <w:abstractNumId w:val="40"/>
  </w:num>
  <w:num w:numId="27" w16cid:durableId="283970440">
    <w:abstractNumId w:val="4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28" w16cid:durableId="310409646">
    <w:abstractNumId w:val="26"/>
  </w:num>
  <w:num w:numId="29" w16cid:durableId="1477065442">
    <w:abstractNumId w:val="21"/>
  </w:num>
  <w:num w:numId="30" w16cid:durableId="673922679">
    <w:abstractNumId w:val="29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31" w16cid:durableId="264463690">
    <w:abstractNumId w:val="10"/>
  </w:num>
  <w:num w:numId="32" w16cid:durableId="125438983">
    <w:abstractNumId w:val="18"/>
  </w:num>
  <w:num w:numId="33" w16cid:durableId="521941384">
    <w:abstractNumId w:val="32"/>
  </w:num>
  <w:num w:numId="34" w16cid:durableId="1926258243">
    <w:abstractNumId w:val="24"/>
  </w:num>
  <w:num w:numId="35" w16cid:durableId="1954438044">
    <w:abstractNumId w:val="20"/>
  </w:num>
  <w:num w:numId="36" w16cid:durableId="1013455248">
    <w:abstractNumId w:val="17"/>
  </w:num>
  <w:num w:numId="37" w16cid:durableId="1395198097">
    <w:abstractNumId w:val="16"/>
  </w:num>
  <w:num w:numId="38" w16cid:durableId="1537500158">
    <w:abstractNumId w:val="15"/>
  </w:num>
  <w:num w:numId="39" w16cid:durableId="1679238564">
    <w:abstractNumId w:val="14"/>
  </w:num>
  <w:num w:numId="40" w16cid:durableId="1132793317">
    <w:abstractNumId w:val="13"/>
  </w:num>
  <w:num w:numId="41" w16cid:durableId="701782629">
    <w:abstractNumId w:val="12"/>
  </w:num>
  <w:num w:numId="42" w16cid:durableId="425276340">
    <w:abstractNumId w:val="35"/>
  </w:num>
  <w:num w:numId="43" w16cid:durableId="780686402">
    <w:abstractNumId w:val="27"/>
  </w:num>
  <w:num w:numId="44" w16cid:durableId="953635490">
    <w:abstractNumId w:val="37"/>
  </w:num>
  <w:num w:numId="45" w16cid:durableId="1718049169">
    <w:abstractNumId w:val="41"/>
  </w:num>
  <w:num w:numId="46" w16cid:durableId="1314136428">
    <w:abstractNumId w:val="38"/>
  </w:num>
  <w:num w:numId="47" w16cid:durableId="1986350052">
    <w:abstractNumId w:val="38"/>
  </w:num>
  <w:num w:numId="48" w16cid:durableId="8496393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8"/>
    <w:rsid w:val="00002993"/>
    <w:rsid w:val="00002E4D"/>
    <w:rsid w:val="00005187"/>
    <w:rsid w:val="00005B82"/>
    <w:rsid w:val="000113F5"/>
    <w:rsid w:val="00014BC0"/>
    <w:rsid w:val="00014DAA"/>
    <w:rsid w:val="00015634"/>
    <w:rsid w:val="00016680"/>
    <w:rsid w:val="00016C81"/>
    <w:rsid w:val="000171AF"/>
    <w:rsid w:val="000219EF"/>
    <w:rsid w:val="00021AC2"/>
    <w:rsid w:val="0002522D"/>
    <w:rsid w:val="00030367"/>
    <w:rsid w:val="000305A6"/>
    <w:rsid w:val="0003462C"/>
    <w:rsid w:val="00034808"/>
    <w:rsid w:val="0003624E"/>
    <w:rsid w:val="0004086C"/>
    <w:rsid w:val="00040D91"/>
    <w:rsid w:val="00041858"/>
    <w:rsid w:val="00042807"/>
    <w:rsid w:val="00042EB2"/>
    <w:rsid w:val="00044003"/>
    <w:rsid w:val="00045730"/>
    <w:rsid w:val="00047B87"/>
    <w:rsid w:val="00053398"/>
    <w:rsid w:val="0005482B"/>
    <w:rsid w:val="00060C92"/>
    <w:rsid w:val="00064E92"/>
    <w:rsid w:val="00065C33"/>
    <w:rsid w:val="00073890"/>
    <w:rsid w:val="00074661"/>
    <w:rsid w:val="00076347"/>
    <w:rsid w:val="000766B6"/>
    <w:rsid w:val="0008269B"/>
    <w:rsid w:val="0008750F"/>
    <w:rsid w:val="0008755E"/>
    <w:rsid w:val="00087B48"/>
    <w:rsid w:val="00090D2A"/>
    <w:rsid w:val="00092129"/>
    <w:rsid w:val="000940ED"/>
    <w:rsid w:val="00096426"/>
    <w:rsid w:val="000972E7"/>
    <w:rsid w:val="000977D1"/>
    <w:rsid w:val="000A0EB1"/>
    <w:rsid w:val="000A5E6D"/>
    <w:rsid w:val="000B0D3F"/>
    <w:rsid w:val="000B2945"/>
    <w:rsid w:val="000B37E9"/>
    <w:rsid w:val="000B3D5B"/>
    <w:rsid w:val="000B6512"/>
    <w:rsid w:val="000B7785"/>
    <w:rsid w:val="000C30F8"/>
    <w:rsid w:val="000C3397"/>
    <w:rsid w:val="000C3706"/>
    <w:rsid w:val="000C4B24"/>
    <w:rsid w:val="000C67B9"/>
    <w:rsid w:val="000C6BD1"/>
    <w:rsid w:val="000C7C0F"/>
    <w:rsid w:val="000D2D3B"/>
    <w:rsid w:val="000D2FD3"/>
    <w:rsid w:val="000D30ED"/>
    <w:rsid w:val="000D578F"/>
    <w:rsid w:val="000D7440"/>
    <w:rsid w:val="000E0FC9"/>
    <w:rsid w:val="000E4856"/>
    <w:rsid w:val="000E6034"/>
    <w:rsid w:val="000E61B3"/>
    <w:rsid w:val="000F06AB"/>
    <w:rsid w:val="000F2E6E"/>
    <w:rsid w:val="000F3BAE"/>
    <w:rsid w:val="000F3D93"/>
    <w:rsid w:val="000F5003"/>
    <w:rsid w:val="000F5CF4"/>
    <w:rsid w:val="0010417D"/>
    <w:rsid w:val="0010618F"/>
    <w:rsid w:val="00110D17"/>
    <w:rsid w:val="001128A8"/>
    <w:rsid w:val="0011647C"/>
    <w:rsid w:val="0011660A"/>
    <w:rsid w:val="001169B9"/>
    <w:rsid w:val="00117507"/>
    <w:rsid w:val="0012048E"/>
    <w:rsid w:val="00121357"/>
    <w:rsid w:val="00121F60"/>
    <w:rsid w:val="00123540"/>
    <w:rsid w:val="001277CB"/>
    <w:rsid w:val="00127E52"/>
    <w:rsid w:val="00131C19"/>
    <w:rsid w:val="00132464"/>
    <w:rsid w:val="0013294A"/>
    <w:rsid w:val="001433C4"/>
    <w:rsid w:val="001478BE"/>
    <w:rsid w:val="00151550"/>
    <w:rsid w:val="001534D6"/>
    <w:rsid w:val="00153C93"/>
    <w:rsid w:val="00154F4C"/>
    <w:rsid w:val="00163B06"/>
    <w:rsid w:val="00163C5F"/>
    <w:rsid w:val="0016447B"/>
    <w:rsid w:val="001647EA"/>
    <w:rsid w:val="00170A9A"/>
    <w:rsid w:val="00172190"/>
    <w:rsid w:val="001751B6"/>
    <w:rsid w:val="00176CF7"/>
    <w:rsid w:val="00177BC9"/>
    <w:rsid w:val="00180728"/>
    <w:rsid w:val="00180DE4"/>
    <w:rsid w:val="0018112F"/>
    <w:rsid w:val="00181F22"/>
    <w:rsid w:val="00183273"/>
    <w:rsid w:val="001855E9"/>
    <w:rsid w:val="001856A3"/>
    <w:rsid w:val="001A2570"/>
    <w:rsid w:val="001A307C"/>
    <w:rsid w:val="001A3C71"/>
    <w:rsid w:val="001B0EAD"/>
    <w:rsid w:val="001B3444"/>
    <w:rsid w:val="001D16CE"/>
    <w:rsid w:val="001D6C6A"/>
    <w:rsid w:val="001E0841"/>
    <w:rsid w:val="001E102E"/>
    <w:rsid w:val="001E195A"/>
    <w:rsid w:val="001E2B7C"/>
    <w:rsid w:val="001E2F2D"/>
    <w:rsid w:val="001E38AC"/>
    <w:rsid w:val="001E4285"/>
    <w:rsid w:val="001E75BA"/>
    <w:rsid w:val="001E7CB4"/>
    <w:rsid w:val="001E7D38"/>
    <w:rsid w:val="001F00FB"/>
    <w:rsid w:val="001F1D5C"/>
    <w:rsid w:val="001F412A"/>
    <w:rsid w:val="001F5D3B"/>
    <w:rsid w:val="001F6944"/>
    <w:rsid w:val="001F6E71"/>
    <w:rsid w:val="001F7745"/>
    <w:rsid w:val="002041D3"/>
    <w:rsid w:val="00206992"/>
    <w:rsid w:val="00210345"/>
    <w:rsid w:val="002131C2"/>
    <w:rsid w:val="00215104"/>
    <w:rsid w:val="00217E9F"/>
    <w:rsid w:val="002218D6"/>
    <w:rsid w:val="00221BD9"/>
    <w:rsid w:val="002250D5"/>
    <w:rsid w:val="00225E1D"/>
    <w:rsid w:val="00225EED"/>
    <w:rsid w:val="0022777C"/>
    <w:rsid w:val="00227B7B"/>
    <w:rsid w:val="002318BC"/>
    <w:rsid w:val="00232D99"/>
    <w:rsid w:val="002347C5"/>
    <w:rsid w:val="00234D52"/>
    <w:rsid w:val="00234F9B"/>
    <w:rsid w:val="00235DBE"/>
    <w:rsid w:val="002376BE"/>
    <w:rsid w:val="00241F84"/>
    <w:rsid w:val="00243FF2"/>
    <w:rsid w:val="00247C01"/>
    <w:rsid w:val="00252742"/>
    <w:rsid w:val="00262A43"/>
    <w:rsid w:val="00263260"/>
    <w:rsid w:val="002639AA"/>
    <w:rsid w:val="00265EB2"/>
    <w:rsid w:val="0026713C"/>
    <w:rsid w:val="0027047C"/>
    <w:rsid w:val="00271685"/>
    <w:rsid w:val="00271DC9"/>
    <w:rsid w:val="002769B4"/>
    <w:rsid w:val="00280A16"/>
    <w:rsid w:val="0028125D"/>
    <w:rsid w:val="002815D3"/>
    <w:rsid w:val="002873AC"/>
    <w:rsid w:val="0029106A"/>
    <w:rsid w:val="0029528A"/>
    <w:rsid w:val="002959B6"/>
    <w:rsid w:val="0029743D"/>
    <w:rsid w:val="002A02D4"/>
    <w:rsid w:val="002A3BB5"/>
    <w:rsid w:val="002B0993"/>
    <w:rsid w:val="002B1EAA"/>
    <w:rsid w:val="002B3C07"/>
    <w:rsid w:val="002B4A18"/>
    <w:rsid w:val="002C3899"/>
    <w:rsid w:val="002C43D6"/>
    <w:rsid w:val="002C4545"/>
    <w:rsid w:val="002D2FB3"/>
    <w:rsid w:val="002D6EBC"/>
    <w:rsid w:val="002D7BAB"/>
    <w:rsid w:val="002D7E36"/>
    <w:rsid w:val="002E2A3D"/>
    <w:rsid w:val="002E401E"/>
    <w:rsid w:val="002E4A06"/>
    <w:rsid w:val="002F15F7"/>
    <w:rsid w:val="002F2A27"/>
    <w:rsid w:val="002F402B"/>
    <w:rsid w:val="002F4797"/>
    <w:rsid w:val="002F704A"/>
    <w:rsid w:val="00301941"/>
    <w:rsid w:val="00301E40"/>
    <w:rsid w:val="00302600"/>
    <w:rsid w:val="00303C1B"/>
    <w:rsid w:val="003043C4"/>
    <w:rsid w:val="003074FB"/>
    <w:rsid w:val="00314BCB"/>
    <w:rsid w:val="003154C9"/>
    <w:rsid w:val="00315A7A"/>
    <w:rsid w:val="00315C89"/>
    <w:rsid w:val="00316530"/>
    <w:rsid w:val="0031701A"/>
    <w:rsid w:val="00320606"/>
    <w:rsid w:val="00321CB0"/>
    <w:rsid w:val="00321F52"/>
    <w:rsid w:val="00323518"/>
    <w:rsid w:val="00325FD0"/>
    <w:rsid w:val="0032628A"/>
    <w:rsid w:val="00326899"/>
    <w:rsid w:val="00327778"/>
    <w:rsid w:val="00330E46"/>
    <w:rsid w:val="0033103D"/>
    <w:rsid w:val="003336A5"/>
    <w:rsid w:val="003364B9"/>
    <w:rsid w:val="00341342"/>
    <w:rsid w:val="00345A56"/>
    <w:rsid w:val="00346D62"/>
    <w:rsid w:val="00347FF6"/>
    <w:rsid w:val="00350068"/>
    <w:rsid w:val="00356D90"/>
    <w:rsid w:val="00356F67"/>
    <w:rsid w:val="00361C92"/>
    <w:rsid w:val="0036230B"/>
    <w:rsid w:val="003639F6"/>
    <w:rsid w:val="00363E76"/>
    <w:rsid w:val="003643BC"/>
    <w:rsid w:val="003649FC"/>
    <w:rsid w:val="00366029"/>
    <w:rsid w:val="003660F5"/>
    <w:rsid w:val="00366497"/>
    <w:rsid w:val="00370E53"/>
    <w:rsid w:val="00373F9E"/>
    <w:rsid w:val="00374884"/>
    <w:rsid w:val="00374F25"/>
    <w:rsid w:val="00375B08"/>
    <w:rsid w:val="003817A1"/>
    <w:rsid w:val="00381B62"/>
    <w:rsid w:val="003833AD"/>
    <w:rsid w:val="00384800"/>
    <w:rsid w:val="003864B1"/>
    <w:rsid w:val="00390103"/>
    <w:rsid w:val="00390818"/>
    <w:rsid w:val="00391074"/>
    <w:rsid w:val="00393062"/>
    <w:rsid w:val="0039354B"/>
    <w:rsid w:val="00394A1A"/>
    <w:rsid w:val="00395679"/>
    <w:rsid w:val="003A2FD9"/>
    <w:rsid w:val="003A45F4"/>
    <w:rsid w:val="003A46FA"/>
    <w:rsid w:val="003A6E74"/>
    <w:rsid w:val="003A7B2F"/>
    <w:rsid w:val="003A7F84"/>
    <w:rsid w:val="003B41C3"/>
    <w:rsid w:val="003B5C8E"/>
    <w:rsid w:val="003C0CE5"/>
    <w:rsid w:val="003C33CF"/>
    <w:rsid w:val="003C3A3F"/>
    <w:rsid w:val="003D0B20"/>
    <w:rsid w:val="003D1038"/>
    <w:rsid w:val="003D411C"/>
    <w:rsid w:val="003D57FC"/>
    <w:rsid w:val="003E10A8"/>
    <w:rsid w:val="003E2355"/>
    <w:rsid w:val="003E23EA"/>
    <w:rsid w:val="003E3194"/>
    <w:rsid w:val="003E3F07"/>
    <w:rsid w:val="003E4847"/>
    <w:rsid w:val="003E5C76"/>
    <w:rsid w:val="003F41F8"/>
    <w:rsid w:val="0040116C"/>
    <w:rsid w:val="00402FB3"/>
    <w:rsid w:val="0040332B"/>
    <w:rsid w:val="0040560C"/>
    <w:rsid w:val="00406274"/>
    <w:rsid w:val="0041045D"/>
    <w:rsid w:val="00412350"/>
    <w:rsid w:val="00412377"/>
    <w:rsid w:val="00413ED1"/>
    <w:rsid w:val="00417106"/>
    <w:rsid w:val="00420931"/>
    <w:rsid w:val="00421159"/>
    <w:rsid w:val="0042150D"/>
    <w:rsid w:val="0042235B"/>
    <w:rsid w:val="004228F5"/>
    <w:rsid w:val="00425738"/>
    <w:rsid w:val="00425C46"/>
    <w:rsid w:val="004260FE"/>
    <w:rsid w:val="00427830"/>
    <w:rsid w:val="00427CF5"/>
    <w:rsid w:val="0043331C"/>
    <w:rsid w:val="0043466D"/>
    <w:rsid w:val="00437B49"/>
    <w:rsid w:val="004471BC"/>
    <w:rsid w:val="00452ADD"/>
    <w:rsid w:val="00456466"/>
    <w:rsid w:val="00456F1C"/>
    <w:rsid w:val="00457FF7"/>
    <w:rsid w:val="00461C61"/>
    <w:rsid w:val="0046373E"/>
    <w:rsid w:val="00466694"/>
    <w:rsid w:val="00466C78"/>
    <w:rsid w:val="00466D00"/>
    <w:rsid w:val="0046733D"/>
    <w:rsid w:val="00480FB3"/>
    <w:rsid w:val="004818F7"/>
    <w:rsid w:val="00482A28"/>
    <w:rsid w:val="00485803"/>
    <w:rsid w:val="00487A6D"/>
    <w:rsid w:val="0049105B"/>
    <w:rsid w:val="004926DF"/>
    <w:rsid w:val="00493A8C"/>
    <w:rsid w:val="00493D2D"/>
    <w:rsid w:val="0049404B"/>
    <w:rsid w:val="00495032"/>
    <w:rsid w:val="0049588E"/>
    <w:rsid w:val="00496886"/>
    <w:rsid w:val="00496927"/>
    <w:rsid w:val="004A0CCF"/>
    <w:rsid w:val="004A171B"/>
    <w:rsid w:val="004A70CD"/>
    <w:rsid w:val="004B1E3C"/>
    <w:rsid w:val="004B3306"/>
    <w:rsid w:val="004B3CF7"/>
    <w:rsid w:val="004B493F"/>
    <w:rsid w:val="004B4B9F"/>
    <w:rsid w:val="004B5E39"/>
    <w:rsid w:val="004B7103"/>
    <w:rsid w:val="004B7874"/>
    <w:rsid w:val="004C13AF"/>
    <w:rsid w:val="004C1D83"/>
    <w:rsid w:val="004C73EE"/>
    <w:rsid w:val="004D1CBE"/>
    <w:rsid w:val="004D2A07"/>
    <w:rsid w:val="004E148D"/>
    <w:rsid w:val="004E312B"/>
    <w:rsid w:val="004E78D0"/>
    <w:rsid w:val="004F1214"/>
    <w:rsid w:val="004F399D"/>
    <w:rsid w:val="004F57BE"/>
    <w:rsid w:val="005005B3"/>
    <w:rsid w:val="00502CB8"/>
    <w:rsid w:val="00504BB7"/>
    <w:rsid w:val="00505A9C"/>
    <w:rsid w:val="005070A9"/>
    <w:rsid w:val="00511600"/>
    <w:rsid w:val="005135FA"/>
    <w:rsid w:val="005147EA"/>
    <w:rsid w:val="005153A4"/>
    <w:rsid w:val="0051598A"/>
    <w:rsid w:val="00522EA2"/>
    <w:rsid w:val="0052306C"/>
    <w:rsid w:val="005247E9"/>
    <w:rsid w:val="00527F70"/>
    <w:rsid w:val="0053155A"/>
    <w:rsid w:val="00532681"/>
    <w:rsid w:val="00533867"/>
    <w:rsid w:val="005369D5"/>
    <w:rsid w:val="00541347"/>
    <w:rsid w:val="005425E9"/>
    <w:rsid w:val="005438D6"/>
    <w:rsid w:val="00546AB1"/>
    <w:rsid w:val="00551E62"/>
    <w:rsid w:val="0055540E"/>
    <w:rsid w:val="005601B3"/>
    <w:rsid w:val="0056065B"/>
    <w:rsid w:val="0056146F"/>
    <w:rsid w:val="00563987"/>
    <w:rsid w:val="00564C6B"/>
    <w:rsid w:val="005705A5"/>
    <w:rsid w:val="00571BBE"/>
    <w:rsid w:val="00571DF2"/>
    <w:rsid w:val="005730B4"/>
    <w:rsid w:val="0057379E"/>
    <w:rsid w:val="00574C52"/>
    <w:rsid w:val="00580059"/>
    <w:rsid w:val="0058404D"/>
    <w:rsid w:val="005840D1"/>
    <w:rsid w:val="005851F8"/>
    <w:rsid w:val="0058534C"/>
    <w:rsid w:val="005853B0"/>
    <w:rsid w:val="00586345"/>
    <w:rsid w:val="0059022E"/>
    <w:rsid w:val="00592FDB"/>
    <w:rsid w:val="005965DC"/>
    <w:rsid w:val="00596EFA"/>
    <w:rsid w:val="005A046A"/>
    <w:rsid w:val="005A374D"/>
    <w:rsid w:val="005A4F2A"/>
    <w:rsid w:val="005A5D73"/>
    <w:rsid w:val="005A5EE7"/>
    <w:rsid w:val="005B0002"/>
    <w:rsid w:val="005B2F33"/>
    <w:rsid w:val="005B483D"/>
    <w:rsid w:val="005B5227"/>
    <w:rsid w:val="005B5755"/>
    <w:rsid w:val="005B76BB"/>
    <w:rsid w:val="005C01D4"/>
    <w:rsid w:val="005C0AA3"/>
    <w:rsid w:val="005C3D4F"/>
    <w:rsid w:val="005C4881"/>
    <w:rsid w:val="005C62AF"/>
    <w:rsid w:val="005C66C9"/>
    <w:rsid w:val="005D1121"/>
    <w:rsid w:val="005D1625"/>
    <w:rsid w:val="005D1879"/>
    <w:rsid w:val="005D1AB3"/>
    <w:rsid w:val="005D2F03"/>
    <w:rsid w:val="005D39CC"/>
    <w:rsid w:val="005D3BB0"/>
    <w:rsid w:val="005D40D4"/>
    <w:rsid w:val="005D717A"/>
    <w:rsid w:val="005E437C"/>
    <w:rsid w:val="005E4380"/>
    <w:rsid w:val="005E581B"/>
    <w:rsid w:val="005E62D1"/>
    <w:rsid w:val="005E6660"/>
    <w:rsid w:val="005E670A"/>
    <w:rsid w:val="005E7E98"/>
    <w:rsid w:val="005F17DA"/>
    <w:rsid w:val="005F27A5"/>
    <w:rsid w:val="005F29E6"/>
    <w:rsid w:val="005F2AA6"/>
    <w:rsid w:val="005F4696"/>
    <w:rsid w:val="005F4D12"/>
    <w:rsid w:val="005F5CED"/>
    <w:rsid w:val="005F5E0D"/>
    <w:rsid w:val="005F6C2A"/>
    <w:rsid w:val="00600A15"/>
    <w:rsid w:val="006032A8"/>
    <w:rsid w:val="0060334F"/>
    <w:rsid w:val="00606573"/>
    <w:rsid w:val="00606A6B"/>
    <w:rsid w:val="00607E4E"/>
    <w:rsid w:val="00611785"/>
    <w:rsid w:val="006136E1"/>
    <w:rsid w:val="00613792"/>
    <w:rsid w:val="00614BB9"/>
    <w:rsid w:val="0062179C"/>
    <w:rsid w:val="00622B29"/>
    <w:rsid w:val="006276F3"/>
    <w:rsid w:val="006316D5"/>
    <w:rsid w:val="00631C28"/>
    <w:rsid w:val="0063210B"/>
    <w:rsid w:val="00634EFF"/>
    <w:rsid w:val="00636B8D"/>
    <w:rsid w:val="0063721C"/>
    <w:rsid w:val="0064008E"/>
    <w:rsid w:val="006406BF"/>
    <w:rsid w:val="00640D14"/>
    <w:rsid w:val="0064139B"/>
    <w:rsid w:val="00643C84"/>
    <w:rsid w:val="006448C7"/>
    <w:rsid w:val="00650CA8"/>
    <w:rsid w:val="00651CC0"/>
    <w:rsid w:val="00651E24"/>
    <w:rsid w:val="0065200F"/>
    <w:rsid w:val="00652235"/>
    <w:rsid w:val="0066211A"/>
    <w:rsid w:val="006634A1"/>
    <w:rsid w:val="00663D34"/>
    <w:rsid w:val="006642CA"/>
    <w:rsid w:val="00665531"/>
    <w:rsid w:val="00665C61"/>
    <w:rsid w:val="006713FA"/>
    <w:rsid w:val="00671A7F"/>
    <w:rsid w:val="00675A5E"/>
    <w:rsid w:val="00681E76"/>
    <w:rsid w:val="00682903"/>
    <w:rsid w:val="006856C1"/>
    <w:rsid w:val="00686DF9"/>
    <w:rsid w:val="00691DC5"/>
    <w:rsid w:val="00693564"/>
    <w:rsid w:val="00693A2F"/>
    <w:rsid w:val="00693A78"/>
    <w:rsid w:val="0069479E"/>
    <w:rsid w:val="00694E52"/>
    <w:rsid w:val="0069703A"/>
    <w:rsid w:val="006972D3"/>
    <w:rsid w:val="006A1CF9"/>
    <w:rsid w:val="006A248D"/>
    <w:rsid w:val="006A265A"/>
    <w:rsid w:val="006A28AA"/>
    <w:rsid w:val="006A436B"/>
    <w:rsid w:val="006A5870"/>
    <w:rsid w:val="006A6F96"/>
    <w:rsid w:val="006A7A84"/>
    <w:rsid w:val="006B414E"/>
    <w:rsid w:val="006B5B29"/>
    <w:rsid w:val="006B63BE"/>
    <w:rsid w:val="006C01BB"/>
    <w:rsid w:val="006C0C3E"/>
    <w:rsid w:val="006C0D81"/>
    <w:rsid w:val="006C0F25"/>
    <w:rsid w:val="006C519F"/>
    <w:rsid w:val="006C608C"/>
    <w:rsid w:val="006C6E63"/>
    <w:rsid w:val="006D079E"/>
    <w:rsid w:val="006D1117"/>
    <w:rsid w:val="006D16E6"/>
    <w:rsid w:val="006D2ED0"/>
    <w:rsid w:val="006D3710"/>
    <w:rsid w:val="006D3D2B"/>
    <w:rsid w:val="006D3E4A"/>
    <w:rsid w:val="006D4BE9"/>
    <w:rsid w:val="006D4C78"/>
    <w:rsid w:val="006D6881"/>
    <w:rsid w:val="006D7D30"/>
    <w:rsid w:val="006E4522"/>
    <w:rsid w:val="006E7D8B"/>
    <w:rsid w:val="006F1650"/>
    <w:rsid w:val="006F484D"/>
    <w:rsid w:val="006F67E5"/>
    <w:rsid w:val="00702C41"/>
    <w:rsid w:val="00702D7D"/>
    <w:rsid w:val="0070604E"/>
    <w:rsid w:val="0070741B"/>
    <w:rsid w:val="00710F49"/>
    <w:rsid w:val="0071412C"/>
    <w:rsid w:val="007148CF"/>
    <w:rsid w:val="00715AA8"/>
    <w:rsid w:val="00716242"/>
    <w:rsid w:val="00716B88"/>
    <w:rsid w:val="00717699"/>
    <w:rsid w:val="0072099A"/>
    <w:rsid w:val="007224BC"/>
    <w:rsid w:val="00723BD0"/>
    <w:rsid w:val="007247D1"/>
    <w:rsid w:val="00725F03"/>
    <w:rsid w:val="00726290"/>
    <w:rsid w:val="00726FD1"/>
    <w:rsid w:val="00727C06"/>
    <w:rsid w:val="00732ECC"/>
    <w:rsid w:val="00733E34"/>
    <w:rsid w:val="00733FB1"/>
    <w:rsid w:val="00735CA8"/>
    <w:rsid w:val="00736780"/>
    <w:rsid w:val="00736CD0"/>
    <w:rsid w:val="0073731C"/>
    <w:rsid w:val="00737830"/>
    <w:rsid w:val="00741092"/>
    <w:rsid w:val="00741918"/>
    <w:rsid w:val="00743C84"/>
    <w:rsid w:val="00744FEF"/>
    <w:rsid w:val="00746329"/>
    <w:rsid w:val="00747D63"/>
    <w:rsid w:val="007516FD"/>
    <w:rsid w:val="00752A60"/>
    <w:rsid w:val="0075565A"/>
    <w:rsid w:val="00756449"/>
    <w:rsid w:val="0075762A"/>
    <w:rsid w:val="0076094A"/>
    <w:rsid w:val="00760D86"/>
    <w:rsid w:val="00760FEC"/>
    <w:rsid w:val="00761406"/>
    <w:rsid w:val="00762CB0"/>
    <w:rsid w:val="00763C10"/>
    <w:rsid w:val="00763CDC"/>
    <w:rsid w:val="00765C97"/>
    <w:rsid w:val="00767C73"/>
    <w:rsid w:val="007706ED"/>
    <w:rsid w:val="00770C31"/>
    <w:rsid w:val="00771C49"/>
    <w:rsid w:val="00772380"/>
    <w:rsid w:val="00773E89"/>
    <w:rsid w:val="00774BE2"/>
    <w:rsid w:val="00774D07"/>
    <w:rsid w:val="00774EB4"/>
    <w:rsid w:val="00776725"/>
    <w:rsid w:val="00780955"/>
    <w:rsid w:val="007813C8"/>
    <w:rsid w:val="00781CEF"/>
    <w:rsid w:val="00784D70"/>
    <w:rsid w:val="00785267"/>
    <w:rsid w:val="00785AF4"/>
    <w:rsid w:val="007862AF"/>
    <w:rsid w:val="00786EDC"/>
    <w:rsid w:val="00787951"/>
    <w:rsid w:val="00793088"/>
    <w:rsid w:val="00795D4F"/>
    <w:rsid w:val="00795DFC"/>
    <w:rsid w:val="007A0B12"/>
    <w:rsid w:val="007A0E2F"/>
    <w:rsid w:val="007A1A13"/>
    <w:rsid w:val="007A2967"/>
    <w:rsid w:val="007A3447"/>
    <w:rsid w:val="007A4302"/>
    <w:rsid w:val="007A75A9"/>
    <w:rsid w:val="007B31FD"/>
    <w:rsid w:val="007B45A0"/>
    <w:rsid w:val="007B7908"/>
    <w:rsid w:val="007C0220"/>
    <w:rsid w:val="007C3D18"/>
    <w:rsid w:val="007C7F58"/>
    <w:rsid w:val="007D1380"/>
    <w:rsid w:val="007D274C"/>
    <w:rsid w:val="007D3085"/>
    <w:rsid w:val="007D3AAE"/>
    <w:rsid w:val="007D47FA"/>
    <w:rsid w:val="007D50A9"/>
    <w:rsid w:val="007D563D"/>
    <w:rsid w:val="007D6251"/>
    <w:rsid w:val="007D794A"/>
    <w:rsid w:val="007E07E6"/>
    <w:rsid w:val="007E27F0"/>
    <w:rsid w:val="007E48C9"/>
    <w:rsid w:val="007E566D"/>
    <w:rsid w:val="007E6689"/>
    <w:rsid w:val="007F1F2C"/>
    <w:rsid w:val="007F2F75"/>
    <w:rsid w:val="007F4DD6"/>
    <w:rsid w:val="00806059"/>
    <w:rsid w:val="00811C56"/>
    <w:rsid w:val="008124DF"/>
    <w:rsid w:val="00812835"/>
    <w:rsid w:val="008131BA"/>
    <w:rsid w:val="00815821"/>
    <w:rsid w:val="00815E00"/>
    <w:rsid w:val="00816A2E"/>
    <w:rsid w:val="00817D0B"/>
    <w:rsid w:val="00823D66"/>
    <w:rsid w:val="00824937"/>
    <w:rsid w:val="00825759"/>
    <w:rsid w:val="00826339"/>
    <w:rsid w:val="008313AB"/>
    <w:rsid w:val="00835311"/>
    <w:rsid w:val="00835ED0"/>
    <w:rsid w:val="0083673B"/>
    <w:rsid w:val="008407DA"/>
    <w:rsid w:val="00841389"/>
    <w:rsid w:val="00841A73"/>
    <w:rsid w:val="008424F6"/>
    <w:rsid w:val="0084449B"/>
    <w:rsid w:val="00847000"/>
    <w:rsid w:val="00847A2D"/>
    <w:rsid w:val="00847B38"/>
    <w:rsid w:val="00850988"/>
    <w:rsid w:val="00850B55"/>
    <w:rsid w:val="00852F50"/>
    <w:rsid w:val="00853AA0"/>
    <w:rsid w:val="00856BCA"/>
    <w:rsid w:val="0086063A"/>
    <w:rsid w:val="008610A4"/>
    <w:rsid w:val="008631E7"/>
    <w:rsid w:val="0086392B"/>
    <w:rsid w:val="008650BD"/>
    <w:rsid w:val="008659F5"/>
    <w:rsid w:val="00865B8D"/>
    <w:rsid w:val="008672CD"/>
    <w:rsid w:val="00867A44"/>
    <w:rsid w:val="00871303"/>
    <w:rsid w:val="008723EA"/>
    <w:rsid w:val="008737F1"/>
    <w:rsid w:val="00873DDE"/>
    <w:rsid w:val="00874097"/>
    <w:rsid w:val="00875B3A"/>
    <w:rsid w:val="00875FAC"/>
    <w:rsid w:val="008761A1"/>
    <w:rsid w:val="008770A3"/>
    <w:rsid w:val="00877766"/>
    <w:rsid w:val="008802FF"/>
    <w:rsid w:val="00882250"/>
    <w:rsid w:val="00882C4B"/>
    <w:rsid w:val="00884558"/>
    <w:rsid w:val="0088744C"/>
    <w:rsid w:val="00891B83"/>
    <w:rsid w:val="00893FD4"/>
    <w:rsid w:val="008A02EC"/>
    <w:rsid w:val="008A639C"/>
    <w:rsid w:val="008B029E"/>
    <w:rsid w:val="008B1200"/>
    <w:rsid w:val="008B2285"/>
    <w:rsid w:val="008B3448"/>
    <w:rsid w:val="008B5903"/>
    <w:rsid w:val="008C6BAD"/>
    <w:rsid w:val="008D0E79"/>
    <w:rsid w:val="008D23A8"/>
    <w:rsid w:val="008D2C79"/>
    <w:rsid w:val="008D37C3"/>
    <w:rsid w:val="008D4411"/>
    <w:rsid w:val="008D55FE"/>
    <w:rsid w:val="008E5AB5"/>
    <w:rsid w:val="008E616D"/>
    <w:rsid w:val="008E7171"/>
    <w:rsid w:val="008F10C2"/>
    <w:rsid w:val="008F38FE"/>
    <w:rsid w:val="008F4165"/>
    <w:rsid w:val="008F518E"/>
    <w:rsid w:val="008F6FA8"/>
    <w:rsid w:val="00900146"/>
    <w:rsid w:val="00900B55"/>
    <w:rsid w:val="00905667"/>
    <w:rsid w:val="00911003"/>
    <w:rsid w:val="009123A2"/>
    <w:rsid w:val="00913BAB"/>
    <w:rsid w:val="00914B95"/>
    <w:rsid w:val="00916741"/>
    <w:rsid w:val="00917003"/>
    <w:rsid w:val="00917AA0"/>
    <w:rsid w:val="00920421"/>
    <w:rsid w:val="009214CD"/>
    <w:rsid w:val="00922D0D"/>
    <w:rsid w:val="009242A9"/>
    <w:rsid w:val="0092842D"/>
    <w:rsid w:val="009303F2"/>
    <w:rsid w:val="00934F3B"/>
    <w:rsid w:val="00936615"/>
    <w:rsid w:val="00940765"/>
    <w:rsid w:val="009412C8"/>
    <w:rsid w:val="00941ACF"/>
    <w:rsid w:val="00942F52"/>
    <w:rsid w:val="00944738"/>
    <w:rsid w:val="009450BD"/>
    <w:rsid w:val="0094565D"/>
    <w:rsid w:val="00950A45"/>
    <w:rsid w:val="00950B28"/>
    <w:rsid w:val="00951C74"/>
    <w:rsid w:val="00953145"/>
    <w:rsid w:val="00956088"/>
    <w:rsid w:val="00957277"/>
    <w:rsid w:val="00965E35"/>
    <w:rsid w:val="00970786"/>
    <w:rsid w:val="0097132B"/>
    <w:rsid w:val="009724EB"/>
    <w:rsid w:val="009741AE"/>
    <w:rsid w:val="009758B7"/>
    <w:rsid w:val="00975BDF"/>
    <w:rsid w:val="00976035"/>
    <w:rsid w:val="009779B1"/>
    <w:rsid w:val="00977EA1"/>
    <w:rsid w:val="00977EAB"/>
    <w:rsid w:val="00980AC6"/>
    <w:rsid w:val="00980BD8"/>
    <w:rsid w:val="00981126"/>
    <w:rsid w:val="0098146D"/>
    <w:rsid w:val="009815AF"/>
    <w:rsid w:val="0098394E"/>
    <w:rsid w:val="00984F54"/>
    <w:rsid w:val="0098541C"/>
    <w:rsid w:val="009857ED"/>
    <w:rsid w:val="00990F78"/>
    <w:rsid w:val="0099191E"/>
    <w:rsid w:val="009927B9"/>
    <w:rsid w:val="009937F1"/>
    <w:rsid w:val="00994782"/>
    <w:rsid w:val="00994E50"/>
    <w:rsid w:val="009954A2"/>
    <w:rsid w:val="009A2830"/>
    <w:rsid w:val="009A30A9"/>
    <w:rsid w:val="009A338D"/>
    <w:rsid w:val="009A3D5C"/>
    <w:rsid w:val="009A7E41"/>
    <w:rsid w:val="009B1238"/>
    <w:rsid w:val="009B2FD9"/>
    <w:rsid w:val="009B39B1"/>
    <w:rsid w:val="009B5BB6"/>
    <w:rsid w:val="009B5DCE"/>
    <w:rsid w:val="009C0AAE"/>
    <w:rsid w:val="009C0AB9"/>
    <w:rsid w:val="009C1214"/>
    <w:rsid w:val="009C23A1"/>
    <w:rsid w:val="009C4186"/>
    <w:rsid w:val="009C509D"/>
    <w:rsid w:val="009C6159"/>
    <w:rsid w:val="009C657B"/>
    <w:rsid w:val="009C6F46"/>
    <w:rsid w:val="009C7B31"/>
    <w:rsid w:val="009C7E67"/>
    <w:rsid w:val="009D24BF"/>
    <w:rsid w:val="009D2DD0"/>
    <w:rsid w:val="009D3D5A"/>
    <w:rsid w:val="009D4C19"/>
    <w:rsid w:val="009D551B"/>
    <w:rsid w:val="009E0D89"/>
    <w:rsid w:val="009E15E2"/>
    <w:rsid w:val="009E276C"/>
    <w:rsid w:val="009E56A9"/>
    <w:rsid w:val="009E69E4"/>
    <w:rsid w:val="009F24EC"/>
    <w:rsid w:val="009F3509"/>
    <w:rsid w:val="009F4BB4"/>
    <w:rsid w:val="009F6D8A"/>
    <w:rsid w:val="009F7884"/>
    <w:rsid w:val="00A005B3"/>
    <w:rsid w:val="00A030BA"/>
    <w:rsid w:val="00A048FC"/>
    <w:rsid w:val="00A1045B"/>
    <w:rsid w:val="00A11010"/>
    <w:rsid w:val="00A12772"/>
    <w:rsid w:val="00A13886"/>
    <w:rsid w:val="00A13C7A"/>
    <w:rsid w:val="00A13F7B"/>
    <w:rsid w:val="00A15162"/>
    <w:rsid w:val="00A15C1E"/>
    <w:rsid w:val="00A16F94"/>
    <w:rsid w:val="00A171A2"/>
    <w:rsid w:val="00A22A2C"/>
    <w:rsid w:val="00A23B99"/>
    <w:rsid w:val="00A24E23"/>
    <w:rsid w:val="00A25AE6"/>
    <w:rsid w:val="00A26A3E"/>
    <w:rsid w:val="00A26E0A"/>
    <w:rsid w:val="00A2777B"/>
    <w:rsid w:val="00A30F58"/>
    <w:rsid w:val="00A31C33"/>
    <w:rsid w:val="00A330C5"/>
    <w:rsid w:val="00A4148C"/>
    <w:rsid w:val="00A44216"/>
    <w:rsid w:val="00A44407"/>
    <w:rsid w:val="00A45C41"/>
    <w:rsid w:val="00A46B6F"/>
    <w:rsid w:val="00A51014"/>
    <w:rsid w:val="00A510BC"/>
    <w:rsid w:val="00A55222"/>
    <w:rsid w:val="00A5709E"/>
    <w:rsid w:val="00A63549"/>
    <w:rsid w:val="00A65D17"/>
    <w:rsid w:val="00A67B03"/>
    <w:rsid w:val="00A701FF"/>
    <w:rsid w:val="00A72A76"/>
    <w:rsid w:val="00A73EA7"/>
    <w:rsid w:val="00A757C0"/>
    <w:rsid w:val="00A82FA1"/>
    <w:rsid w:val="00A84557"/>
    <w:rsid w:val="00A854C7"/>
    <w:rsid w:val="00A85EC8"/>
    <w:rsid w:val="00A91230"/>
    <w:rsid w:val="00A9131B"/>
    <w:rsid w:val="00A93AA1"/>
    <w:rsid w:val="00A96B0F"/>
    <w:rsid w:val="00A96C5B"/>
    <w:rsid w:val="00A97989"/>
    <w:rsid w:val="00A97C49"/>
    <w:rsid w:val="00AA029B"/>
    <w:rsid w:val="00AA2E15"/>
    <w:rsid w:val="00AA3BDE"/>
    <w:rsid w:val="00AA70C8"/>
    <w:rsid w:val="00AA7172"/>
    <w:rsid w:val="00AA7AEB"/>
    <w:rsid w:val="00AA7D9E"/>
    <w:rsid w:val="00AB363B"/>
    <w:rsid w:val="00AB5731"/>
    <w:rsid w:val="00AB64BD"/>
    <w:rsid w:val="00AB657B"/>
    <w:rsid w:val="00AB7655"/>
    <w:rsid w:val="00AB7D94"/>
    <w:rsid w:val="00AC04A8"/>
    <w:rsid w:val="00AC0BBE"/>
    <w:rsid w:val="00AC13C1"/>
    <w:rsid w:val="00AC5570"/>
    <w:rsid w:val="00AC5F4F"/>
    <w:rsid w:val="00AC604A"/>
    <w:rsid w:val="00AC6AA0"/>
    <w:rsid w:val="00AC7B25"/>
    <w:rsid w:val="00AD36C7"/>
    <w:rsid w:val="00AD5396"/>
    <w:rsid w:val="00AD590B"/>
    <w:rsid w:val="00AD70FF"/>
    <w:rsid w:val="00AD7291"/>
    <w:rsid w:val="00AE1952"/>
    <w:rsid w:val="00AE28C5"/>
    <w:rsid w:val="00AE4C1F"/>
    <w:rsid w:val="00AF126C"/>
    <w:rsid w:val="00B00747"/>
    <w:rsid w:val="00B00E10"/>
    <w:rsid w:val="00B013F7"/>
    <w:rsid w:val="00B0369A"/>
    <w:rsid w:val="00B03825"/>
    <w:rsid w:val="00B03C9F"/>
    <w:rsid w:val="00B05601"/>
    <w:rsid w:val="00B0579E"/>
    <w:rsid w:val="00B0593C"/>
    <w:rsid w:val="00B05D7F"/>
    <w:rsid w:val="00B07CE3"/>
    <w:rsid w:val="00B2056D"/>
    <w:rsid w:val="00B20A8D"/>
    <w:rsid w:val="00B2295A"/>
    <w:rsid w:val="00B229BC"/>
    <w:rsid w:val="00B279A1"/>
    <w:rsid w:val="00B30797"/>
    <w:rsid w:val="00B32464"/>
    <w:rsid w:val="00B3432D"/>
    <w:rsid w:val="00B348E1"/>
    <w:rsid w:val="00B36D43"/>
    <w:rsid w:val="00B40ECA"/>
    <w:rsid w:val="00B43140"/>
    <w:rsid w:val="00B44645"/>
    <w:rsid w:val="00B44D85"/>
    <w:rsid w:val="00B47F28"/>
    <w:rsid w:val="00B50760"/>
    <w:rsid w:val="00B513DD"/>
    <w:rsid w:val="00B51901"/>
    <w:rsid w:val="00B52E9A"/>
    <w:rsid w:val="00B5365C"/>
    <w:rsid w:val="00B53DD9"/>
    <w:rsid w:val="00B578D4"/>
    <w:rsid w:val="00B604A5"/>
    <w:rsid w:val="00B6287D"/>
    <w:rsid w:val="00B637A9"/>
    <w:rsid w:val="00B6482B"/>
    <w:rsid w:val="00B671ED"/>
    <w:rsid w:val="00B678FA"/>
    <w:rsid w:val="00B67962"/>
    <w:rsid w:val="00B71465"/>
    <w:rsid w:val="00B718A3"/>
    <w:rsid w:val="00B740AF"/>
    <w:rsid w:val="00B74A6E"/>
    <w:rsid w:val="00B74B04"/>
    <w:rsid w:val="00B7760F"/>
    <w:rsid w:val="00B77738"/>
    <w:rsid w:val="00B80C71"/>
    <w:rsid w:val="00B834B6"/>
    <w:rsid w:val="00B90167"/>
    <w:rsid w:val="00B91F11"/>
    <w:rsid w:val="00B93219"/>
    <w:rsid w:val="00BA2F11"/>
    <w:rsid w:val="00BA3BA1"/>
    <w:rsid w:val="00BA41B4"/>
    <w:rsid w:val="00BB06C7"/>
    <w:rsid w:val="00BB4356"/>
    <w:rsid w:val="00BB52FB"/>
    <w:rsid w:val="00BB5A7C"/>
    <w:rsid w:val="00BB5E52"/>
    <w:rsid w:val="00BB5FC0"/>
    <w:rsid w:val="00BB6C55"/>
    <w:rsid w:val="00BB75EA"/>
    <w:rsid w:val="00BB7A50"/>
    <w:rsid w:val="00BC1B66"/>
    <w:rsid w:val="00BC205F"/>
    <w:rsid w:val="00BC2FE6"/>
    <w:rsid w:val="00BC67ED"/>
    <w:rsid w:val="00BC7B42"/>
    <w:rsid w:val="00BD08B5"/>
    <w:rsid w:val="00BD30F1"/>
    <w:rsid w:val="00BD4D3F"/>
    <w:rsid w:val="00BE12BA"/>
    <w:rsid w:val="00BE3A19"/>
    <w:rsid w:val="00BE6C16"/>
    <w:rsid w:val="00BE6F06"/>
    <w:rsid w:val="00BE79C2"/>
    <w:rsid w:val="00BF1B78"/>
    <w:rsid w:val="00BF7918"/>
    <w:rsid w:val="00C02078"/>
    <w:rsid w:val="00C036D8"/>
    <w:rsid w:val="00C13103"/>
    <w:rsid w:val="00C1312F"/>
    <w:rsid w:val="00C13996"/>
    <w:rsid w:val="00C14A1A"/>
    <w:rsid w:val="00C14E25"/>
    <w:rsid w:val="00C15E28"/>
    <w:rsid w:val="00C179B1"/>
    <w:rsid w:val="00C22BB1"/>
    <w:rsid w:val="00C26ECA"/>
    <w:rsid w:val="00C2743F"/>
    <w:rsid w:val="00C30F65"/>
    <w:rsid w:val="00C32129"/>
    <w:rsid w:val="00C32464"/>
    <w:rsid w:val="00C34023"/>
    <w:rsid w:val="00C40BAE"/>
    <w:rsid w:val="00C434AE"/>
    <w:rsid w:val="00C46B48"/>
    <w:rsid w:val="00C47C5E"/>
    <w:rsid w:val="00C50CEF"/>
    <w:rsid w:val="00C51A87"/>
    <w:rsid w:val="00C55E28"/>
    <w:rsid w:val="00C5761F"/>
    <w:rsid w:val="00C603E3"/>
    <w:rsid w:val="00C60C60"/>
    <w:rsid w:val="00C635D4"/>
    <w:rsid w:val="00C65CA1"/>
    <w:rsid w:val="00C66CD0"/>
    <w:rsid w:val="00C71C28"/>
    <w:rsid w:val="00C71DA7"/>
    <w:rsid w:val="00C74B62"/>
    <w:rsid w:val="00C801BE"/>
    <w:rsid w:val="00C81C6F"/>
    <w:rsid w:val="00C84429"/>
    <w:rsid w:val="00C909A8"/>
    <w:rsid w:val="00C91C9A"/>
    <w:rsid w:val="00C92F9D"/>
    <w:rsid w:val="00C93DD1"/>
    <w:rsid w:val="00C943BF"/>
    <w:rsid w:val="00C97053"/>
    <w:rsid w:val="00CA26C5"/>
    <w:rsid w:val="00CA7DD9"/>
    <w:rsid w:val="00CB3C09"/>
    <w:rsid w:val="00CB3E09"/>
    <w:rsid w:val="00CB6755"/>
    <w:rsid w:val="00CC06E8"/>
    <w:rsid w:val="00CC1DDE"/>
    <w:rsid w:val="00CC3D76"/>
    <w:rsid w:val="00CC41B3"/>
    <w:rsid w:val="00CC6176"/>
    <w:rsid w:val="00CD1E54"/>
    <w:rsid w:val="00CD2092"/>
    <w:rsid w:val="00CD27BB"/>
    <w:rsid w:val="00CD47F3"/>
    <w:rsid w:val="00CD6F7D"/>
    <w:rsid w:val="00CD7AAB"/>
    <w:rsid w:val="00CD7EBF"/>
    <w:rsid w:val="00CE542C"/>
    <w:rsid w:val="00CE70EF"/>
    <w:rsid w:val="00CF003D"/>
    <w:rsid w:val="00CF030B"/>
    <w:rsid w:val="00CF11CA"/>
    <w:rsid w:val="00CF2B92"/>
    <w:rsid w:val="00CF3520"/>
    <w:rsid w:val="00CF37FC"/>
    <w:rsid w:val="00CF40B8"/>
    <w:rsid w:val="00CF6B6C"/>
    <w:rsid w:val="00CF750D"/>
    <w:rsid w:val="00D00443"/>
    <w:rsid w:val="00D02A39"/>
    <w:rsid w:val="00D0340B"/>
    <w:rsid w:val="00D044B3"/>
    <w:rsid w:val="00D0789F"/>
    <w:rsid w:val="00D11CAD"/>
    <w:rsid w:val="00D11EEC"/>
    <w:rsid w:val="00D12BF4"/>
    <w:rsid w:val="00D17331"/>
    <w:rsid w:val="00D17936"/>
    <w:rsid w:val="00D17DBD"/>
    <w:rsid w:val="00D22F4C"/>
    <w:rsid w:val="00D255DD"/>
    <w:rsid w:val="00D259A1"/>
    <w:rsid w:val="00D275D6"/>
    <w:rsid w:val="00D30D74"/>
    <w:rsid w:val="00D30DBC"/>
    <w:rsid w:val="00D31177"/>
    <w:rsid w:val="00D31469"/>
    <w:rsid w:val="00D328CB"/>
    <w:rsid w:val="00D34D02"/>
    <w:rsid w:val="00D359A3"/>
    <w:rsid w:val="00D37845"/>
    <w:rsid w:val="00D414C0"/>
    <w:rsid w:val="00D41B12"/>
    <w:rsid w:val="00D41FBE"/>
    <w:rsid w:val="00D422B8"/>
    <w:rsid w:val="00D43046"/>
    <w:rsid w:val="00D43B79"/>
    <w:rsid w:val="00D44231"/>
    <w:rsid w:val="00D458AA"/>
    <w:rsid w:val="00D47B24"/>
    <w:rsid w:val="00D52A33"/>
    <w:rsid w:val="00D5347C"/>
    <w:rsid w:val="00D53716"/>
    <w:rsid w:val="00D5533C"/>
    <w:rsid w:val="00D57D23"/>
    <w:rsid w:val="00D62117"/>
    <w:rsid w:val="00D62B74"/>
    <w:rsid w:val="00D62ED7"/>
    <w:rsid w:val="00D660B4"/>
    <w:rsid w:val="00D71DC9"/>
    <w:rsid w:val="00D727A1"/>
    <w:rsid w:val="00D72AEB"/>
    <w:rsid w:val="00D74880"/>
    <w:rsid w:val="00D7665A"/>
    <w:rsid w:val="00D836E1"/>
    <w:rsid w:val="00D837CF"/>
    <w:rsid w:val="00D90428"/>
    <w:rsid w:val="00D93771"/>
    <w:rsid w:val="00D953B5"/>
    <w:rsid w:val="00D962AD"/>
    <w:rsid w:val="00DA00C6"/>
    <w:rsid w:val="00DA0F04"/>
    <w:rsid w:val="00DA2F15"/>
    <w:rsid w:val="00DA4246"/>
    <w:rsid w:val="00DA7707"/>
    <w:rsid w:val="00DB1222"/>
    <w:rsid w:val="00DB2E3B"/>
    <w:rsid w:val="00DB6D90"/>
    <w:rsid w:val="00DC059F"/>
    <w:rsid w:val="00DC4420"/>
    <w:rsid w:val="00DC6112"/>
    <w:rsid w:val="00DC640B"/>
    <w:rsid w:val="00DD3E71"/>
    <w:rsid w:val="00DD4E8D"/>
    <w:rsid w:val="00DD6A88"/>
    <w:rsid w:val="00DE0025"/>
    <w:rsid w:val="00DE162B"/>
    <w:rsid w:val="00DE1D94"/>
    <w:rsid w:val="00DE1FE9"/>
    <w:rsid w:val="00DE2A50"/>
    <w:rsid w:val="00DE4AB7"/>
    <w:rsid w:val="00DE7DCA"/>
    <w:rsid w:val="00DF0B78"/>
    <w:rsid w:val="00E01303"/>
    <w:rsid w:val="00E01CBB"/>
    <w:rsid w:val="00E026C7"/>
    <w:rsid w:val="00E052FF"/>
    <w:rsid w:val="00E05B73"/>
    <w:rsid w:val="00E068D1"/>
    <w:rsid w:val="00E06AC2"/>
    <w:rsid w:val="00E100BF"/>
    <w:rsid w:val="00E140D7"/>
    <w:rsid w:val="00E14B9F"/>
    <w:rsid w:val="00E14BD8"/>
    <w:rsid w:val="00E1663C"/>
    <w:rsid w:val="00E22577"/>
    <w:rsid w:val="00E23C01"/>
    <w:rsid w:val="00E25E9D"/>
    <w:rsid w:val="00E32C7B"/>
    <w:rsid w:val="00E3432F"/>
    <w:rsid w:val="00E35B52"/>
    <w:rsid w:val="00E3739E"/>
    <w:rsid w:val="00E41236"/>
    <w:rsid w:val="00E44D33"/>
    <w:rsid w:val="00E45A53"/>
    <w:rsid w:val="00E50D9F"/>
    <w:rsid w:val="00E52034"/>
    <w:rsid w:val="00E5591D"/>
    <w:rsid w:val="00E57568"/>
    <w:rsid w:val="00E60B08"/>
    <w:rsid w:val="00E60B41"/>
    <w:rsid w:val="00E63EFC"/>
    <w:rsid w:val="00E646A8"/>
    <w:rsid w:val="00E6537D"/>
    <w:rsid w:val="00E663EC"/>
    <w:rsid w:val="00E77F32"/>
    <w:rsid w:val="00E81713"/>
    <w:rsid w:val="00E81CE9"/>
    <w:rsid w:val="00E82004"/>
    <w:rsid w:val="00E82459"/>
    <w:rsid w:val="00E82D4E"/>
    <w:rsid w:val="00E82FBC"/>
    <w:rsid w:val="00E85BEB"/>
    <w:rsid w:val="00E907D9"/>
    <w:rsid w:val="00E91C28"/>
    <w:rsid w:val="00E923CD"/>
    <w:rsid w:val="00E926AC"/>
    <w:rsid w:val="00E9328D"/>
    <w:rsid w:val="00E933D2"/>
    <w:rsid w:val="00E93C4E"/>
    <w:rsid w:val="00E94FC2"/>
    <w:rsid w:val="00E95B26"/>
    <w:rsid w:val="00E9638E"/>
    <w:rsid w:val="00E97C84"/>
    <w:rsid w:val="00E97D76"/>
    <w:rsid w:val="00EA2E98"/>
    <w:rsid w:val="00EA3CD4"/>
    <w:rsid w:val="00EA7CF3"/>
    <w:rsid w:val="00EB166C"/>
    <w:rsid w:val="00EB3EE2"/>
    <w:rsid w:val="00EB4756"/>
    <w:rsid w:val="00EC2769"/>
    <w:rsid w:val="00EC7881"/>
    <w:rsid w:val="00ED269D"/>
    <w:rsid w:val="00ED4E67"/>
    <w:rsid w:val="00ED7009"/>
    <w:rsid w:val="00EE00E5"/>
    <w:rsid w:val="00EE11CC"/>
    <w:rsid w:val="00EE1D1B"/>
    <w:rsid w:val="00EE2533"/>
    <w:rsid w:val="00EE4527"/>
    <w:rsid w:val="00EE528C"/>
    <w:rsid w:val="00EE587C"/>
    <w:rsid w:val="00EE6455"/>
    <w:rsid w:val="00EF0ED4"/>
    <w:rsid w:val="00EF23E9"/>
    <w:rsid w:val="00EF5CC9"/>
    <w:rsid w:val="00F03029"/>
    <w:rsid w:val="00F03B1F"/>
    <w:rsid w:val="00F05361"/>
    <w:rsid w:val="00F05769"/>
    <w:rsid w:val="00F06F69"/>
    <w:rsid w:val="00F070EA"/>
    <w:rsid w:val="00F11F64"/>
    <w:rsid w:val="00F13527"/>
    <w:rsid w:val="00F1630E"/>
    <w:rsid w:val="00F1735A"/>
    <w:rsid w:val="00F17ABD"/>
    <w:rsid w:val="00F22673"/>
    <w:rsid w:val="00F24E17"/>
    <w:rsid w:val="00F26B8B"/>
    <w:rsid w:val="00F305FB"/>
    <w:rsid w:val="00F33AC5"/>
    <w:rsid w:val="00F35040"/>
    <w:rsid w:val="00F35C20"/>
    <w:rsid w:val="00F3643F"/>
    <w:rsid w:val="00F402D1"/>
    <w:rsid w:val="00F41669"/>
    <w:rsid w:val="00F4534B"/>
    <w:rsid w:val="00F51E48"/>
    <w:rsid w:val="00F54C37"/>
    <w:rsid w:val="00F54CA1"/>
    <w:rsid w:val="00F5634F"/>
    <w:rsid w:val="00F5785B"/>
    <w:rsid w:val="00F60244"/>
    <w:rsid w:val="00F61248"/>
    <w:rsid w:val="00F624B8"/>
    <w:rsid w:val="00F64B86"/>
    <w:rsid w:val="00F65644"/>
    <w:rsid w:val="00F670E2"/>
    <w:rsid w:val="00F67556"/>
    <w:rsid w:val="00F675B9"/>
    <w:rsid w:val="00F72985"/>
    <w:rsid w:val="00F7413A"/>
    <w:rsid w:val="00F764DE"/>
    <w:rsid w:val="00F77D94"/>
    <w:rsid w:val="00F82682"/>
    <w:rsid w:val="00F83409"/>
    <w:rsid w:val="00F83B45"/>
    <w:rsid w:val="00F87674"/>
    <w:rsid w:val="00F87F31"/>
    <w:rsid w:val="00F911FC"/>
    <w:rsid w:val="00F91879"/>
    <w:rsid w:val="00F91F42"/>
    <w:rsid w:val="00F93119"/>
    <w:rsid w:val="00F93435"/>
    <w:rsid w:val="00F93CEE"/>
    <w:rsid w:val="00F94FB7"/>
    <w:rsid w:val="00F976A0"/>
    <w:rsid w:val="00FA1784"/>
    <w:rsid w:val="00FA2D7D"/>
    <w:rsid w:val="00FA2E0A"/>
    <w:rsid w:val="00FA2EE0"/>
    <w:rsid w:val="00FA48C6"/>
    <w:rsid w:val="00FA5903"/>
    <w:rsid w:val="00FB084A"/>
    <w:rsid w:val="00FB5D75"/>
    <w:rsid w:val="00FC0333"/>
    <w:rsid w:val="00FC5932"/>
    <w:rsid w:val="00FD0D36"/>
    <w:rsid w:val="00FD4EAC"/>
    <w:rsid w:val="00FD6D56"/>
    <w:rsid w:val="00FD7208"/>
    <w:rsid w:val="00FE0529"/>
    <w:rsid w:val="00FE06C4"/>
    <w:rsid w:val="00FE082D"/>
    <w:rsid w:val="00FE1A1B"/>
    <w:rsid w:val="00FE3734"/>
    <w:rsid w:val="00FE43F8"/>
    <w:rsid w:val="00FE4B42"/>
    <w:rsid w:val="00FE4EB1"/>
    <w:rsid w:val="00FE7A65"/>
    <w:rsid w:val="00FE7DCB"/>
    <w:rsid w:val="00FF0A1F"/>
    <w:rsid w:val="00FF1303"/>
    <w:rsid w:val="00FF1CBB"/>
    <w:rsid w:val="00FF5869"/>
    <w:rsid w:val="00FF5930"/>
    <w:rsid w:val="00FF5B6E"/>
    <w:rsid w:val="00FF77F2"/>
    <w:rsid w:val="02D04853"/>
    <w:rsid w:val="05A6AAB8"/>
    <w:rsid w:val="071701A1"/>
    <w:rsid w:val="0907CD69"/>
    <w:rsid w:val="11A8B3E4"/>
    <w:rsid w:val="13B4C9D7"/>
    <w:rsid w:val="1423B7CF"/>
    <w:rsid w:val="142D9F6C"/>
    <w:rsid w:val="1D0DB8CC"/>
    <w:rsid w:val="1E4B51A4"/>
    <w:rsid w:val="2112A509"/>
    <w:rsid w:val="26E0A261"/>
    <w:rsid w:val="2A86FBF5"/>
    <w:rsid w:val="2C2AEC31"/>
    <w:rsid w:val="2D719D47"/>
    <w:rsid w:val="2FFA7170"/>
    <w:rsid w:val="3528B439"/>
    <w:rsid w:val="3614CD68"/>
    <w:rsid w:val="3686A0F3"/>
    <w:rsid w:val="393ED4FF"/>
    <w:rsid w:val="3B09325F"/>
    <w:rsid w:val="3BFA7BBD"/>
    <w:rsid w:val="3C67BA6F"/>
    <w:rsid w:val="42F78AD0"/>
    <w:rsid w:val="443AE8E5"/>
    <w:rsid w:val="494AB907"/>
    <w:rsid w:val="4DC41F62"/>
    <w:rsid w:val="55B923C5"/>
    <w:rsid w:val="565C7EB6"/>
    <w:rsid w:val="570ED923"/>
    <w:rsid w:val="5A392812"/>
    <w:rsid w:val="5BF75E4B"/>
    <w:rsid w:val="5E839DA8"/>
    <w:rsid w:val="633F9CD0"/>
    <w:rsid w:val="66177414"/>
    <w:rsid w:val="6B60F32F"/>
    <w:rsid w:val="6EC3E6E5"/>
    <w:rsid w:val="6F87B90A"/>
    <w:rsid w:val="73607046"/>
    <w:rsid w:val="73F4A01C"/>
    <w:rsid w:val="7740FC7C"/>
    <w:rsid w:val="777593B5"/>
    <w:rsid w:val="7EE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14B89"/>
  <w15:docId w15:val="{4CAD9500-647B-46D0-ABE1-DC0EBBF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46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46"/>
      </w:numPr>
      <w:tabs>
        <w:tab w:val="clear" w:pos="567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22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3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3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3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3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2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3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33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3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3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3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3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 w:bidi="ar-SA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44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C92"/>
    <w:rPr>
      <w:sz w:val="22"/>
      <w:lang w:val="en-GB" w:eastAsia="de-DE"/>
    </w:rPr>
  </w:style>
  <w:style w:type="character" w:styleId="Mention">
    <w:name w:val="Mention"/>
    <w:basedOn w:val="DefaultParagraphFont"/>
    <w:uiPriority w:val="99"/>
    <w:unhideWhenUsed/>
    <w:rsid w:val="000F06AB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74B0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62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ternational-registry@unfccc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7052DB852747DF909C96DCA651C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B528-9FFA-4B6D-AADE-645F3753F9FE}"/>
      </w:docPartPr>
      <w:docPartBody>
        <w:p w:rsidR="00020E24" w:rsidRDefault="00E97726" w:rsidP="00E97726">
          <w:pPr>
            <w:pStyle w:val="827052DB852747DF909C96DCA651CB6E"/>
          </w:pPr>
          <w:r w:rsidRPr="008E4A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4291-E8D4-4F7F-A182-C1BBE472E565}"/>
      </w:docPartPr>
      <w:docPartBody>
        <w:p w:rsidR="00020E24" w:rsidRDefault="00E97726"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0EA6448D34120A4EBAB673DEB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5A18-9FFD-4916-80DA-C82050736F49}"/>
      </w:docPartPr>
      <w:docPartBody>
        <w:p w:rsidR="00020E24" w:rsidRDefault="00E97726" w:rsidP="00E97726">
          <w:pPr>
            <w:pStyle w:val="A1A0EA6448D34120A4EBAB673DEBEE5E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A082C6CE84034BCE6CB4C78ED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151D-93AF-4431-99E8-B264F9EB3B40}"/>
      </w:docPartPr>
      <w:docPartBody>
        <w:p w:rsidR="00020E24" w:rsidRDefault="00E97726" w:rsidP="00E97726">
          <w:pPr>
            <w:pStyle w:val="08EA082C6CE84034BCE6CB4C78ED4880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CC5CBADB34E2898CE1F3571A2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7000-9EB9-4A11-8B43-71E32DBEA464}"/>
      </w:docPartPr>
      <w:docPartBody>
        <w:p w:rsidR="00020E24" w:rsidRDefault="00E97726" w:rsidP="00E97726">
          <w:pPr>
            <w:pStyle w:val="BF3CC5CBADB34E2898CE1F3571A21374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2F6CE22D04CA28F49A3F7D924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1B48-5D54-435B-B962-028B1B93EF36}"/>
      </w:docPartPr>
      <w:docPartBody>
        <w:p w:rsidR="00020E24" w:rsidRDefault="00E97726" w:rsidP="00E97726">
          <w:pPr>
            <w:pStyle w:val="14A2F6CE22D04CA28F49A3F7D9242B6C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CA3D9E55B4C21BDA88395118A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1024-39E4-437D-B9E7-C4D6512E51BC}"/>
      </w:docPartPr>
      <w:docPartBody>
        <w:p w:rsidR="00020E24" w:rsidRDefault="00E97726" w:rsidP="00E97726">
          <w:pPr>
            <w:pStyle w:val="563CA3D9E55B4C21BDA88395118A8D4B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D41C9B5694BAC954CDDE2015E4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2B3F-D5E3-4663-BCDC-9988E06A59EA}"/>
      </w:docPartPr>
      <w:docPartBody>
        <w:p w:rsidR="00020E24" w:rsidRDefault="00E97726" w:rsidP="00E97726">
          <w:pPr>
            <w:pStyle w:val="B6ED41C9B5694BAC954CDDE2015E499E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8A6EDB23A4F9EB0CAB1F5EB88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4CB-8E65-447A-BAB8-67587C8DB132}"/>
      </w:docPartPr>
      <w:docPartBody>
        <w:p w:rsidR="00020E24" w:rsidRDefault="00E97726" w:rsidP="00E97726">
          <w:pPr>
            <w:pStyle w:val="40E8A6EDB23A4F9EB0CAB1F5EB8828F8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1349D213D426199BD80DF4145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5F1D-C526-4701-9B6D-E8A2BCE1A5E0}"/>
      </w:docPartPr>
      <w:docPartBody>
        <w:p w:rsidR="00020E24" w:rsidRDefault="00E97726" w:rsidP="00E97726">
          <w:pPr>
            <w:pStyle w:val="CE31349D213D426199BD80DF4145EF60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3FC0F00F84E5B88A10AE4BBE1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6048-C096-4164-A0A2-ED1F996C1184}"/>
      </w:docPartPr>
      <w:docPartBody>
        <w:p w:rsidR="00020E24" w:rsidRDefault="00E97726" w:rsidP="00E97726">
          <w:pPr>
            <w:pStyle w:val="9D13FC0F00F84E5B88A10AE4BBE18F47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4512E3464447E8AEC04CDCFF4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56AE-C497-4878-9AFB-B60BCEEB687D}"/>
      </w:docPartPr>
      <w:docPartBody>
        <w:p w:rsidR="00980947" w:rsidRDefault="002E383E" w:rsidP="002E383E">
          <w:pPr>
            <w:pStyle w:val="6AB4512E3464447E8AEC04CDCFF44721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C78059D21482899FCE4D9C18B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2D1D-0198-4D52-AC6F-CC80E26879F1}"/>
      </w:docPartPr>
      <w:docPartBody>
        <w:p w:rsidR="00980947" w:rsidRDefault="002E383E" w:rsidP="002E383E">
          <w:pPr>
            <w:pStyle w:val="DD9C78059D21482899FCE4D9C18B7A55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E766B82DA444C83A5E787884D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984D-E212-41B7-B6DC-77B6E484A529}"/>
      </w:docPartPr>
      <w:docPartBody>
        <w:p w:rsidR="00980947" w:rsidRDefault="002E383E" w:rsidP="002E383E">
          <w:pPr>
            <w:pStyle w:val="DE6E766B82DA444C83A5E787884DE505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F34897287469A8FD4EF463981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0126-C63A-4543-97D7-F7289A29A36D}"/>
      </w:docPartPr>
      <w:docPartBody>
        <w:p w:rsidR="00980947" w:rsidRDefault="002E383E" w:rsidP="002E383E">
          <w:pPr>
            <w:pStyle w:val="F37F34897287469A8FD4EF4639812BB8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E7B2BDAF945C2B165C77999FB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CF03-0C4A-40F7-B4FC-AC943D142E79}"/>
      </w:docPartPr>
      <w:docPartBody>
        <w:p w:rsidR="00980947" w:rsidRDefault="002E383E" w:rsidP="002E383E">
          <w:pPr>
            <w:pStyle w:val="B22E7B2BDAF945C2B165C77999FBFBAA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5DDCC1E724ABC90DFC3199068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B36E-828D-4010-806A-39CA8F90F8DB}"/>
      </w:docPartPr>
      <w:docPartBody>
        <w:p w:rsidR="00980947" w:rsidRDefault="002E383E" w:rsidP="002E383E">
          <w:pPr>
            <w:pStyle w:val="4DF5DDCC1E724ABC90DFC3199068E196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98EA54C2045F69F7152F8E5BB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C7AC-F7C7-4DF3-AA1A-A7C884302FF4}"/>
      </w:docPartPr>
      <w:docPartBody>
        <w:p w:rsidR="00980947" w:rsidRDefault="002E383E" w:rsidP="002E383E">
          <w:pPr>
            <w:pStyle w:val="88898EA54C2045F69F7152F8E5BB008A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5CFB4289B495D80F7472A4327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0FA6-120B-416C-A25D-9ADC304FE254}"/>
      </w:docPartPr>
      <w:docPartBody>
        <w:p w:rsidR="00980947" w:rsidRDefault="002E383E" w:rsidP="002E383E">
          <w:pPr>
            <w:pStyle w:val="24F5CFB4289B495D80F7472A432717BD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E5A29ADA447E79D79D180A36C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A6E68-93FD-407D-BC3F-06BED6401332}"/>
      </w:docPartPr>
      <w:docPartBody>
        <w:p w:rsidR="00980947" w:rsidRDefault="002E383E" w:rsidP="002E383E">
          <w:pPr>
            <w:pStyle w:val="BDFE5A29ADA447E79D79D180A36C68D6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87A56AA70475E917CCE4A2DBD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A1A0-876D-4234-A7B2-26179F4852BA}"/>
      </w:docPartPr>
      <w:docPartBody>
        <w:p w:rsidR="00980947" w:rsidRDefault="002E383E" w:rsidP="002E383E">
          <w:pPr>
            <w:pStyle w:val="7A487A56AA70475E917CCE4A2DBDABDB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ADB0735814C9BAC5C13446D6E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C70B-7251-4D0D-9F7A-E0628948E21F}"/>
      </w:docPartPr>
      <w:docPartBody>
        <w:p w:rsidR="00980947" w:rsidRDefault="002E383E" w:rsidP="002E383E">
          <w:pPr>
            <w:pStyle w:val="99BADB0735814C9BAC5C13446D6E8280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3E047EB04116AF233097BF47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AEB7-A657-4F9D-9EF2-6690455A5644}"/>
      </w:docPartPr>
      <w:docPartBody>
        <w:p w:rsidR="00980947" w:rsidRDefault="002E383E" w:rsidP="002E383E">
          <w:pPr>
            <w:pStyle w:val="59563E047EB04116AF233097BF47E8A5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D18E97F8946DCB2221EFB0371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1DC4-06A3-4F41-8C15-1A349C241EEF}"/>
      </w:docPartPr>
      <w:docPartBody>
        <w:p w:rsidR="00980947" w:rsidRDefault="002E383E" w:rsidP="002E383E">
          <w:pPr>
            <w:pStyle w:val="586D18E97F8946DCB2221EFB0371C8EA"/>
          </w:pPr>
          <w:r w:rsidRPr="008E4A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5AB9768F844FAB3E001989803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CB38-0826-4735-8FDD-9F0231FA986D}"/>
      </w:docPartPr>
      <w:docPartBody>
        <w:p w:rsidR="00980947" w:rsidRDefault="002E383E" w:rsidP="002E383E">
          <w:pPr>
            <w:pStyle w:val="F005AB9768F844FAB3E00198980321FB"/>
          </w:pPr>
          <w:r w:rsidRPr="008E4A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48E2763F93486089BD434E0267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F4B0-4251-476B-9F27-7F4573E24FD5}"/>
      </w:docPartPr>
      <w:docPartBody>
        <w:p w:rsidR="00000000" w:rsidRDefault="00031298" w:rsidP="00031298">
          <w:pPr>
            <w:pStyle w:val="3C48E2763F93486089BD434E02673D40"/>
          </w:pPr>
          <w:r w:rsidRPr="008E4A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4"/>
    <w:rsid w:val="00020E24"/>
    <w:rsid w:val="00031298"/>
    <w:rsid w:val="00083693"/>
    <w:rsid w:val="00170EFB"/>
    <w:rsid w:val="00184EF5"/>
    <w:rsid w:val="001D7B65"/>
    <w:rsid w:val="001F29FD"/>
    <w:rsid w:val="00280097"/>
    <w:rsid w:val="00287D17"/>
    <w:rsid w:val="002E383E"/>
    <w:rsid w:val="002F2D7C"/>
    <w:rsid w:val="0038377A"/>
    <w:rsid w:val="003E63AC"/>
    <w:rsid w:val="004673CF"/>
    <w:rsid w:val="005264D0"/>
    <w:rsid w:val="005F170A"/>
    <w:rsid w:val="00667E4F"/>
    <w:rsid w:val="00980947"/>
    <w:rsid w:val="00AE05FB"/>
    <w:rsid w:val="00B2184F"/>
    <w:rsid w:val="00B329FD"/>
    <w:rsid w:val="00B84F54"/>
    <w:rsid w:val="00DE40A4"/>
    <w:rsid w:val="00E97726"/>
    <w:rsid w:val="00FA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298"/>
    <w:rPr>
      <w:color w:val="808080"/>
    </w:rPr>
  </w:style>
  <w:style w:type="paragraph" w:customStyle="1" w:styleId="827052DB852747DF909C96DCA651CB6E">
    <w:name w:val="827052DB852747DF909C96DCA651CB6E"/>
    <w:rsid w:val="00E97726"/>
  </w:style>
  <w:style w:type="paragraph" w:customStyle="1" w:styleId="E7ED60AE4D044C55B4B11834555DEBD7">
    <w:name w:val="E7ED60AE4D044C55B4B11834555DEBD7"/>
    <w:rsid w:val="00E97726"/>
  </w:style>
  <w:style w:type="paragraph" w:customStyle="1" w:styleId="A1A0EA6448D34120A4EBAB673DEBEE5E">
    <w:name w:val="A1A0EA6448D34120A4EBAB673DEBEE5E"/>
    <w:rsid w:val="00E97726"/>
  </w:style>
  <w:style w:type="paragraph" w:customStyle="1" w:styleId="08EA082C6CE84034BCE6CB4C78ED4880">
    <w:name w:val="08EA082C6CE84034BCE6CB4C78ED4880"/>
    <w:rsid w:val="00E97726"/>
  </w:style>
  <w:style w:type="paragraph" w:customStyle="1" w:styleId="BF3CC5CBADB34E2898CE1F3571A21374">
    <w:name w:val="BF3CC5CBADB34E2898CE1F3571A21374"/>
    <w:rsid w:val="00E97726"/>
  </w:style>
  <w:style w:type="paragraph" w:customStyle="1" w:styleId="14A2F6CE22D04CA28F49A3F7D9242B6C">
    <w:name w:val="14A2F6CE22D04CA28F49A3F7D9242B6C"/>
    <w:rsid w:val="00E97726"/>
  </w:style>
  <w:style w:type="paragraph" w:customStyle="1" w:styleId="563CA3D9E55B4C21BDA88395118A8D4B">
    <w:name w:val="563CA3D9E55B4C21BDA88395118A8D4B"/>
    <w:rsid w:val="00E97726"/>
  </w:style>
  <w:style w:type="paragraph" w:customStyle="1" w:styleId="B6ED41C9B5694BAC954CDDE2015E499E">
    <w:name w:val="B6ED41C9B5694BAC954CDDE2015E499E"/>
    <w:rsid w:val="00E97726"/>
  </w:style>
  <w:style w:type="paragraph" w:customStyle="1" w:styleId="40E8A6EDB23A4F9EB0CAB1F5EB8828F8">
    <w:name w:val="40E8A6EDB23A4F9EB0CAB1F5EB8828F8"/>
    <w:rsid w:val="00E97726"/>
  </w:style>
  <w:style w:type="paragraph" w:customStyle="1" w:styleId="CE31349D213D426199BD80DF4145EF60">
    <w:name w:val="CE31349D213D426199BD80DF4145EF60"/>
    <w:rsid w:val="00E97726"/>
  </w:style>
  <w:style w:type="paragraph" w:customStyle="1" w:styleId="9D13FC0F00F84E5B88A10AE4BBE18F47">
    <w:name w:val="9D13FC0F00F84E5B88A10AE4BBE18F47"/>
    <w:rsid w:val="00E97726"/>
  </w:style>
  <w:style w:type="paragraph" w:customStyle="1" w:styleId="6AB4512E3464447E8AEC04CDCFF44721">
    <w:name w:val="6AB4512E3464447E8AEC04CDCFF44721"/>
    <w:rsid w:val="002E383E"/>
  </w:style>
  <w:style w:type="paragraph" w:customStyle="1" w:styleId="DD9C78059D21482899FCE4D9C18B7A55">
    <w:name w:val="DD9C78059D21482899FCE4D9C18B7A55"/>
    <w:rsid w:val="002E383E"/>
  </w:style>
  <w:style w:type="paragraph" w:customStyle="1" w:styleId="DE6E766B82DA444C83A5E787884DE505">
    <w:name w:val="DE6E766B82DA444C83A5E787884DE505"/>
    <w:rsid w:val="002E383E"/>
  </w:style>
  <w:style w:type="paragraph" w:customStyle="1" w:styleId="F37F34897287469A8FD4EF4639812BB8">
    <w:name w:val="F37F34897287469A8FD4EF4639812BB8"/>
    <w:rsid w:val="002E383E"/>
  </w:style>
  <w:style w:type="paragraph" w:customStyle="1" w:styleId="B22E7B2BDAF945C2B165C77999FBFBAA">
    <w:name w:val="B22E7B2BDAF945C2B165C77999FBFBAA"/>
    <w:rsid w:val="002E383E"/>
  </w:style>
  <w:style w:type="paragraph" w:customStyle="1" w:styleId="4DF5DDCC1E724ABC90DFC3199068E196">
    <w:name w:val="4DF5DDCC1E724ABC90DFC3199068E196"/>
    <w:rsid w:val="002E383E"/>
  </w:style>
  <w:style w:type="paragraph" w:customStyle="1" w:styleId="88898EA54C2045F69F7152F8E5BB008A">
    <w:name w:val="88898EA54C2045F69F7152F8E5BB008A"/>
    <w:rsid w:val="002E383E"/>
  </w:style>
  <w:style w:type="paragraph" w:customStyle="1" w:styleId="24F5CFB4289B495D80F7472A432717BD">
    <w:name w:val="24F5CFB4289B495D80F7472A432717BD"/>
    <w:rsid w:val="002E383E"/>
  </w:style>
  <w:style w:type="paragraph" w:customStyle="1" w:styleId="BDFE5A29ADA447E79D79D180A36C68D6">
    <w:name w:val="BDFE5A29ADA447E79D79D180A36C68D6"/>
    <w:rsid w:val="002E383E"/>
  </w:style>
  <w:style w:type="paragraph" w:customStyle="1" w:styleId="7A487A56AA70475E917CCE4A2DBDABDB">
    <w:name w:val="7A487A56AA70475E917CCE4A2DBDABDB"/>
    <w:rsid w:val="002E383E"/>
  </w:style>
  <w:style w:type="paragraph" w:customStyle="1" w:styleId="99BADB0735814C9BAC5C13446D6E8280">
    <w:name w:val="99BADB0735814C9BAC5C13446D6E8280"/>
    <w:rsid w:val="002E383E"/>
  </w:style>
  <w:style w:type="paragraph" w:customStyle="1" w:styleId="59563E047EB04116AF233097BF47E8A5">
    <w:name w:val="59563E047EB04116AF233097BF47E8A5"/>
    <w:rsid w:val="002E383E"/>
  </w:style>
  <w:style w:type="paragraph" w:customStyle="1" w:styleId="586D18E97F8946DCB2221EFB0371C8EA">
    <w:name w:val="586D18E97F8946DCB2221EFB0371C8EA"/>
    <w:rsid w:val="002E383E"/>
  </w:style>
  <w:style w:type="paragraph" w:customStyle="1" w:styleId="F005AB9768F844FAB3E00198980321FB">
    <w:name w:val="F005AB9768F844FAB3E00198980321FB"/>
    <w:rsid w:val="002E383E"/>
  </w:style>
  <w:style w:type="paragraph" w:customStyle="1" w:styleId="3C48E2763F93486089BD434E02673D40">
    <w:name w:val="3C48E2763F93486089BD434E02673D40"/>
    <w:rsid w:val="00031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3aa8ea1b9f2e27c2fdef6ef4056186e5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6259e29b70fac56f05f7b64cc1f875d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Comments xmlns="819ae873-75e1-413b-9d00-7af9258cf281" xsi:nil="true"/>
    <Doc_x002e_SymbolNumber xmlns="819ae873-75e1-413b-9d00-7af9258cf281" xsi:nil="true"/>
    <Ready xmlns="819ae873-75e1-413b-9d00-7af9258cf281">true</Ready>
    <_Flow_SignoffStatu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8DB7D955-2931-4010-8D8C-23E97BC224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40F6C0-C988-A14F-A4F0-E7D348B58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BC697-361D-4557-AC37-68AEEF4C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1544F-ACA9-1649-A721-8083E47078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21C9E2-4CCC-4B9C-8743-0A3B9DBE865B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1223</TotalTime>
  <Pages>3</Pages>
  <Words>601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F-CDM-RA: CDM registry holding account opening request form. version 01.5</dc:title>
  <dc:subject>Regulatory</dc:subject>
  <dc:creator>Emily Mathias</dc:creator>
  <cp:keywords>Forms</cp:keywords>
  <dc:description>4 April 2013. editorial revision.</dc:description>
  <cp:lastModifiedBy>Huyen Tran (Quinn)</cp:lastModifiedBy>
  <cp:revision>590</cp:revision>
  <cp:lastPrinted>2012-02-14T15:46:00Z</cp:lastPrinted>
  <dcterms:created xsi:type="dcterms:W3CDTF">2025-06-29T23:58:00Z</dcterms:created>
  <dcterms:modified xsi:type="dcterms:W3CDTF">2025-10-24T09:07:00Z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